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7DA9" w14:textId="77777777" w:rsidR="00422833" w:rsidRDefault="00422833" w:rsidP="00F673C4">
      <w:pPr>
        <w:tabs>
          <w:tab w:val="left" w:pos="3969"/>
          <w:tab w:val="left" w:pos="6521"/>
        </w:tabs>
        <w:autoSpaceDE w:val="0"/>
        <w:autoSpaceDN w:val="0"/>
        <w:adjustRightInd w:val="0"/>
        <w:rPr>
          <w:b/>
          <w:bCs/>
          <w:sz w:val="22"/>
          <w:szCs w:val="22"/>
          <w:lang w:eastAsia="en-GB"/>
        </w:rPr>
      </w:pPr>
    </w:p>
    <w:p w14:paraId="7271B1C6" w14:textId="77777777" w:rsidR="000361BE" w:rsidRPr="00E02C03" w:rsidRDefault="000361BE" w:rsidP="00E02C03">
      <w:pPr>
        <w:pStyle w:val="Heading2"/>
        <w:numPr>
          <w:ilvl w:val="0"/>
          <w:numId w:val="0"/>
        </w:numPr>
        <w:ind w:left="576" w:hanging="576"/>
        <w:rPr>
          <w:color w:val="548DD4" w:themeColor="text2" w:themeTint="99"/>
        </w:rPr>
      </w:pPr>
      <w:r w:rsidRPr="00E02C03">
        <w:rPr>
          <w:color w:val="548DD4" w:themeColor="text2" w:themeTint="99"/>
        </w:rPr>
        <w:t>Motion till [ange föreningens/organisationens namn] årsmöte [årtal]</w:t>
      </w:r>
    </w:p>
    <w:p w14:paraId="561C7E36" w14:textId="77777777" w:rsidR="00FA33EB" w:rsidRDefault="00FA33EB" w:rsidP="000A1D6A">
      <w:pPr>
        <w:rPr>
          <w:rFonts w:asciiTheme="minorHAnsi" w:hAnsiTheme="minorHAnsi" w:cstheme="minorBidi"/>
          <w:b/>
          <w:bCs/>
          <w:sz w:val="28"/>
          <w:szCs w:val="28"/>
          <w:lang w:eastAsia="en-US"/>
        </w:rPr>
      </w:pPr>
    </w:p>
    <w:p w14:paraId="34EF8149" w14:textId="31D37DED" w:rsidR="00B33133" w:rsidRDefault="00FA33EB" w:rsidP="00B33133">
      <w:r>
        <w:br/>
      </w:r>
    </w:p>
    <w:p w14:paraId="04EDD3D0" w14:textId="77777777" w:rsidR="000361BE" w:rsidRDefault="000361BE" w:rsidP="000361BE"/>
    <w:p w14:paraId="32E37721" w14:textId="77777777" w:rsidR="000361BE" w:rsidRPr="00E02C03" w:rsidRDefault="000361BE" w:rsidP="00E02C03">
      <w:pPr>
        <w:pStyle w:val="Heading2"/>
        <w:numPr>
          <w:ilvl w:val="0"/>
          <w:numId w:val="0"/>
        </w:numPr>
        <w:ind w:left="576" w:hanging="576"/>
        <w:rPr>
          <w:color w:val="548DD4" w:themeColor="text2" w:themeTint="99"/>
        </w:rPr>
      </w:pPr>
      <w:r w:rsidRPr="00E02C03">
        <w:rPr>
          <w:color w:val="548DD4" w:themeColor="text2" w:themeTint="99"/>
        </w:rPr>
        <w:t>Rubrik:</w:t>
      </w:r>
    </w:p>
    <w:p w14:paraId="5B5DF90A" w14:textId="77777777" w:rsidR="000361BE" w:rsidRDefault="000361BE" w:rsidP="000361BE">
      <w:r>
        <w:t>(Kort och beskrivande rubrik för motionen)</w:t>
      </w:r>
    </w:p>
    <w:p w14:paraId="3F27DC7C" w14:textId="77777777" w:rsidR="000361BE" w:rsidRDefault="000361BE" w:rsidP="000361BE"/>
    <w:p w14:paraId="77425171" w14:textId="77777777" w:rsidR="000361BE" w:rsidRPr="00E02C03" w:rsidRDefault="000361BE" w:rsidP="00E02C03">
      <w:pPr>
        <w:pStyle w:val="Heading2"/>
        <w:numPr>
          <w:ilvl w:val="0"/>
          <w:numId w:val="0"/>
        </w:numPr>
        <w:ind w:left="576" w:hanging="576"/>
        <w:rPr>
          <w:color w:val="548DD4" w:themeColor="text2" w:themeTint="99"/>
        </w:rPr>
      </w:pPr>
      <w:r w:rsidRPr="00E02C03">
        <w:rPr>
          <w:color w:val="548DD4" w:themeColor="text2" w:themeTint="99"/>
        </w:rPr>
        <w:t>Bakgrund:</w:t>
      </w:r>
    </w:p>
    <w:p w14:paraId="463B586F" w14:textId="77777777" w:rsidR="000361BE" w:rsidRDefault="000361BE" w:rsidP="000361BE">
      <w:r>
        <w:t>(Beskriv problemet, situationen eller behovet som ligger bakom motionen. Redogör gärna kort för nuläget och varför frågan är viktig.)</w:t>
      </w:r>
    </w:p>
    <w:p w14:paraId="6DBC61E1" w14:textId="77777777" w:rsidR="000361BE" w:rsidRDefault="000361BE" w:rsidP="000361BE"/>
    <w:p w14:paraId="6F03E07C" w14:textId="77777777" w:rsidR="000361BE" w:rsidRPr="00E02C03" w:rsidRDefault="000361BE" w:rsidP="00E02C03">
      <w:pPr>
        <w:pStyle w:val="Heading2"/>
        <w:numPr>
          <w:ilvl w:val="0"/>
          <w:numId w:val="0"/>
        </w:numPr>
        <w:ind w:left="576" w:hanging="576"/>
        <w:rPr>
          <w:color w:val="548DD4" w:themeColor="text2" w:themeTint="99"/>
        </w:rPr>
      </w:pPr>
      <w:r w:rsidRPr="00E02C03">
        <w:rPr>
          <w:color w:val="548DD4" w:themeColor="text2" w:themeTint="99"/>
        </w:rPr>
        <w:t>Syfte:</w:t>
      </w:r>
    </w:p>
    <w:p w14:paraId="02C7D6AF" w14:textId="77777777" w:rsidR="000361BE" w:rsidRDefault="000361BE" w:rsidP="000361BE">
      <w:r>
        <w:t>(Förklara vad du vill uppnå med motionen – vad är målet eller förbättringen du eftersträvar?)</w:t>
      </w:r>
    </w:p>
    <w:p w14:paraId="47839EC3" w14:textId="77777777" w:rsidR="000361BE" w:rsidRDefault="000361BE" w:rsidP="000361BE"/>
    <w:p w14:paraId="1F6E789C" w14:textId="77777777" w:rsidR="000361BE" w:rsidRPr="00E02C03" w:rsidRDefault="000361BE" w:rsidP="00E02C03">
      <w:pPr>
        <w:pStyle w:val="Heading2"/>
        <w:numPr>
          <w:ilvl w:val="0"/>
          <w:numId w:val="0"/>
        </w:numPr>
        <w:ind w:left="576" w:hanging="576"/>
        <w:rPr>
          <w:color w:val="548DD4" w:themeColor="text2" w:themeTint="99"/>
        </w:rPr>
      </w:pPr>
      <w:r w:rsidRPr="00E02C03">
        <w:rPr>
          <w:color w:val="548DD4" w:themeColor="text2" w:themeTint="99"/>
        </w:rPr>
        <w:t>Jag yrkar att:</w:t>
      </w:r>
    </w:p>
    <w:p w14:paraId="6C15B403" w14:textId="77777777" w:rsidR="000361BE" w:rsidRDefault="000361BE" w:rsidP="000361BE">
      <w:r>
        <w:t>(Här skriver du dina konkreta förslag eller beslut som du vill att årsmötet ska ta. Använd gärna punktlista om det finns flera yrkanden.)</w:t>
      </w:r>
    </w:p>
    <w:p w14:paraId="17A7D1E6" w14:textId="77777777" w:rsidR="000361BE" w:rsidRDefault="000361BE" w:rsidP="000361BE">
      <w:r>
        <w:t>- Att …</w:t>
      </w:r>
    </w:p>
    <w:p w14:paraId="1C2C334F" w14:textId="77777777" w:rsidR="000361BE" w:rsidRDefault="000361BE" w:rsidP="000361BE">
      <w:r>
        <w:t>- Att …</w:t>
      </w:r>
    </w:p>
    <w:p w14:paraId="66B90D80" w14:textId="77777777" w:rsidR="000361BE" w:rsidRDefault="000361BE" w:rsidP="000361BE"/>
    <w:p w14:paraId="785685EF" w14:textId="77777777" w:rsidR="000361BE" w:rsidRDefault="000361BE" w:rsidP="000361BE"/>
    <w:p w14:paraId="6447E35B" w14:textId="77777777" w:rsidR="000361BE" w:rsidRDefault="000361BE" w:rsidP="000361BE">
      <w:r>
        <w:t>Ort och datum:</w:t>
      </w:r>
    </w:p>
    <w:p w14:paraId="12403EAD" w14:textId="77777777" w:rsidR="000361BE" w:rsidRDefault="000361BE" w:rsidP="000361BE"/>
    <w:p w14:paraId="34E9FD90" w14:textId="77777777" w:rsidR="000361BE" w:rsidRDefault="000361BE" w:rsidP="000361BE">
      <w:r>
        <w:t>.......................................................</w:t>
      </w:r>
    </w:p>
    <w:p w14:paraId="5120419A" w14:textId="77777777" w:rsidR="000361BE" w:rsidRDefault="000361BE" w:rsidP="000361BE"/>
    <w:p w14:paraId="0FB15F8C" w14:textId="2A5D1CA2" w:rsidR="000361BE" w:rsidRDefault="000361BE" w:rsidP="000361BE">
      <w:r>
        <w:t>Namn:</w:t>
      </w:r>
    </w:p>
    <w:p w14:paraId="36E47DAA" w14:textId="77777777" w:rsidR="000361BE" w:rsidRDefault="000361BE" w:rsidP="000361BE"/>
    <w:p w14:paraId="22AB365C" w14:textId="45B11E4E" w:rsidR="000361BE" w:rsidRDefault="000361BE" w:rsidP="000361BE">
      <w:r>
        <w:t>.......................................................</w:t>
      </w:r>
    </w:p>
    <w:p w14:paraId="4D293907" w14:textId="77777777" w:rsidR="000361BE" w:rsidRDefault="000361BE" w:rsidP="000361BE"/>
    <w:p w14:paraId="0C319F98" w14:textId="77777777" w:rsidR="000361BE" w:rsidRDefault="000361BE" w:rsidP="000361BE"/>
    <w:p w14:paraId="1D511940" w14:textId="417DA50C" w:rsidR="000361BE" w:rsidRDefault="000361BE" w:rsidP="000361BE">
      <w:r>
        <w:t>Medlemsnummer / funktion (om tillämpligt):</w:t>
      </w:r>
    </w:p>
    <w:p w14:paraId="32174D87" w14:textId="77777777" w:rsidR="000361BE" w:rsidRDefault="000361BE" w:rsidP="000361BE"/>
    <w:p w14:paraId="4B427E12" w14:textId="76B5A8BD" w:rsidR="000361BE" w:rsidRDefault="000361BE" w:rsidP="000361BE">
      <w:r>
        <w:t>.......................................................</w:t>
      </w:r>
    </w:p>
    <w:p w14:paraId="3FD40FFE" w14:textId="0C180C77" w:rsidR="00FA33EB" w:rsidRPr="00EE2538" w:rsidRDefault="00FA33EB" w:rsidP="00FA33EB">
      <w:r>
        <w:br/>
      </w:r>
    </w:p>
    <w:p w14:paraId="35CACAD5" w14:textId="77777777" w:rsidR="00FA33EB" w:rsidRDefault="00FA33EB" w:rsidP="000A1D6A">
      <w:pPr>
        <w:rPr>
          <w:rFonts w:asciiTheme="minorHAnsi" w:hAnsiTheme="minorHAnsi" w:cstheme="minorBidi"/>
          <w:b/>
          <w:bCs/>
          <w:sz w:val="28"/>
          <w:szCs w:val="28"/>
          <w:lang w:eastAsia="en-US"/>
        </w:rPr>
      </w:pPr>
    </w:p>
    <w:sectPr w:rsidR="00FA33EB" w:rsidSect="00987A10">
      <w:headerReference w:type="default" r:id="rId8"/>
      <w:footerReference w:type="default" r:id="rId9"/>
      <w:pgSz w:w="11906" w:h="16838" w:code="9"/>
      <w:pgMar w:top="2835" w:right="851" w:bottom="709" w:left="1191" w:header="45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E1959" w14:textId="77777777" w:rsidR="00F93043" w:rsidRDefault="00F93043">
      <w:r>
        <w:separator/>
      </w:r>
    </w:p>
  </w:endnote>
  <w:endnote w:type="continuationSeparator" w:id="0">
    <w:p w14:paraId="51B925A6" w14:textId="77777777" w:rsidR="00F93043" w:rsidRDefault="00F93043">
      <w:r>
        <w:continuationSeparator/>
      </w:r>
    </w:p>
  </w:endnote>
  <w:endnote w:type="continuationNotice" w:id="1">
    <w:p w14:paraId="07C1543A" w14:textId="77777777" w:rsidR="00F93043" w:rsidRDefault="00F930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1F0F" w14:textId="77777777" w:rsidR="00B33133" w:rsidRDefault="00B33133" w:rsidP="00B33133">
    <w:pPr>
      <w:pStyle w:val="Footer"/>
    </w:pPr>
    <w:r>
      <w:t>Detta dokument är sparat i föreningens OneDrive samt på hemsidan</w:t>
    </w:r>
  </w:p>
  <w:p w14:paraId="75FB6695" w14:textId="77777777" w:rsidR="00F32E54" w:rsidRDefault="00F32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0AD4" w14:textId="77777777" w:rsidR="00F93043" w:rsidRDefault="00F93043">
      <w:r>
        <w:separator/>
      </w:r>
    </w:p>
  </w:footnote>
  <w:footnote w:type="continuationSeparator" w:id="0">
    <w:p w14:paraId="60D4D4BF" w14:textId="77777777" w:rsidR="00F93043" w:rsidRDefault="00F93043">
      <w:r>
        <w:continuationSeparator/>
      </w:r>
    </w:p>
  </w:footnote>
  <w:footnote w:type="continuationNotice" w:id="1">
    <w:p w14:paraId="747BAE96" w14:textId="77777777" w:rsidR="00F93043" w:rsidRDefault="00F930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0" w:type="dxa"/>
      <w:tblLayout w:type="fixed"/>
      <w:tblLook w:val="00A0" w:firstRow="1" w:lastRow="0" w:firstColumn="1" w:lastColumn="0" w:noHBand="0" w:noVBand="0"/>
    </w:tblPr>
    <w:tblGrid>
      <w:gridCol w:w="5439"/>
      <w:gridCol w:w="3805"/>
      <w:gridCol w:w="607"/>
      <w:gridCol w:w="599"/>
    </w:tblGrid>
    <w:tr w:rsidR="00845C83" w:rsidRPr="00FF7831" w14:paraId="2A56D9DB" w14:textId="77777777" w:rsidTr="00EA64F7">
      <w:trPr>
        <w:trHeight w:val="30"/>
      </w:trPr>
      <w:tc>
        <w:tcPr>
          <w:tcW w:w="5439" w:type="dxa"/>
          <w:vMerge w:val="restart"/>
          <w:shd w:val="clear" w:color="auto" w:fill="auto"/>
        </w:tcPr>
        <w:p w14:paraId="5527EDE6" w14:textId="77777777" w:rsidR="00845C83" w:rsidRPr="00FF7831" w:rsidRDefault="00845C83" w:rsidP="00FF7831">
          <w:pPr>
            <w:pStyle w:val="Header"/>
            <w:spacing w:before="40"/>
          </w:pPr>
          <w:r>
            <w:rPr>
              <w:sz w:val="28"/>
              <w:szCs w:val="28"/>
            </w:rPr>
            <w:drawing>
              <wp:inline distT="0" distB="0" distL="0" distR="0" wp14:anchorId="1406565F" wp14:editId="522C466A">
                <wp:extent cx="806450" cy="812800"/>
                <wp:effectExtent l="0" t="0" r="0" b="6350"/>
                <wp:docPr id="287410279" name="Bildobjekt 287410279" descr="SBS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BS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1" w:type="dxa"/>
          <w:gridSpan w:val="3"/>
          <w:shd w:val="clear" w:color="auto" w:fill="auto"/>
        </w:tcPr>
        <w:p w14:paraId="77DE685E" w14:textId="77777777" w:rsidR="00845C83" w:rsidRPr="00FF7831" w:rsidRDefault="00845C83" w:rsidP="00FF7831">
          <w:pPr>
            <w:pStyle w:val="Header"/>
            <w:spacing w:before="40"/>
            <w:rPr>
              <w:sz w:val="14"/>
              <w:szCs w:val="14"/>
            </w:rPr>
          </w:pPr>
          <w:r w:rsidRPr="00FF7831">
            <w:rPr>
              <w:sz w:val="14"/>
              <w:szCs w:val="14"/>
            </w:rPr>
            <w:t>Document type/Dokumenttyp</w:t>
          </w:r>
        </w:p>
      </w:tc>
    </w:tr>
    <w:tr w:rsidR="00845C83" w:rsidRPr="00FF7831" w14:paraId="2C278116" w14:textId="77777777" w:rsidTr="00EA64F7">
      <w:trPr>
        <w:trHeight w:val="30"/>
      </w:trPr>
      <w:tc>
        <w:tcPr>
          <w:tcW w:w="5439" w:type="dxa"/>
          <w:vMerge/>
          <w:shd w:val="clear" w:color="auto" w:fill="auto"/>
        </w:tcPr>
        <w:p w14:paraId="60F07C33" w14:textId="77777777" w:rsidR="00845C83" w:rsidRPr="00FF7831" w:rsidRDefault="00845C83" w:rsidP="006120E6">
          <w:pPr>
            <w:pStyle w:val="Header"/>
          </w:pPr>
        </w:p>
      </w:tc>
      <w:tc>
        <w:tcPr>
          <w:tcW w:w="5011" w:type="dxa"/>
          <w:gridSpan w:val="3"/>
          <w:shd w:val="clear" w:color="auto" w:fill="auto"/>
        </w:tcPr>
        <w:p w14:paraId="04D9A1F9" w14:textId="3AA1DE5C" w:rsidR="00845C83" w:rsidRPr="00FF7831" w:rsidRDefault="00273983" w:rsidP="006120E6">
          <w:pPr>
            <w:pStyle w:val="Header"/>
            <w:rPr>
              <w:caps/>
              <w:szCs w:val="22"/>
            </w:rPr>
          </w:pPr>
          <w:r>
            <w:rPr>
              <w:caps/>
              <w:szCs w:val="22"/>
            </w:rPr>
            <w:t>XXXX</w:t>
          </w:r>
        </w:p>
      </w:tc>
    </w:tr>
    <w:tr w:rsidR="00845C83" w:rsidRPr="00FF7831" w14:paraId="0F4318AE" w14:textId="77777777" w:rsidTr="00EA64F7">
      <w:trPr>
        <w:trHeight w:val="30"/>
      </w:trPr>
      <w:tc>
        <w:tcPr>
          <w:tcW w:w="5439" w:type="dxa"/>
          <w:vMerge/>
          <w:shd w:val="clear" w:color="auto" w:fill="auto"/>
        </w:tcPr>
        <w:p w14:paraId="028FE23E" w14:textId="77777777" w:rsidR="00845C83" w:rsidRPr="00FF7831" w:rsidRDefault="00845C83" w:rsidP="006120E6">
          <w:pPr>
            <w:pStyle w:val="Header"/>
          </w:pPr>
        </w:p>
      </w:tc>
      <w:tc>
        <w:tcPr>
          <w:tcW w:w="5011" w:type="dxa"/>
          <w:gridSpan w:val="3"/>
          <w:shd w:val="clear" w:color="auto" w:fill="auto"/>
        </w:tcPr>
        <w:p w14:paraId="64E70F4E" w14:textId="77777777" w:rsidR="00845C83" w:rsidRPr="00FF7831" w:rsidRDefault="00845C83" w:rsidP="00FF7831">
          <w:pPr>
            <w:pStyle w:val="Header"/>
            <w:spacing w:before="40"/>
            <w:rPr>
              <w:sz w:val="14"/>
              <w:szCs w:val="14"/>
            </w:rPr>
          </w:pPr>
          <w:r w:rsidRPr="00FF7831">
            <w:rPr>
              <w:sz w:val="14"/>
              <w:szCs w:val="14"/>
            </w:rPr>
            <w:t>Title/Rubrik</w:t>
          </w:r>
        </w:p>
      </w:tc>
    </w:tr>
    <w:tr w:rsidR="00845C83" w:rsidRPr="00FF7831" w14:paraId="39364C54" w14:textId="77777777" w:rsidTr="00EA64F7">
      <w:trPr>
        <w:trHeight w:val="30"/>
      </w:trPr>
      <w:tc>
        <w:tcPr>
          <w:tcW w:w="5439" w:type="dxa"/>
          <w:vMerge/>
          <w:shd w:val="clear" w:color="auto" w:fill="auto"/>
        </w:tcPr>
        <w:p w14:paraId="1C168090" w14:textId="77777777" w:rsidR="00845C83" w:rsidRPr="00FF7831" w:rsidRDefault="00845C83" w:rsidP="006120E6">
          <w:pPr>
            <w:pStyle w:val="Header"/>
          </w:pPr>
        </w:p>
      </w:tc>
      <w:tc>
        <w:tcPr>
          <w:tcW w:w="5011" w:type="dxa"/>
          <w:gridSpan w:val="3"/>
          <w:shd w:val="clear" w:color="auto" w:fill="auto"/>
        </w:tcPr>
        <w:p w14:paraId="264ED461" w14:textId="6C8C0C50" w:rsidR="00845C83" w:rsidRPr="00FF7831" w:rsidRDefault="00273983" w:rsidP="005340E4">
          <w:pPr>
            <w:pStyle w:val="Header"/>
          </w:pPr>
          <w:r>
            <w:t>XXXX</w:t>
          </w:r>
        </w:p>
      </w:tc>
    </w:tr>
    <w:tr w:rsidR="00845C83" w:rsidRPr="00FF7831" w14:paraId="40D5069A" w14:textId="77777777" w:rsidTr="00EA64F7">
      <w:trPr>
        <w:trHeight w:val="30"/>
      </w:trPr>
      <w:tc>
        <w:tcPr>
          <w:tcW w:w="5439" w:type="dxa"/>
          <w:vMerge/>
          <w:shd w:val="clear" w:color="auto" w:fill="auto"/>
        </w:tcPr>
        <w:p w14:paraId="731B0A1B" w14:textId="77777777" w:rsidR="00845C83" w:rsidRPr="00FF7831" w:rsidRDefault="00845C83" w:rsidP="006120E6">
          <w:pPr>
            <w:pStyle w:val="Header"/>
          </w:pPr>
        </w:p>
      </w:tc>
      <w:tc>
        <w:tcPr>
          <w:tcW w:w="5011" w:type="dxa"/>
          <w:gridSpan w:val="3"/>
          <w:shd w:val="clear" w:color="auto" w:fill="auto"/>
        </w:tcPr>
        <w:p w14:paraId="6F5F949C" w14:textId="77777777" w:rsidR="00845C83" w:rsidRPr="00FF7831" w:rsidRDefault="00845C83" w:rsidP="00FF7831">
          <w:pPr>
            <w:pStyle w:val="Header"/>
            <w:spacing w:before="40"/>
            <w:rPr>
              <w:sz w:val="14"/>
              <w:szCs w:val="14"/>
            </w:rPr>
          </w:pPr>
          <w:r w:rsidRPr="00FF7831">
            <w:rPr>
              <w:sz w:val="14"/>
              <w:szCs w:val="14"/>
            </w:rPr>
            <w:t>File name/Filnamn</w:t>
          </w:r>
        </w:p>
      </w:tc>
    </w:tr>
    <w:tr w:rsidR="00845C83" w:rsidRPr="00FF7831" w14:paraId="3D9DCBF3" w14:textId="77777777" w:rsidTr="00EA64F7">
      <w:trPr>
        <w:trHeight w:val="30"/>
      </w:trPr>
      <w:tc>
        <w:tcPr>
          <w:tcW w:w="5439" w:type="dxa"/>
          <w:vMerge/>
          <w:shd w:val="clear" w:color="auto" w:fill="auto"/>
        </w:tcPr>
        <w:p w14:paraId="476B2B5F" w14:textId="77777777" w:rsidR="00845C83" w:rsidRPr="00FF7831" w:rsidRDefault="00845C83" w:rsidP="006120E6">
          <w:pPr>
            <w:pStyle w:val="Header"/>
          </w:pPr>
        </w:p>
      </w:tc>
      <w:tc>
        <w:tcPr>
          <w:tcW w:w="5011" w:type="dxa"/>
          <w:gridSpan w:val="3"/>
          <w:shd w:val="clear" w:color="auto" w:fill="auto"/>
        </w:tcPr>
        <w:p w14:paraId="756BA4CA" w14:textId="1E238429" w:rsidR="00845C83" w:rsidRPr="00FF7831" w:rsidRDefault="000361BE" w:rsidP="001E1EC0">
          <w:pPr>
            <w:pStyle w:val="Header"/>
          </w:pPr>
          <w:fldSimple w:instr=" FILENAME   \* MERGEFORMAT ">
            <w:r>
              <w:t>Mall Motion SBS</w:t>
            </w:r>
          </w:fldSimple>
        </w:p>
      </w:tc>
    </w:tr>
    <w:tr w:rsidR="00845C83" w:rsidRPr="00FF7831" w14:paraId="4B717F34" w14:textId="77777777" w:rsidTr="00EA64F7">
      <w:trPr>
        <w:trHeight w:val="30"/>
      </w:trPr>
      <w:tc>
        <w:tcPr>
          <w:tcW w:w="5439" w:type="dxa"/>
          <w:shd w:val="clear" w:color="auto" w:fill="auto"/>
        </w:tcPr>
        <w:p w14:paraId="69A5F8C6" w14:textId="154BD896" w:rsidR="00845C83" w:rsidRPr="00FF7831" w:rsidRDefault="00845C83" w:rsidP="00692FC3">
          <w:pPr>
            <w:pStyle w:val="Header"/>
            <w:spacing w:before="40"/>
            <w:rPr>
              <w:sz w:val="14"/>
              <w:szCs w:val="14"/>
            </w:rPr>
          </w:pPr>
          <w:r w:rsidRPr="00FF7831">
            <w:rPr>
              <w:sz w:val="14"/>
              <w:szCs w:val="14"/>
            </w:rPr>
            <w:t>Approved by/Godkänt av (namn)</w:t>
          </w:r>
        </w:p>
      </w:tc>
      <w:tc>
        <w:tcPr>
          <w:tcW w:w="3805" w:type="dxa"/>
          <w:shd w:val="clear" w:color="auto" w:fill="auto"/>
        </w:tcPr>
        <w:p w14:paraId="1F45B96B" w14:textId="77777777" w:rsidR="00845C83" w:rsidRPr="00FF7831" w:rsidRDefault="00845C83" w:rsidP="00FF7831">
          <w:pPr>
            <w:pStyle w:val="Header"/>
            <w:spacing w:before="40"/>
            <w:rPr>
              <w:sz w:val="14"/>
              <w:szCs w:val="14"/>
              <w:lang w:val="fr-FR"/>
            </w:rPr>
          </w:pPr>
          <w:r w:rsidRPr="00FF7831">
            <w:rPr>
              <w:sz w:val="14"/>
              <w:szCs w:val="14"/>
              <w:lang w:val="fr-FR"/>
            </w:rPr>
            <w:t>Date/Datum</w:t>
          </w:r>
        </w:p>
      </w:tc>
      <w:tc>
        <w:tcPr>
          <w:tcW w:w="1206" w:type="dxa"/>
          <w:gridSpan w:val="2"/>
          <w:shd w:val="clear" w:color="auto" w:fill="auto"/>
        </w:tcPr>
        <w:p w14:paraId="50E71084" w14:textId="27322438" w:rsidR="00845C83" w:rsidRPr="00FF7831" w:rsidRDefault="00845C83" w:rsidP="00692FC3">
          <w:pPr>
            <w:pStyle w:val="Header"/>
            <w:spacing w:before="40"/>
            <w:rPr>
              <w:sz w:val="14"/>
              <w:szCs w:val="14"/>
            </w:rPr>
          </w:pPr>
        </w:p>
      </w:tc>
    </w:tr>
    <w:tr w:rsidR="00361630" w:rsidRPr="00FF7831" w14:paraId="2611797B" w14:textId="77777777" w:rsidTr="00EA64F7">
      <w:trPr>
        <w:trHeight w:val="30"/>
      </w:trPr>
      <w:tc>
        <w:tcPr>
          <w:tcW w:w="5439" w:type="dxa"/>
          <w:shd w:val="clear" w:color="auto" w:fill="auto"/>
        </w:tcPr>
        <w:p w14:paraId="5C29D344" w14:textId="1D53E2F1" w:rsidR="00361630" w:rsidRPr="00FF7831" w:rsidRDefault="00361630" w:rsidP="00361630">
          <w:pPr>
            <w:pStyle w:val="Header"/>
          </w:pPr>
        </w:p>
      </w:tc>
      <w:tc>
        <w:tcPr>
          <w:tcW w:w="3805" w:type="dxa"/>
          <w:shd w:val="clear" w:color="auto" w:fill="auto"/>
        </w:tcPr>
        <w:p w14:paraId="4B9ACEB0" w14:textId="4B879480" w:rsidR="00361630" w:rsidRPr="00FF7831" w:rsidRDefault="00361630" w:rsidP="00F37915">
          <w:pPr>
            <w:pStyle w:val="Header"/>
            <w:tabs>
              <w:tab w:val="center" w:pos="1692"/>
            </w:tabs>
            <w:rPr>
              <w:lang w:val="fr-FR"/>
            </w:rPr>
          </w:pPr>
        </w:p>
      </w:tc>
      <w:tc>
        <w:tcPr>
          <w:tcW w:w="1206" w:type="dxa"/>
          <w:gridSpan w:val="2"/>
          <w:shd w:val="clear" w:color="auto" w:fill="auto"/>
        </w:tcPr>
        <w:p w14:paraId="0CF820DD" w14:textId="19C0C045" w:rsidR="00361630" w:rsidRPr="00FF7831" w:rsidRDefault="00361630" w:rsidP="00692FC3">
          <w:pPr>
            <w:pStyle w:val="Header"/>
          </w:pPr>
          <w:r>
            <w:t xml:space="preserve"> </w:t>
          </w:r>
        </w:p>
      </w:tc>
    </w:tr>
    <w:tr w:rsidR="00361630" w:rsidRPr="00FF7831" w14:paraId="45EE4AE7" w14:textId="77777777" w:rsidTr="00EA64F7">
      <w:trPr>
        <w:trHeight w:val="30"/>
      </w:trPr>
      <w:tc>
        <w:tcPr>
          <w:tcW w:w="5439" w:type="dxa"/>
          <w:shd w:val="clear" w:color="auto" w:fill="auto"/>
        </w:tcPr>
        <w:p w14:paraId="076E2A32" w14:textId="0E8EBF41" w:rsidR="00361630" w:rsidRPr="00FF7831" w:rsidRDefault="00361630" w:rsidP="00692FC3">
          <w:pPr>
            <w:pStyle w:val="Header"/>
            <w:spacing w:before="40"/>
            <w:rPr>
              <w:sz w:val="14"/>
              <w:szCs w:val="14"/>
            </w:rPr>
          </w:pPr>
          <w:r w:rsidRPr="00FF7831">
            <w:rPr>
              <w:sz w:val="14"/>
              <w:szCs w:val="14"/>
            </w:rPr>
            <w:t>Issued by/Utfärdat av (namn telefon)</w:t>
          </w:r>
        </w:p>
      </w:tc>
      <w:tc>
        <w:tcPr>
          <w:tcW w:w="3805" w:type="dxa"/>
          <w:shd w:val="clear" w:color="auto" w:fill="auto"/>
        </w:tcPr>
        <w:p w14:paraId="285570B8" w14:textId="77777777" w:rsidR="00361630" w:rsidRPr="00FF7831" w:rsidRDefault="00361630" w:rsidP="00361630">
          <w:pPr>
            <w:pStyle w:val="Header"/>
            <w:spacing w:before="40"/>
            <w:rPr>
              <w:sz w:val="14"/>
              <w:szCs w:val="14"/>
            </w:rPr>
          </w:pPr>
          <w:r w:rsidRPr="00FF7831">
            <w:rPr>
              <w:sz w:val="14"/>
              <w:szCs w:val="14"/>
            </w:rPr>
            <w:t>Issue/Utgåva</w:t>
          </w:r>
        </w:p>
      </w:tc>
      <w:tc>
        <w:tcPr>
          <w:tcW w:w="1206" w:type="dxa"/>
          <w:gridSpan w:val="2"/>
          <w:shd w:val="clear" w:color="auto" w:fill="auto"/>
        </w:tcPr>
        <w:p w14:paraId="70D2114B" w14:textId="77777777" w:rsidR="00361630" w:rsidRPr="00FF7831" w:rsidRDefault="00361630" w:rsidP="00361630">
          <w:pPr>
            <w:pStyle w:val="Header"/>
            <w:spacing w:before="40"/>
            <w:rPr>
              <w:sz w:val="14"/>
              <w:szCs w:val="14"/>
            </w:rPr>
          </w:pPr>
          <w:r w:rsidRPr="00FF7831">
            <w:rPr>
              <w:sz w:val="14"/>
              <w:szCs w:val="14"/>
            </w:rPr>
            <w:t>Page/Sida</w:t>
          </w:r>
        </w:p>
      </w:tc>
    </w:tr>
    <w:tr w:rsidR="00361630" w:rsidRPr="00FF7831" w14:paraId="14C3EDA5" w14:textId="77777777" w:rsidTr="00EA64F7">
      <w:trPr>
        <w:gridAfter w:val="1"/>
        <w:wAfter w:w="599" w:type="dxa"/>
        <w:trHeight w:val="30"/>
      </w:trPr>
      <w:tc>
        <w:tcPr>
          <w:tcW w:w="5439" w:type="dxa"/>
          <w:tcBorders>
            <w:bottom w:val="single" w:sz="4" w:space="0" w:color="auto"/>
          </w:tcBorders>
          <w:shd w:val="clear" w:color="auto" w:fill="auto"/>
        </w:tcPr>
        <w:p w14:paraId="61BC660B" w14:textId="53C155F8" w:rsidR="00361630" w:rsidRPr="00FF7831" w:rsidRDefault="00361630" w:rsidP="00361630">
          <w:pPr>
            <w:pStyle w:val="Header"/>
          </w:pPr>
        </w:p>
      </w:tc>
      <w:tc>
        <w:tcPr>
          <w:tcW w:w="3805" w:type="dxa"/>
          <w:tcBorders>
            <w:bottom w:val="single" w:sz="4" w:space="0" w:color="auto"/>
          </w:tcBorders>
          <w:shd w:val="clear" w:color="auto" w:fill="auto"/>
        </w:tcPr>
        <w:p w14:paraId="13A3A3F1" w14:textId="3BC68EF7" w:rsidR="00361630" w:rsidRPr="00FF7831" w:rsidRDefault="00D71F33" w:rsidP="00222173">
          <w:pPr>
            <w:pStyle w:val="Header"/>
          </w:pPr>
          <w:r>
            <w:t>1</w:t>
          </w:r>
          <w:r w:rsidR="00D23831">
            <w:t>.</w:t>
          </w:r>
          <w:r w:rsidR="00B34209">
            <w:t>0</w:t>
          </w:r>
        </w:p>
      </w:tc>
      <w:tc>
        <w:tcPr>
          <w:tcW w:w="607" w:type="dxa"/>
          <w:tcBorders>
            <w:bottom w:val="single" w:sz="4" w:space="0" w:color="auto"/>
          </w:tcBorders>
          <w:shd w:val="clear" w:color="auto" w:fill="auto"/>
        </w:tcPr>
        <w:sdt>
          <w:sdtPr>
            <w:id w:val="1595288548"/>
            <w:docPartObj>
              <w:docPartGallery w:val="Page Numbers (Top of Page)"/>
              <w:docPartUnique/>
            </w:docPartObj>
          </w:sdtPr>
          <w:sdtContent>
            <w:p w14:paraId="07D51644" w14:textId="5A9B7C66" w:rsidR="00361630" w:rsidRPr="005340E4" w:rsidRDefault="005340E4" w:rsidP="005340E4">
              <w:pPr>
                <w:pStyle w:val="Header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4168A8">
                <w:t>5</w:t>
              </w:r>
              <w:r>
                <w:fldChar w:fldCharType="end"/>
              </w:r>
              <w:r w:rsidR="00EA64F7">
                <w:t>/</w:t>
              </w:r>
              <w:fldSimple w:instr=" NUMPAGES   \* MERGEFORMAT ">
                <w:r w:rsidR="004168A8">
                  <w:t>5</w:t>
                </w:r>
              </w:fldSimple>
            </w:p>
          </w:sdtContent>
        </w:sdt>
      </w:tc>
    </w:tr>
  </w:tbl>
  <w:p w14:paraId="3B809C99" w14:textId="77777777" w:rsidR="00845C83" w:rsidRPr="00E14F18" w:rsidRDefault="00845C83" w:rsidP="006120E6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815F0"/>
    <w:multiLevelType w:val="hybridMultilevel"/>
    <w:tmpl w:val="A5146A96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C441CBB"/>
    <w:multiLevelType w:val="hybridMultilevel"/>
    <w:tmpl w:val="F5CE6496"/>
    <w:lvl w:ilvl="0" w:tplc="041D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72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80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7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94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01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880" w:hanging="360"/>
      </w:pPr>
      <w:rPr>
        <w:rFonts w:ascii="Wingdings" w:hAnsi="Wingdings" w:hint="default"/>
      </w:rPr>
    </w:lvl>
  </w:abstractNum>
  <w:abstractNum w:abstractNumId="3" w15:restartNumberingAfterBreak="0">
    <w:nsid w:val="1F73436C"/>
    <w:multiLevelType w:val="hybridMultilevel"/>
    <w:tmpl w:val="9A8EA81A"/>
    <w:lvl w:ilvl="0" w:tplc="041D000F">
      <w:start w:val="1"/>
      <w:numFmt w:val="decimal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04B193B"/>
    <w:multiLevelType w:val="multilevel"/>
    <w:tmpl w:val="14CEA8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163" w:hanging="73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20D7010C"/>
    <w:multiLevelType w:val="hybridMultilevel"/>
    <w:tmpl w:val="A5EA76F0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D606F71"/>
    <w:multiLevelType w:val="multilevel"/>
    <w:tmpl w:val="17043F1E"/>
    <w:lvl w:ilvl="0">
      <w:start w:val="1"/>
      <w:numFmt w:val="decimal"/>
      <w:lvlText w:val="%1."/>
      <w:lvlJc w:val="left"/>
      <w:pPr>
        <w:ind w:left="770" w:hanging="410"/>
      </w:pPr>
      <w:rPr>
        <w:rFonts w:hint="default"/>
        <w:b/>
        <w:bCs/>
        <w:sz w:val="22"/>
        <w:szCs w:val="22"/>
      </w:rPr>
    </w:lvl>
    <w:lvl w:ilvl="1">
      <w:start w:val="6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3450A99"/>
    <w:multiLevelType w:val="hybridMultilevel"/>
    <w:tmpl w:val="B35C7A54"/>
    <w:lvl w:ilvl="0" w:tplc="F74A7C72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3B6420C4"/>
    <w:multiLevelType w:val="multilevel"/>
    <w:tmpl w:val="14CEA8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163" w:hanging="73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9" w15:restartNumberingAfterBreak="0">
    <w:nsid w:val="4ABF342C"/>
    <w:multiLevelType w:val="multilevel"/>
    <w:tmpl w:val="0C124CD0"/>
    <w:lvl w:ilvl="0">
      <w:start w:val="1"/>
      <w:numFmt w:val="decimal"/>
      <w:lvlText w:val="%1."/>
      <w:lvlJc w:val="left"/>
      <w:pPr>
        <w:ind w:left="770" w:hanging="41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1BD1407"/>
    <w:multiLevelType w:val="hybridMultilevel"/>
    <w:tmpl w:val="08B2F864"/>
    <w:lvl w:ilvl="0" w:tplc="F74A7C7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27110B8"/>
    <w:multiLevelType w:val="hybridMultilevel"/>
    <w:tmpl w:val="E24295C4"/>
    <w:lvl w:ilvl="0" w:tplc="041D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91B0A"/>
    <w:multiLevelType w:val="hybridMultilevel"/>
    <w:tmpl w:val="9418DFF2"/>
    <w:lvl w:ilvl="0" w:tplc="E8163E68">
      <w:numFmt w:val="bullet"/>
      <w:lvlText w:val="•"/>
      <w:lvlJc w:val="left"/>
      <w:pPr>
        <w:ind w:left="4138" w:hanging="94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8" w:hanging="360"/>
      </w:pPr>
      <w:rPr>
        <w:rFonts w:ascii="Wingdings" w:hAnsi="Wingdings" w:hint="default"/>
      </w:rPr>
    </w:lvl>
  </w:abstractNum>
  <w:abstractNum w:abstractNumId="13" w15:restartNumberingAfterBreak="0">
    <w:nsid w:val="55154F32"/>
    <w:multiLevelType w:val="hybridMultilevel"/>
    <w:tmpl w:val="21F4FDD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56751964"/>
    <w:multiLevelType w:val="multilevel"/>
    <w:tmpl w:val="C230473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163" w:hanging="73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5" w15:restartNumberingAfterBreak="0">
    <w:nsid w:val="57E35967"/>
    <w:multiLevelType w:val="hybridMultilevel"/>
    <w:tmpl w:val="270AF9BE"/>
    <w:lvl w:ilvl="0" w:tplc="E8163E68">
      <w:numFmt w:val="bullet"/>
      <w:lvlText w:val="•"/>
      <w:lvlJc w:val="left"/>
      <w:pPr>
        <w:ind w:left="1297" w:hanging="94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-140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-6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4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</w:abstractNum>
  <w:abstractNum w:abstractNumId="16" w15:restartNumberingAfterBreak="0">
    <w:nsid w:val="5B5C2561"/>
    <w:multiLevelType w:val="hybridMultilevel"/>
    <w:tmpl w:val="80B4D7FC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7D534E3"/>
    <w:multiLevelType w:val="hybridMultilevel"/>
    <w:tmpl w:val="5EC628B4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CA55567"/>
    <w:multiLevelType w:val="multilevel"/>
    <w:tmpl w:val="5858BDC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163" w:hanging="737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9" w15:restartNumberingAfterBreak="0">
    <w:nsid w:val="6F207B49"/>
    <w:multiLevelType w:val="hybridMultilevel"/>
    <w:tmpl w:val="E5DE2926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79C849D4"/>
    <w:multiLevelType w:val="hybridMultilevel"/>
    <w:tmpl w:val="A0080058"/>
    <w:lvl w:ilvl="0" w:tplc="D3D88B9E">
      <w:start w:val="2024"/>
      <w:numFmt w:val="bullet"/>
      <w:lvlText w:val=""/>
      <w:lvlJc w:val="left"/>
      <w:pPr>
        <w:ind w:left="1664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7BBA5A55"/>
    <w:multiLevelType w:val="multilevel"/>
    <w:tmpl w:val="041D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789711467">
    <w:abstractNumId w:val="21"/>
  </w:num>
  <w:num w:numId="2" w16cid:durableId="996879949">
    <w:abstractNumId w:val="14"/>
  </w:num>
  <w:num w:numId="3" w16cid:durableId="564998316">
    <w:abstractNumId w:val="9"/>
  </w:num>
  <w:num w:numId="4" w16cid:durableId="221597764">
    <w:abstractNumId w:val="6"/>
  </w:num>
  <w:num w:numId="5" w16cid:durableId="752288299">
    <w:abstractNumId w:val="6"/>
  </w:num>
  <w:num w:numId="6" w16cid:durableId="2073459117">
    <w:abstractNumId w:val="8"/>
  </w:num>
  <w:num w:numId="7" w16cid:durableId="1124077214">
    <w:abstractNumId w:val="1"/>
  </w:num>
  <w:num w:numId="8" w16cid:durableId="1879471444">
    <w:abstractNumId w:val="12"/>
  </w:num>
  <w:num w:numId="9" w16cid:durableId="2036493564">
    <w:abstractNumId w:val="15"/>
  </w:num>
  <w:num w:numId="10" w16cid:durableId="1199511533">
    <w:abstractNumId w:val="5"/>
  </w:num>
  <w:num w:numId="11" w16cid:durableId="685403464">
    <w:abstractNumId w:val="3"/>
  </w:num>
  <w:num w:numId="12" w16cid:durableId="745956947">
    <w:abstractNumId w:val="13"/>
  </w:num>
  <w:num w:numId="13" w16cid:durableId="1802457643">
    <w:abstractNumId w:val="7"/>
  </w:num>
  <w:num w:numId="14" w16cid:durableId="492455578">
    <w:abstractNumId w:val="10"/>
  </w:num>
  <w:num w:numId="15" w16cid:durableId="1155343213">
    <w:abstractNumId w:val="11"/>
  </w:num>
  <w:num w:numId="16" w16cid:durableId="1944530685">
    <w:abstractNumId w:val="19"/>
  </w:num>
  <w:num w:numId="17" w16cid:durableId="901212639">
    <w:abstractNumId w:val="17"/>
  </w:num>
  <w:num w:numId="18" w16cid:durableId="1715806402">
    <w:abstractNumId w:val="20"/>
  </w:num>
  <w:num w:numId="19" w16cid:durableId="1152792990">
    <w:abstractNumId w:val="2"/>
  </w:num>
  <w:num w:numId="20" w16cid:durableId="421611158">
    <w:abstractNumId w:val="18"/>
  </w:num>
  <w:num w:numId="21" w16cid:durableId="1938637251">
    <w:abstractNumId w:val="4"/>
  </w:num>
  <w:num w:numId="22" w16cid:durableId="1770391894">
    <w:abstractNumId w:val="16"/>
  </w:num>
  <w:num w:numId="23" w16cid:durableId="98064969">
    <w:abstractNumId w:val="0"/>
  </w:num>
  <w:num w:numId="24" w16cid:durableId="937567801">
    <w:abstractNumId w:val="21"/>
  </w:num>
  <w:num w:numId="25" w16cid:durableId="1668631763">
    <w:abstractNumId w:val="21"/>
  </w:num>
  <w:num w:numId="26" w16cid:durableId="812327634">
    <w:abstractNumId w:val="21"/>
  </w:num>
  <w:num w:numId="27" w16cid:durableId="398214701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87"/>
    <w:rsid w:val="000006EC"/>
    <w:rsid w:val="000008BF"/>
    <w:rsid w:val="00000F88"/>
    <w:rsid w:val="000015B5"/>
    <w:rsid w:val="00002352"/>
    <w:rsid w:val="000029CB"/>
    <w:rsid w:val="00002C3C"/>
    <w:rsid w:val="00003414"/>
    <w:rsid w:val="000035EC"/>
    <w:rsid w:val="000037AF"/>
    <w:rsid w:val="00003D1F"/>
    <w:rsid w:val="0000409C"/>
    <w:rsid w:val="000042CA"/>
    <w:rsid w:val="00004C90"/>
    <w:rsid w:val="0000518D"/>
    <w:rsid w:val="00005313"/>
    <w:rsid w:val="00005902"/>
    <w:rsid w:val="00005926"/>
    <w:rsid w:val="00006156"/>
    <w:rsid w:val="00006569"/>
    <w:rsid w:val="00006593"/>
    <w:rsid w:val="00006A59"/>
    <w:rsid w:val="00006CBE"/>
    <w:rsid w:val="00006DB9"/>
    <w:rsid w:val="00007203"/>
    <w:rsid w:val="00007527"/>
    <w:rsid w:val="00007890"/>
    <w:rsid w:val="00007BA7"/>
    <w:rsid w:val="0001013A"/>
    <w:rsid w:val="00010207"/>
    <w:rsid w:val="0001059D"/>
    <w:rsid w:val="000109F5"/>
    <w:rsid w:val="000110FD"/>
    <w:rsid w:val="00011488"/>
    <w:rsid w:val="00011B24"/>
    <w:rsid w:val="00011C82"/>
    <w:rsid w:val="00011E14"/>
    <w:rsid w:val="000122CB"/>
    <w:rsid w:val="00012C49"/>
    <w:rsid w:val="00012C68"/>
    <w:rsid w:val="00012D89"/>
    <w:rsid w:val="00013214"/>
    <w:rsid w:val="00013307"/>
    <w:rsid w:val="00013589"/>
    <w:rsid w:val="00013631"/>
    <w:rsid w:val="000137FE"/>
    <w:rsid w:val="00013911"/>
    <w:rsid w:val="00014336"/>
    <w:rsid w:val="00014C05"/>
    <w:rsid w:val="00014F97"/>
    <w:rsid w:val="00015B94"/>
    <w:rsid w:val="00015FBE"/>
    <w:rsid w:val="00016345"/>
    <w:rsid w:val="00016D62"/>
    <w:rsid w:val="00017257"/>
    <w:rsid w:val="000178F5"/>
    <w:rsid w:val="0002007D"/>
    <w:rsid w:val="0002085D"/>
    <w:rsid w:val="000208D2"/>
    <w:rsid w:val="00020F25"/>
    <w:rsid w:val="00021029"/>
    <w:rsid w:val="00021110"/>
    <w:rsid w:val="000217B6"/>
    <w:rsid w:val="00021BE0"/>
    <w:rsid w:val="00022011"/>
    <w:rsid w:val="00022157"/>
    <w:rsid w:val="00022302"/>
    <w:rsid w:val="000223DC"/>
    <w:rsid w:val="00022498"/>
    <w:rsid w:val="00022CAA"/>
    <w:rsid w:val="0002382F"/>
    <w:rsid w:val="00023A13"/>
    <w:rsid w:val="00023F3A"/>
    <w:rsid w:val="00023F72"/>
    <w:rsid w:val="00024803"/>
    <w:rsid w:val="000249AA"/>
    <w:rsid w:val="00024ECB"/>
    <w:rsid w:val="00024F0A"/>
    <w:rsid w:val="0002585B"/>
    <w:rsid w:val="00026647"/>
    <w:rsid w:val="0002691B"/>
    <w:rsid w:val="0002699A"/>
    <w:rsid w:val="00026ADD"/>
    <w:rsid w:val="00026DBB"/>
    <w:rsid w:val="00027199"/>
    <w:rsid w:val="00027427"/>
    <w:rsid w:val="000279DB"/>
    <w:rsid w:val="00027DA7"/>
    <w:rsid w:val="00027F31"/>
    <w:rsid w:val="00030372"/>
    <w:rsid w:val="00030467"/>
    <w:rsid w:val="000316F6"/>
    <w:rsid w:val="00031AD8"/>
    <w:rsid w:val="00031B22"/>
    <w:rsid w:val="000320B5"/>
    <w:rsid w:val="00032458"/>
    <w:rsid w:val="00032B12"/>
    <w:rsid w:val="00033104"/>
    <w:rsid w:val="00033B36"/>
    <w:rsid w:val="000344EE"/>
    <w:rsid w:val="0003466F"/>
    <w:rsid w:val="00034AD4"/>
    <w:rsid w:val="00035125"/>
    <w:rsid w:val="0003532C"/>
    <w:rsid w:val="000354F0"/>
    <w:rsid w:val="000357EA"/>
    <w:rsid w:val="0003587B"/>
    <w:rsid w:val="00035A3E"/>
    <w:rsid w:val="00035E47"/>
    <w:rsid w:val="000361BE"/>
    <w:rsid w:val="00036295"/>
    <w:rsid w:val="0003679B"/>
    <w:rsid w:val="0003684E"/>
    <w:rsid w:val="00036A1F"/>
    <w:rsid w:val="00036AA0"/>
    <w:rsid w:val="00036B38"/>
    <w:rsid w:val="00036BE5"/>
    <w:rsid w:val="00037365"/>
    <w:rsid w:val="00037726"/>
    <w:rsid w:val="00037A3F"/>
    <w:rsid w:val="000402FC"/>
    <w:rsid w:val="000405E1"/>
    <w:rsid w:val="0004065D"/>
    <w:rsid w:val="000407B8"/>
    <w:rsid w:val="000408E2"/>
    <w:rsid w:val="00040AA3"/>
    <w:rsid w:val="00040B0D"/>
    <w:rsid w:val="00040EE9"/>
    <w:rsid w:val="00040F94"/>
    <w:rsid w:val="00041440"/>
    <w:rsid w:val="000416B8"/>
    <w:rsid w:val="00041C54"/>
    <w:rsid w:val="00041C6F"/>
    <w:rsid w:val="000421E8"/>
    <w:rsid w:val="0004280A"/>
    <w:rsid w:val="00043341"/>
    <w:rsid w:val="000439B2"/>
    <w:rsid w:val="00043C31"/>
    <w:rsid w:val="00044DA7"/>
    <w:rsid w:val="000450F7"/>
    <w:rsid w:val="000451F9"/>
    <w:rsid w:val="00045459"/>
    <w:rsid w:val="00045DEC"/>
    <w:rsid w:val="00045FCB"/>
    <w:rsid w:val="00046280"/>
    <w:rsid w:val="00046674"/>
    <w:rsid w:val="000466C5"/>
    <w:rsid w:val="00046DDD"/>
    <w:rsid w:val="0004705F"/>
    <w:rsid w:val="000473C7"/>
    <w:rsid w:val="00047447"/>
    <w:rsid w:val="000474D7"/>
    <w:rsid w:val="000476CB"/>
    <w:rsid w:val="0004790B"/>
    <w:rsid w:val="00050111"/>
    <w:rsid w:val="0005074E"/>
    <w:rsid w:val="00050F1A"/>
    <w:rsid w:val="0005130E"/>
    <w:rsid w:val="000517B6"/>
    <w:rsid w:val="00051966"/>
    <w:rsid w:val="00051E17"/>
    <w:rsid w:val="00051E1A"/>
    <w:rsid w:val="00051E7F"/>
    <w:rsid w:val="00051ED7"/>
    <w:rsid w:val="00052800"/>
    <w:rsid w:val="00052929"/>
    <w:rsid w:val="00052BCD"/>
    <w:rsid w:val="00052DA9"/>
    <w:rsid w:val="00052F5C"/>
    <w:rsid w:val="00053C56"/>
    <w:rsid w:val="00054013"/>
    <w:rsid w:val="000546B8"/>
    <w:rsid w:val="00054C2B"/>
    <w:rsid w:val="00054CD5"/>
    <w:rsid w:val="00054D22"/>
    <w:rsid w:val="000558D8"/>
    <w:rsid w:val="000564BB"/>
    <w:rsid w:val="000569C6"/>
    <w:rsid w:val="00056F88"/>
    <w:rsid w:val="000575A5"/>
    <w:rsid w:val="00057655"/>
    <w:rsid w:val="00057E54"/>
    <w:rsid w:val="00057F0C"/>
    <w:rsid w:val="00060068"/>
    <w:rsid w:val="0006014E"/>
    <w:rsid w:val="00060651"/>
    <w:rsid w:val="000608BC"/>
    <w:rsid w:val="00060DAC"/>
    <w:rsid w:val="00061E2D"/>
    <w:rsid w:val="00061F9A"/>
    <w:rsid w:val="0006214B"/>
    <w:rsid w:val="0006236B"/>
    <w:rsid w:val="0006246D"/>
    <w:rsid w:val="00062663"/>
    <w:rsid w:val="00062711"/>
    <w:rsid w:val="00063228"/>
    <w:rsid w:val="00063A40"/>
    <w:rsid w:val="00063AA1"/>
    <w:rsid w:val="00063BC2"/>
    <w:rsid w:val="00063FAD"/>
    <w:rsid w:val="0006450B"/>
    <w:rsid w:val="00064647"/>
    <w:rsid w:val="000647E8"/>
    <w:rsid w:val="00064DA9"/>
    <w:rsid w:val="0006523F"/>
    <w:rsid w:val="0006529D"/>
    <w:rsid w:val="00065483"/>
    <w:rsid w:val="00065B1F"/>
    <w:rsid w:val="00065CFD"/>
    <w:rsid w:val="00065E31"/>
    <w:rsid w:val="00066012"/>
    <w:rsid w:val="000660D9"/>
    <w:rsid w:val="00066345"/>
    <w:rsid w:val="00066665"/>
    <w:rsid w:val="000669E3"/>
    <w:rsid w:val="00066C9D"/>
    <w:rsid w:val="00066E0A"/>
    <w:rsid w:val="000670D1"/>
    <w:rsid w:val="0006726E"/>
    <w:rsid w:val="00067FF6"/>
    <w:rsid w:val="00070B7C"/>
    <w:rsid w:val="00070EA3"/>
    <w:rsid w:val="0007146A"/>
    <w:rsid w:val="00071BE6"/>
    <w:rsid w:val="00072698"/>
    <w:rsid w:val="000730C3"/>
    <w:rsid w:val="0007330F"/>
    <w:rsid w:val="000733D3"/>
    <w:rsid w:val="00074027"/>
    <w:rsid w:val="00074949"/>
    <w:rsid w:val="00074D27"/>
    <w:rsid w:val="00075C6D"/>
    <w:rsid w:val="00075C9C"/>
    <w:rsid w:val="00076023"/>
    <w:rsid w:val="00076628"/>
    <w:rsid w:val="00076712"/>
    <w:rsid w:val="00076D23"/>
    <w:rsid w:val="00077047"/>
    <w:rsid w:val="00077280"/>
    <w:rsid w:val="0007729F"/>
    <w:rsid w:val="0007767D"/>
    <w:rsid w:val="00077742"/>
    <w:rsid w:val="00077803"/>
    <w:rsid w:val="0007799A"/>
    <w:rsid w:val="000779C3"/>
    <w:rsid w:val="00077E83"/>
    <w:rsid w:val="000800B2"/>
    <w:rsid w:val="00080171"/>
    <w:rsid w:val="000801DD"/>
    <w:rsid w:val="00080250"/>
    <w:rsid w:val="00080CDD"/>
    <w:rsid w:val="00080EA8"/>
    <w:rsid w:val="00081651"/>
    <w:rsid w:val="0008176F"/>
    <w:rsid w:val="00081F1A"/>
    <w:rsid w:val="0008286D"/>
    <w:rsid w:val="00082A03"/>
    <w:rsid w:val="00082BCC"/>
    <w:rsid w:val="000830C3"/>
    <w:rsid w:val="00083891"/>
    <w:rsid w:val="000839C8"/>
    <w:rsid w:val="00083A8F"/>
    <w:rsid w:val="00083BA8"/>
    <w:rsid w:val="00083C23"/>
    <w:rsid w:val="000843C2"/>
    <w:rsid w:val="00084CA0"/>
    <w:rsid w:val="00084EF4"/>
    <w:rsid w:val="00085116"/>
    <w:rsid w:val="000857B2"/>
    <w:rsid w:val="0008581D"/>
    <w:rsid w:val="0008584F"/>
    <w:rsid w:val="00085A29"/>
    <w:rsid w:val="0008631C"/>
    <w:rsid w:val="00086972"/>
    <w:rsid w:val="00090170"/>
    <w:rsid w:val="00090463"/>
    <w:rsid w:val="00090A1C"/>
    <w:rsid w:val="000912C2"/>
    <w:rsid w:val="000917BC"/>
    <w:rsid w:val="00091915"/>
    <w:rsid w:val="0009195C"/>
    <w:rsid w:val="00091A52"/>
    <w:rsid w:val="00092836"/>
    <w:rsid w:val="0009398D"/>
    <w:rsid w:val="00093DA5"/>
    <w:rsid w:val="000941F1"/>
    <w:rsid w:val="000942DC"/>
    <w:rsid w:val="0009448D"/>
    <w:rsid w:val="00094BA3"/>
    <w:rsid w:val="00094C7A"/>
    <w:rsid w:val="000951E8"/>
    <w:rsid w:val="0009552D"/>
    <w:rsid w:val="00095BAE"/>
    <w:rsid w:val="000960E4"/>
    <w:rsid w:val="0009648C"/>
    <w:rsid w:val="000966CE"/>
    <w:rsid w:val="00097584"/>
    <w:rsid w:val="0009768D"/>
    <w:rsid w:val="00097AE9"/>
    <w:rsid w:val="00097E5B"/>
    <w:rsid w:val="000A01FC"/>
    <w:rsid w:val="000A064D"/>
    <w:rsid w:val="000A09C1"/>
    <w:rsid w:val="000A0B42"/>
    <w:rsid w:val="000A0CD6"/>
    <w:rsid w:val="000A0DD5"/>
    <w:rsid w:val="000A0EBC"/>
    <w:rsid w:val="000A10B8"/>
    <w:rsid w:val="000A1348"/>
    <w:rsid w:val="000A191A"/>
    <w:rsid w:val="000A1A22"/>
    <w:rsid w:val="000A1D18"/>
    <w:rsid w:val="000A1D6A"/>
    <w:rsid w:val="000A1F19"/>
    <w:rsid w:val="000A2263"/>
    <w:rsid w:val="000A2767"/>
    <w:rsid w:val="000A33A8"/>
    <w:rsid w:val="000A35A8"/>
    <w:rsid w:val="000A3A4B"/>
    <w:rsid w:val="000A3E9F"/>
    <w:rsid w:val="000A40B4"/>
    <w:rsid w:val="000A434D"/>
    <w:rsid w:val="000A4777"/>
    <w:rsid w:val="000A4A15"/>
    <w:rsid w:val="000A4ACE"/>
    <w:rsid w:val="000A4DCA"/>
    <w:rsid w:val="000A4E8F"/>
    <w:rsid w:val="000A4F8F"/>
    <w:rsid w:val="000A55B0"/>
    <w:rsid w:val="000A6464"/>
    <w:rsid w:val="000A6744"/>
    <w:rsid w:val="000A6AA7"/>
    <w:rsid w:val="000A708C"/>
    <w:rsid w:val="000A7590"/>
    <w:rsid w:val="000A7780"/>
    <w:rsid w:val="000A7A0A"/>
    <w:rsid w:val="000A7EA3"/>
    <w:rsid w:val="000B0822"/>
    <w:rsid w:val="000B0FA8"/>
    <w:rsid w:val="000B117A"/>
    <w:rsid w:val="000B131E"/>
    <w:rsid w:val="000B1674"/>
    <w:rsid w:val="000B1855"/>
    <w:rsid w:val="000B1A98"/>
    <w:rsid w:val="000B1B60"/>
    <w:rsid w:val="000B1B9B"/>
    <w:rsid w:val="000B20DC"/>
    <w:rsid w:val="000B26D6"/>
    <w:rsid w:val="000B32DB"/>
    <w:rsid w:val="000B3321"/>
    <w:rsid w:val="000B3401"/>
    <w:rsid w:val="000B3618"/>
    <w:rsid w:val="000B3856"/>
    <w:rsid w:val="000B3C26"/>
    <w:rsid w:val="000B3C67"/>
    <w:rsid w:val="000B3EE5"/>
    <w:rsid w:val="000B4D08"/>
    <w:rsid w:val="000B54E1"/>
    <w:rsid w:val="000B5642"/>
    <w:rsid w:val="000B5804"/>
    <w:rsid w:val="000B5B8A"/>
    <w:rsid w:val="000B5DD5"/>
    <w:rsid w:val="000B5FE3"/>
    <w:rsid w:val="000B67B6"/>
    <w:rsid w:val="000B6853"/>
    <w:rsid w:val="000B6987"/>
    <w:rsid w:val="000B6E48"/>
    <w:rsid w:val="000B6E8E"/>
    <w:rsid w:val="000B75F3"/>
    <w:rsid w:val="000B77E0"/>
    <w:rsid w:val="000B79D6"/>
    <w:rsid w:val="000B7CA6"/>
    <w:rsid w:val="000C02E4"/>
    <w:rsid w:val="000C0340"/>
    <w:rsid w:val="000C0466"/>
    <w:rsid w:val="000C098C"/>
    <w:rsid w:val="000C0D50"/>
    <w:rsid w:val="000C0DB8"/>
    <w:rsid w:val="000C0E7E"/>
    <w:rsid w:val="000C1789"/>
    <w:rsid w:val="000C1B68"/>
    <w:rsid w:val="000C1BC1"/>
    <w:rsid w:val="000C1E4A"/>
    <w:rsid w:val="000C233F"/>
    <w:rsid w:val="000C2EE4"/>
    <w:rsid w:val="000C3034"/>
    <w:rsid w:val="000C3CBC"/>
    <w:rsid w:val="000C3F44"/>
    <w:rsid w:val="000C427F"/>
    <w:rsid w:val="000C49AD"/>
    <w:rsid w:val="000C4CC5"/>
    <w:rsid w:val="000C4DA1"/>
    <w:rsid w:val="000C4DDC"/>
    <w:rsid w:val="000C4E10"/>
    <w:rsid w:val="000C51AA"/>
    <w:rsid w:val="000C52C1"/>
    <w:rsid w:val="000C5F85"/>
    <w:rsid w:val="000C612B"/>
    <w:rsid w:val="000C6588"/>
    <w:rsid w:val="000C68D5"/>
    <w:rsid w:val="000C6FFE"/>
    <w:rsid w:val="000C79F0"/>
    <w:rsid w:val="000C7BD2"/>
    <w:rsid w:val="000C7E84"/>
    <w:rsid w:val="000D0039"/>
    <w:rsid w:val="000D047E"/>
    <w:rsid w:val="000D0AAC"/>
    <w:rsid w:val="000D1093"/>
    <w:rsid w:val="000D16AF"/>
    <w:rsid w:val="000D1830"/>
    <w:rsid w:val="000D1888"/>
    <w:rsid w:val="000D20D6"/>
    <w:rsid w:val="000D24FE"/>
    <w:rsid w:val="000D2B05"/>
    <w:rsid w:val="000D2B92"/>
    <w:rsid w:val="000D3956"/>
    <w:rsid w:val="000D3A13"/>
    <w:rsid w:val="000D3A97"/>
    <w:rsid w:val="000D3B96"/>
    <w:rsid w:val="000D40B4"/>
    <w:rsid w:val="000D41A2"/>
    <w:rsid w:val="000D48E0"/>
    <w:rsid w:val="000D4CDE"/>
    <w:rsid w:val="000D517F"/>
    <w:rsid w:val="000D55BC"/>
    <w:rsid w:val="000D5957"/>
    <w:rsid w:val="000D5A27"/>
    <w:rsid w:val="000D5D87"/>
    <w:rsid w:val="000D5F37"/>
    <w:rsid w:val="000D65D0"/>
    <w:rsid w:val="000D68FE"/>
    <w:rsid w:val="000D6D9D"/>
    <w:rsid w:val="000D6E1F"/>
    <w:rsid w:val="000D706A"/>
    <w:rsid w:val="000D7182"/>
    <w:rsid w:val="000D72E7"/>
    <w:rsid w:val="000D78F7"/>
    <w:rsid w:val="000D7B57"/>
    <w:rsid w:val="000D7D58"/>
    <w:rsid w:val="000E01DD"/>
    <w:rsid w:val="000E021F"/>
    <w:rsid w:val="000E024A"/>
    <w:rsid w:val="000E03CE"/>
    <w:rsid w:val="000E0ADE"/>
    <w:rsid w:val="000E0CBF"/>
    <w:rsid w:val="000E0D71"/>
    <w:rsid w:val="000E1453"/>
    <w:rsid w:val="000E1857"/>
    <w:rsid w:val="000E1A34"/>
    <w:rsid w:val="000E1D8F"/>
    <w:rsid w:val="000E242C"/>
    <w:rsid w:val="000E2A9B"/>
    <w:rsid w:val="000E2F5A"/>
    <w:rsid w:val="000E3233"/>
    <w:rsid w:val="000E370C"/>
    <w:rsid w:val="000E3B67"/>
    <w:rsid w:val="000E3CAA"/>
    <w:rsid w:val="000E400B"/>
    <w:rsid w:val="000E4852"/>
    <w:rsid w:val="000E487E"/>
    <w:rsid w:val="000E4D03"/>
    <w:rsid w:val="000E5278"/>
    <w:rsid w:val="000E54D0"/>
    <w:rsid w:val="000E58BA"/>
    <w:rsid w:val="000E58D8"/>
    <w:rsid w:val="000E5CAD"/>
    <w:rsid w:val="000E64AC"/>
    <w:rsid w:val="000E68A4"/>
    <w:rsid w:val="000E69DB"/>
    <w:rsid w:val="000E6AC0"/>
    <w:rsid w:val="000E6BFE"/>
    <w:rsid w:val="000E6C17"/>
    <w:rsid w:val="000E7161"/>
    <w:rsid w:val="000E7185"/>
    <w:rsid w:val="000E78F8"/>
    <w:rsid w:val="000E7939"/>
    <w:rsid w:val="000F01F1"/>
    <w:rsid w:val="000F09BA"/>
    <w:rsid w:val="000F1168"/>
    <w:rsid w:val="000F18A3"/>
    <w:rsid w:val="000F1C14"/>
    <w:rsid w:val="000F1D56"/>
    <w:rsid w:val="000F3527"/>
    <w:rsid w:val="000F35E0"/>
    <w:rsid w:val="000F3EF4"/>
    <w:rsid w:val="000F40CA"/>
    <w:rsid w:val="000F41A7"/>
    <w:rsid w:val="000F491F"/>
    <w:rsid w:val="000F4C62"/>
    <w:rsid w:val="000F4FA0"/>
    <w:rsid w:val="000F5017"/>
    <w:rsid w:val="000F5E70"/>
    <w:rsid w:val="000F61D2"/>
    <w:rsid w:val="000F6B42"/>
    <w:rsid w:val="000F6BC3"/>
    <w:rsid w:val="000F6C32"/>
    <w:rsid w:val="000F71C3"/>
    <w:rsid w:val="000F74F4"/>
    <w:rsid w:val="000F7705"/>
    <w:rsid w:val="000F77FD"/>
    <w:rsid w:val="000F798E"/>
    <w:rsid w:val="000F7A18"/>
    <w:rsid w:val="001000D9"/>
    <w:rsid w:val="001002C8"/>
    <w:rsid w:val="00100543"/>
    <w:rsid w:val="0010082F"/>
    <w:rsid w:val="00100EBA"/>
    <w:rsid w:val="00100FB1"/>
    <w:rsid w:val="00101092"/>
    <w:rsid w:val="00101109"/>
    <w:rsid w:val="001012CF"/>
    <w:rsid w:val="0010231D"/>
    <w:rsid w:val="001023BD"/>
    <w:rsid w:val="00102E9C"/>
    <w:rsid w:val="00102F1C"/>
    <w:rsid w:val="00102F57"/>
    <w:rsid w:val="00103057"/>
    <w:rsid w:val="0010328B"/>
    <w:rsid w:val="00103314"/>
    <w:rsid w:val="00103CB4"/>
    <w:rsid w:val="00103E6A"/>
    <w:rsid w:val="00103E9F"/>
    <w:rsid w:val="00103EB4"/>
    <w:rsid w:val="0010419E"/>
    <w:rsid w:val="00104372"/>
    <w:rsid w:val="00104971"/>
    <w:rsid w:val="00104CB9"/>
    <w:rsid w:val="00104E5B"/>
    <w:rsid w:val="00104EF7"/>
    <w:rsid w:val="00105881"/>
    <w:rsid w:val="00105F59"/>
    <w:rsid w:val="00105F65"/>
    <w:rsid w:val="001064BA"/>
    <w:rsid w:val="00106799"/>
    <w:rsid w:val="00106ECE"/>
    <w:rsid w:val="00107371"/>
    <w:rsid w:val="0010754A"/>
    <w:rsid w:val="00107999"/>
    <w:rsid w:val="001079F3"/>
    <w:rsid w:val="00107C48"/>
    <w:rsid w:val="0011073F"/>
    <w:rsid w:val="001107BA"/>
    <w:rsid w:val="00110B7D"/>
    <w:rsid w:val="00110D35"/>
    <w:rsid w:val="001111E7"/>
    <w:rsid w:val="001116AE"/>
    <w:rsid w:val="001117C3"/>
    <w:rsid w:val="00111F55"/>
    <w:rsid w:val="001125D7"/>
    <w:rsid w:val="0011283D"/>
    <w:rsid w:val="0011313D"/>
    <w:rsid w:val="001131ED"/>
    <w:rsid w:val="001136F8"/>
    <w:rsid w:val="00114090"/>
    <w:rsid w:val="00114131"/>
    <w:rsid w:val="0011480D"/>
    <w:rsid w:val="001152AD"/>
    <w:rsid w:val="00115898"/>
    <w:rsid w:val="00115976"/>
    <w:rsid w:val="00115A8D"/>
    <w:rsid w:val="00116112"/>
    <w:rsid w:val="00116338"/>
    <w:rsid w:val="001166E1"/>
    <w:rsid w:val="001169B7"/>
    <w:rsid w:val="00116A00"/>
    <w:rsid w:val="0011714B"/>
    <w:rsid w:val="00117235"/>
    <w:rsid w:val="0011748D"/>
    <w:rsid w:val="00117956"/>
    <w:rsid w:val="00117E21"/>
    <w:rsid w:val="00117F15"/>
    <w:rsid w:val="00120367"/>
    <w:rsid w:val="00120A5D"/>
    <w:rsid w:val="00120D0F"/>
    <w:rsid w:val="001210F5"/>
    <w:rsid w:val="00121856"/>
    <w:rsid w:val="00121F7E"/>
    <w:rsid w:val="00122038"/>
    <w:rsid w:val="00122506"/>
    <w:rsid w:val="0012339E"/>
    <w:rsid w:val="00123589"/>
    <w:rsid w:val="0012380C"/>
    <w:rsid w:val="00123982"/>
    <w:rsid w:val="00124D40"/>
    <w:rsid w:val="00124DC0"/>
    <w:rsid w:val="00125596"/>
    <w:rsid w:val="001258A6"/>
    <w:rsid w:val="001259AC"/>
    <w:rsid w:val="00125B7A"/>
    <w:rsid w:val="00125EA3"/>
    <w:rsid w:val="00126A2B"/>
    <w:rsid w:val="00126AEC"/>
    <w:rsid w:val="0012728B"/>
    <w:rsid w:val="0012764A"/>
    <w:rsid w:val="0012786E"/>
    <w:rsid w:val="00127B09"/>
    <w:rsid w:val="00127EF5"/>
    <w:rsid w:val="001304C6"/>
    <w:rsid w:val="001305B6"/>
    <w:rsid w:val="001305F4"/>
    <w:rsid w:val="001306D6"/>
    <w:rsid w:val="00130903"/>
    <w:rsid w:val="00130C7B"/>
    <w:rsid w:val="00130D38"/>
    <w:rsid w:val="00130DA0"/>
    <w:rsid w:val="00131499"/>
    <w:rsid w:val="001314E5"/>
    <w:rsid w:val="0013155F"/>
    <w:rsid w:val="0013199C"/>
    <w:rsid w:val="00131FD0"/>
    <w:rsid w:val="0013204F"/>
    <w:rsid w:val="00132A2C"/>
    <w:rsid w:val="00133666"/>
    <w:rsid w:val="001336AC"/>
    <w:rsid w:val="00133AC3"/>
    <w:rsid w:val="00133DF7"/>
    <w:rsid w:val="00133EB2"/>
    <w:rsid w:val="001340B9"/>
    <w:rsid w:val="00134664"/>
    <w:rsid w:val="001348E0"/>
    <w:rsid w:val="00134BBF"/>
    <w:rsid w:val="00134F71"/>
    <w:rsid w:val="00135238"/>
    <w:rsid w:val="0013532B"/>
    <w:rsid w:val="00135920"/>
    <w:rsid w:val="00135926"/>
    <w:rsid w:val="00135972"/>
    <w:rsid w:val="00135A47"/>
    <w:rsid w:val="00136A67"/>
    <w:rsid w:val="00136B32"/>
    <w:rsid w:val="00136BB8"/>
    <w:rsid w:val="00136D48"/>
    <w:rsid w:val="00136D6E"/>
    <w:rsid w:val="00136E40"/>
    <w:rsid w:val="0013704D"/>
    <w:rsid w:val="00137AF7"/>
    <w:rsid w:val="00137DBA"/>
    <w:rsid w:val="00137DE1"/>
    <w:rsid w:val="00137E8F"/>
    <w:rsid w:val="00140323"/>
    <w:rsid w:val="00140580"/>
    <w:rsid w:val="001409DD"/>
    <w:rsid w:val="0014152B"/>
    <w:rsid w:val="00141C51"/>
    <w:rsid w:val="00141E63"/>
    <w:rsid w:val="00142065"/>
    <w:rsid w:val="00142113"/>
    <w:rsid w:val="00142650"/>
    <w:rsid w:val="00142E25"/>
    <w:rsid w:val="00143A24"/>
    <w:rsid w:val="00143A84"/>
    <w:rsid w:val="00143F17"/>
    <w:rsid w:val="00144ABE"/>
    <w:rsid w:val="00145170"/>
    <w:rsid w:val="00145BDB"/>
    <w:rsid w:val="0014651F"/>
    <w:rsid w:val="0014663E"/>
    <w:rsid w:val="00147C36"/>
    <w:rsid w:val="00150A93"/>
    <w:rsid w:val="00151663"/>
    <w:rsid w:val="001519A0"/>
    <w:rsid w:val="00151A29"/>
    <w:rsid w:val="00151AA6"/>
    <w:rsid w:val="00151AF6"/>
    <w:rsid w:val="0015223E"/>
    <w:rsid w:val="00152F05"/>
    <w:rsid w:val="00152F4F"/>
    <w:rsid w:val="00153237"/>
    <w:rsid w:val="0015337A"/>
    <w:rsid w:val="001539AA"/>
    <w:rsid w:val="00153F0F"/>
    <w:rsid w:val="00153FF4"/>
    <w:rsid w:val="0015410B"/>
    <w:rsid w:val="001543B7"/>
    <w:rsid w:val="00154609"/>
    <w:rsid w:val="00154841"/>
    <w:rsid w:val="00154D69"/>
    <w:rsid w:val="00154F36"/>
    <w:rsid w:val="00155072"/>
    <w:rsid w:val="0015565D"/>
    <w:rsid w:val="00155761"/>
    <w:rsid w:val="001557CA"/>
    <w:rsid w:val="001558DB"/>
    <w:rsid w:val="00155DC4"/>
    <w:rsid w:val="00155FBF"/>
    <w:rsid w:val="00156064"/>
    <w:rsid w:val="0015618B"/>
    <w:rsid w:val="00156869"/>
    <w:rsid w:val="00156C70"/>
    <w:rsid w:val="00156D4C"/>
    <w:rsid w:val="00156D73"/>
    <w:rsid w:val="00156E0A"/>
    <w:rsid w:val="0015785E"/>
    <w:rsid w:val="00157A67"/>
    <w:rsid w:val="00160C8F"/>
    <w:rsid w:val="00160EFB"/>
    <w:rsid w:val="001615E3"/>
    <w:rsid w:val="00161897"/>
    <w:rsid w:val="00161C7E"/>
    <w:rsid w:val="00161D03"/>
    <w:rsid w:val="001620B5"/>
    <w:rsid w:val="00162576"/>
    <w:rsid w:val="00162684"/>
    <w:rsid w:val="00163454"/>
    <w:rsid w:val="001634C8"/>
    <w:rsid w:val="001636CB"/>
    <w:rsid w:val="001638F0"/>
    <w:rsid w:val="00164D94"/>
    <w:rsid w:val="001653EA"/>
    <w:rsid w:val="00165682"/>
    <w:rsid w:val="00165B6F"/>
    <w:rsid w:val="00165ED7"/>
    <w:rsid w:val="00165F1C"/>
    <w:rsid w:val="00165FC6"/>
    <w:rsid w:val="001661B7"/>
    <w:rsid w:val="00166368"/>
    <w:rsid w:val="0016643D"/>
    <w:rsid w:val="001665F2"/>
    <w:rsid w:val="00166F11"/>
    <w:rsid w:val="0016736B"/>
    <w:rsid w:val="00167748"/>
    <w:rsid w:val="001679FF"/>
    <w:rsid w:val="00167B50"/>
    <w:rsid w:val="00167B9C"/>
    <w:rsid w:val="001703BB"/>
    <w:rsid w:val="001709FA"/>
    <w:rsid w:val="00170E74"/>
    <w:rsid w:val="00171432"/>
    <w:rsid w:val="00171B2E"/>
    <w:rsid w:val="00171F62"/>
    <w:rsid w:val="00171FB3"/>
    <w:rsid w:val="001729C4"/>
    <w:rsid w:val="001729E0"/>
    <w:rsid w:val="00173096"/>
    <w:rsid w:val="00173205"/>
    <w:rsid w:val="00173497"/>
    <w:rsid w:val="001734C3"/>
    <w:rsid w:val="001735DF"/>
    <w:rsid w:val="00173717"/>
    <w:rsid w:val="00173724"/>
    <w:rsid w:val="00173A36"/>
    <w:rsid w:val="00173EBC"/>
    <w:rsid w:val="00174EC2"/>
    <w:rsid w:val="00174F06"/>
    <w:rsid w:val="001751D8"/>
    <w:rsid w:val="001754E6"/>
    <w:rsid w:val="00175704"/>
    <w:rsid w:val="001759D5"/>
    <w:rsid w:val="00175EF8"/>
    <w:rsid w:val="001760DD"/>
    <w:rsid w:val="00176920"/>
    <w:rsid w:val="00176982"/>
    <w:rsid w:val="00176C17"/>
    <w:rsid w:val="00177045"/>
    <w:rsid w:val="00177488"/>
    <w:rsid w:val="00177637"/>
    <w:rsid w:val="00177BA8"/>
    <w:rsid w:val="00177D42"/>
    <w:rsid w:val="00177D84"/>
    <w:rsid w:val="001805D8"/>
    <w:rsid w:val="00180601"/>
    <w:rsid w:val="00180D14"/>
    <w:rsid w:val="00180E24"/>
    <w:rsid w:val="00181103"/>
    <w:rsid w:val="001813DA"/>
    <w:rsid w:val="00181806"/>
    <w:rsid w:val="001826C6"/>
    <w:rsid w:val="0018282D"/>
    <w:rsid w:val="0018297A"/>
    <w:rsid w:val="00182B72"/>
    <w:rsid w:val="00182EF9"/>
    <w:rsid w:val="0018309E"/>
    <w:rsid w:val="00183362"/>
    <w:rsid w:val="00183722"/>
    <w:rsid w:val="00183BE6"/>
    <w:rsid w:val="00183DBF"/>
    <w:rsid w:val="00184695"/>
    <w:rsid w:val="001848C1"/>
    <w:rsid w:val="00184A56"/>
    <w:rsid w:val="00184CF4"/>
    <w:rsid w:val="00185083"/>
    <w:rsid w:val="001851A0"/>
    <w:rsid w:val="00185699"/>
    <w:rsid w:val="00185A24"/>
    <w:rsid w:val="00185E2E"/>
    <w:rsid w:val="001861C7"/>
    <w:rsid w:val="00186555"/>
    <w:rsid w:val="00186DDF"/>
    <w:rsid w:val="00186F46"/>
    <w:rsid w:val="00187354"/>
    <w:rsid w:val="00187849"/>
    <w:rsid w:val="001879F3"/>
    <w:rsid w:val="00187BA5"/>
    <w:rsid w:val="00187FA3"/>
    <w:rsid w:val="001900AA"/>
    <w:rsid w:val="001901B8"/>
    <w:rsid w:val="001906A1"/>
    <w:rsid w:val="001906EB"/>
    <w:rsid w:val="0019070F"/>
    <w:rsid w:val="00190818"/>
    <w:rsid w:val="00190C3A"/>
    <w:rsid w:val="00191366"/>
    <w:rsid w:val="001915E0"/>
    <w:rsid w:val="00191620"/>
    <w:rsid w:val="00191F67"/>
    <w:rsid w:val="001930DD"/>
    <w:rsid w:val="00193208"/>
    <w:rsid w:val="00193501"/>
    <w:rsid w:val="0019357B"/>
    <w:rsid w:val="00193FA1"/>
    <w:rsid w:val="00194905"/>
    <w:rsid w:val="00194B1A"/>
    <w:rsid w:val="00194EFD"/>
    <w:rsid w:val="001954C3"/>
    <w:rsid w:val="00195940"/>
    <w:rsid w:val="001962D3"/>
    <w:rsid w:val="001966F5"/>
    <w:rsid w:val="00196A45"/>
    <w:rsid w:val="00196A77"/>
    <w:rsid w:val="00196C75"/>
    <w:rsid w:val="001973BC"/>
    <w:rsid w:val="00197647"/>
    <w:rsid w:val="0019771C"/>
    <w:rsid w:val="001A07C8"/>
    <w:rsid w:val="001A1748"/>
    <w:rsid w:val="001A1BE8"/>
    <w:rsid w:val="001A222B"/>
    <w:rsid w:val="001A227C"/>
    <w:rsid w:val="001A27D8"/>
    <w:rsid w:val="001A2C5E"/>
    <w:rsid w:val="001A2C8E"/>
    <w:rsid w:val="001A2DC2"/>
    <w:rsid w:val="001A36FB"/>
    <w:rsid w:val="001A45D8"/>
    <w:rsid w:val="001A45E4"/>
    <w:rsid w:val="001A49BF"/>
    <w:rsid w:val="001A4C31"/>
    <w:rsid w:val="001A587E"/>
    <w:rsid w:val="001A5BC8"/>
    <w:rsid w:val="001A5CA8"/>
    <w:rsid w:val="001A677B"/>
    <w:rsid w:val="001A680A"/>
    <w:rsid w:val="001A68A3"/>
    <w:rsid w:val="001A6B46"/>
    <w:rsid w:val="001A7006"/>
    <w:rsid w:val="001A70AD"/>
    <w:rsid w:val="001A7352"/>
    <w:rsid w:val="001A75D8"/>
    <w:rsid w:val="001A7622"/>
    <w:rsid w:val="001A787E"/>
    <w:rsid w:val="001B0134"/>
    <w:rsid w:val="001B0152"/>
    <w:rsid w:val="001B0BC9"/>
    <w:rsid w:val="001B0CA0"/>
    <w:rsid w:val="001B25E3"/>
    <w:rsid w:val="001B288D"/>
    <w:rsid w:val="001B3243"/>
    <w:rsid w:val="001B35E0"/>
    <w:rsid w:val="001B366D"/>
    <w:rsid w:val="001B3673"/>
    <w:rsid w:val="001B3992"/>
    <w:rsid w:val="001B4162"/>
    <w:rsid w:val="001B445C"/>
    <w:rsid w:val="001B44E0"/>
    <w:rsid w:val="001B4792"/>
    <w:rsid w:val="001B47E6"/>
    <w:rsid w:val="001B4E9B"/>
    <w:rsid w:val="001B50E2"/>
    <w:rsid w:val="001B5376"/>
    <w:rsid w:val="001B5874"/>
    <w:rsid w:val="001B5976"/>
    <w:rsid w:val="001B5C39"/>
    <w:rsid w:val="001B6B0D"/>
    <w:rsid w:val="001B6C90"/>
    <w:rsid w:val="001B702F"/>
    <w:rsid w:val="001B70A8"/>
    <w:rsid w:val="001B71CC"/>
    <w:rsid w:val="001B7304"/>
    <w:rsid w:val="001B7436"/>
    <w:rsid w:val="001B75F6"/>
    <w:rsid w:val="001B77DB"/>
    <w:rsid w:val="001B7D7D"/>
    <w:rsid w:val="001B7F53"/>
    <w:rsid w:val="001C0230"/>
    <w:rsid w:val="001C0B8F"/>
    <w:rsid w:val="001C0CB6"/>
    <w:rsid w:val="001C0E07"/>
    <w:rsid w:val="001C106D"/>
    <w:rsid w:val="001C1466"/>
    <w:rsid w:val="001C1887"/>
    <w:rsid w:val="001C188B"/>
    <w:rsid w:val="001C1A68"/>
    <w:rsid w:val="001C1A99"/>
    <w:rsid w:val="001C1E6D"/>
    <w:rsid w:val="001C2C5B"/>
    <w:rsid w:val="001C2CB4"/>
    <w:rsid w:val="001C2E31"/>
    <w:rsid w:val="001C2E4D"/>
    <w:rsid w:val="001C3387"/>
    <w:rsid w:val="001C3589"/>
    <w:rsid w:val="001C3A32"/>
    <w:rsid w:val="001C3F3C"/>
    <w:rsid w:val="001C4602"/>
    <w:rsid w:val="001C4D8B"/>
    <w:rsid w:val="001C4F46"/>
    <w:rsid w:val="001C53DF"/>
    <w:rsid w:val="001C54FB"/>
    <w:rsid w:val="001C5640"/>
    <w:rsid w:val="001C599F"/>
    <w:rsid w:val="001C5D32"/>
    <w:rsid w:val="001C603F"/>
    <w:rsid w:val="001C608D"/>
    <w:rsid w:val="001C60D5"/>
    <w:rsid w:val="001C6662"/>
    <w:rsid w:val="001C6762"/>
    <w:rsid w:val="001C67DB"/>
    <w:rsid w:val="001C6CC3"/>
    <w:rsid w:val="001C71E0"/>
    <w:rsid w:val="001C728A"/>
    <w:rsid w:val="001D013D"/>
    <w:rsid w:val="001D05D5"/>
    <w:rsid w:val="001D0D97"/>
    <w:rsid w:val="001D0D98"/>
    <w:rsid w:val="001D16E2"/>
    <w:rsid w:val="001D1758"/>
    <w:rsid w:val="001D186B"/>
    <w:rsid w:val="001D1BD8"/>
    <w:rsid w:val="001D212D"/>
    <w:rsid w:val="001D2525"/>
    <w:rsid w:val="001D27A0"/>
    <w:rsid w:val="001D27CE"/>
    <w:rsid w:val="001D2A4D"/>
    <w:rsid w:val="001D2B5F"/>
    <w:rsid w:val="001D2F3D"/>
    <w:rsid w:val="001D3DE8"/>
    <w:rsid w:val="001D3FF7"/>
    <w:rsid w:val="001D4426"/>
    <w:rsid w:val="001D44CD"/>
    <w:rsid w:val="001D4760"/>
    <w:rsid w:val="001D478D"/>
    <w:rsid w:val="001D48E7"/>
    <w:rsid w:val="001D5B5D"/>
    <w:rsid w:val="001D5C7D"/>
    <w:rsid w:val="001D5E6D"/>
    <w:rsid w:val="001D5F11"/>
    <w:rsid w:val="001D6186"/>
    <w:rsid w:val="001D6255"/>
    <w:rsid w:val="001D6272"/>
    <w:rsid w:val="001D64BE"/>
    <w:rsid w:val="001D6C4B"/>
    <w:rsid w:val="001D701D"/>
    <w:rsid w:val="001D708D"/>
    <w:rsid w:val="001D781D"/>
    <w:rsid w:val="001D7BD7"/>
    <w:rsid w:val="001D7E7A"/>
    <w:rsid w:val="001E02D8"/>
    <w:rsid w:val="001E0F84"/>
    <w:rsid w:val="001E12AA"/>
    <w:rsid w:val="001E192C"/>
    <w:rsid w:val="001E1A19"/>
    <w:rsid w:val="001E1EC0"/>
    <w:rsid w:val="001E2530"/>
    <w:rsid w:val="001E2E17"/>
    <w:rsid w:val="001E36B8"/>
    <w:rsid w:val="001E3DA3"/>
    <w:rsid w:val="001E41A8"/>
    <w:rsid w:val="001E45FA"/>
    <w:rsid w:val="001E4BEE"/>
    <w:rsid w:val="001E51AD"/>
    <w:rsid w:val="001E52FD"/>
    <w:rsid w:val="001E5320"/>
    <w:rsid w:val="001E544C"/>
    <w:rsid w:val="001E548B"/>
    <w:rsid w:val="001E54A2"/>
    <w:rsid w:val="001E5B87"/>
    <w:rsid w:val="001E6351"/>
    <w:rsid w:val="001E68CD"/>
    <w:rsid w:val="001E68D8"/>
    <w:rsid w:val="001E6C5B"/>
    <w:rsid w:val="001E734D"/>
    <w:rsid w:val="001E77F2"/>
    <w:rsid w:val="001E797F"/>
    <w:rsid w:val="001E7A72"/>
    <w:rsid w:val="001E7AA5"/>
    <w:rsid w:val="001E7BBB"/>
    <w:rsid w:val="001E7E9A"/>
    <w:rsid w:val="001E7F9E"/>
    <w:rsid w:val="001F02EE"/>
    <w:rsid w:val="001F0342"/>
    <w:rsid w:val="001F05DB"/>
    <w:rsid w:val="001F0739"/>
    <w:rsid w:val="001F0EC4"/>
    <w:rsid w:val="001F1ED6"/>
    <w:rsid w:val="001F2074"/>
    <w:rsid w:val="001F2411"/>
    <w:rsid w:val="001F292B"/>
    <w:rsid w:val="001F3044"/>
    <w:rsid w:val="001F3934"/>
    <w:rsid w:val="001F3D5A"/>
    <w:rsid w:val="001F3DE3"/>
    <w:rsid w:val="001F4135"/>
    <w:rsid w:val="001F43B3"/>
    <w:rsid w:val="001F4A7C"/>
    <w:rsid w:val="001F4BEF"/>
    <w:rsid w:val="001F4C6D"/>
    <w:rsid w:val="001F50B3"/>
    <w:rsid w:val="001F53B4"/>
    <w:rsid w:val="001F5A0B"/>
    <w:rsid w:val="001F5AF3"/>
    <w:rsid w:val="001F5BC1"/>
    <w:rsid w:val="001F5BFE"/>
    <w:rsid w:val="001F60FA"/>
    <w:rsid w:val="001F6877"/>
    <w:rsid w:val="001F6C2E"/>
    <w:rsid w:val="001F76A6"/>
    <w:rsid w:val="001F78B2"/>
    <w:rsid w:val="001F78C8"/>
    <w:rsid w:val="001F7A1E"/>
    <w:rsid w:val="001F7CA8"/>
    <w:rsid w:val="001F7CBA"/>
    <w:rsid w:val="001F7F50"/>
    <w:rsid w:val="002003AA"/>
    <w:rsid w:val="00200693"/>
    <w:rsid w:val="00200951"/>
    <w:rsid w:val="00200BAE"/>
    <w:rsid w:val="00200EDB"/>
    <w:rsid w:val="00200F06"/>
    <w:rsid w:val="00200FA4"/>
    <w:rsid w:val="00201195"/>
    <w:rsid w:val="00202294"/>
    <w:rsid w:val="002024C5"/>
    <w:rsid w:val="002027FA"/>
    <w:rsid w:val="00202C95"/>
    <w:rsid w:val="00202CBA"/>
    <w:rsid w:val="00202CED"/>
    <w:rsid w:val="00202F8F"/>
    <w:rsid w:val="0020346E"/>
    <w:rsid w:val="002038ED"/>
    <w:rsid w:val="00203AFC"/>
    <w:rsid w:val="00203E30"/>
    <w:rsid w:val="00203E39"/>
    <w:rsid w:val="002047C5"/>
    <w:rsid w:val="00204AB0"/>
    <w:rsid w:val="00204B34"/>
    <w:rsid w:val="00204DF9"/>
    <w:rsid w:val="00204E10"/>
    <w:rsid w:val="002053EE"/>
    <w:rsid w:val="002056E2"/>
    <w:rsid w:val="0020601A"/>
    <w:rsid w:val="002063A2"/>
    <w:rsid w:val="00206841"/>
    <w:rsid w:val="00206CFD"/>
    <w:rsid w:val="002071C6"/>
    <w:rsid w:val="00207335"/>
    <w:rsid w:val="00207491"/>
    <w:rsid w:val="00207639"/>
    <w:rsid w:val="002076C7"/>
    <w:rsid w:val="00210026"/>
    <w:rsid w:val="002105DD"/>
    <w:rsid w:val="00210619"/>
    <w:rsid w:val="00211138"/>
    <w:rsid w:val="002111AE"/>
    <w:rsid w:val="0021129F"/>
    <w:rsid w:val="002114F0"/>
    <w:rsid w:val="00211978"/>
    <w:rsid w:val="00211BA5"/>
    <w:rsid w:val="00212016"/>
    <w:rsid w:val="0021241B"/>
    <w:rsid w:val="002125EE"/>
    <w:rsid w:val="002134F7"/>
    <w:rsid w:val="00213743"/>
    <w:rsid w:val="0021421B"/>
    <w:rsid w:val="002147A6"/>
    <w:rsid w:val="002148E0"/>
    <w:rsid w:val="002149A9"/>
    <w:rsid w:val="00214BAC"/>
    <w:rsid w:val="00215395"/>
    <w:rsid w:val="0021619B"/>
    <w:rsid w:val="0021647F"/>
    <w:rsid w:val="002172CB"/>
    <w:rsid w:val="0021763E"/>
    <w:rsid w:val="00217A78"/>
    <w:rsid w:val="00217C04"/>
    <w:rsid w:val="00217F73"/>
    <w:rsid w:val="0022011D"/>
    <w:rsid w:val="002203F0"/>
    <w:rsid w:val="00220496"/>
    <w:rsid w:val="0022082B"/>
    <w:rsid w:val="00220A27"/>
    <w:rsid w:val="00220A8E"/>
    <w:rsid w:val="00220E3F"/>
    <w:rsid w:val="00221735"/>
    <w:rsid w:val="00221EAE"/>
    <w:rsid w:val="0022208D"/>
    <w:rsid w:val="00222173"/>
    <w:rsid w:val="00222592"/>
    <w:rsid w:val="0022333E"/>
    <w:rsid w:val="002233DC"/>
    <w:rsid w:val="002238B0"/>
    <w:rsid w:val="0022458B"/>
    <w:rsid w:val="002246F4"/>
    <w:rsid w:val="00224A35"/>
    <w:rsid w:val="00224DDF"/>
    <w:rsid w:val="002256E5"/>
    <w:rsid w:val="00225A67"/>
    <w:rsid w:val="00225C60"/>
    <w:rsid w:val="00225FBF"/>
    <w:rsid w:val="00226583"/>
    <w:rsid w:val="00226B13"/>
    <w:rsid w:val="002272A9"/>
    <w:rsid w:val="00227AAD"/>
    <w:rsid w:val="0023012E"/>
    <w:rsid w:val="00230691"/>
    <w:rsid w:val="0023096E"/>
    <w:rsid w:val="00231152"/>
    <w:rsid w:val="00231363"/>
    <w:rsid w:val="00231F67"/>
    <w:rsid w:val="00232993"/>
    <w:rsid w:val="00232A62"/>
    <w:rsid w:val="00232CC2"/>
    <w:rsid w:val="00233ADE"/>
    <w:rsid w:val="0023404A"/>
    <w:rsid w:val="002341DC"/>
    <w:rsid w:val="002342B3"/>
    <w:rsid w:val="00234485"/>
    <w:rsid w:val="00234490"/>
    <w:rsid w:val="002344DE"/>
    <w:rsid w:val="002347AE"/>
    <w:rsid w:val="00234A2F"/>
    <w:rsid w:val="00234EF5"/>
    <w:rsid w:val="00234EFE"/>
    <w:rsid w:val="00234F8E"/>
    <w:rsid w:val="00235406"/>
    <w:rsid w:val="0023567D"/>
    <w:rsid w:val="00236094"/>
    <w:rsid w:val="00236859"/>
    <w:rsid w:val="00236895"/>
    <w:rsid w:val="00237BD2"/>
    <w:rsid w:val="0024015A"/>
    <w:rsid w:val="0024016E"/>
    <w:rsid w:val="0024020B"/>
    <w:rsid w:val="00240507"/>
    <w:rsid w:val="00240CB4"/>
    <w:rsid w:val="00241167"/>
    <w:rsid w:val="002412CF"/>
    <w:rsid w:val="002419F0"/>
    <w:rsid w:val="00242277"/>
    <w:rsid w:val="0024257A"/>
    <w:rsid w:val="00242980"/>
    <w:rsid w:val="00242F13"/>
    <w:rsid w:val="00243557"/>
    <w:rsid w:val="00243AE2"/>
    <w:rsid w:val="00243ED1"/>
    <w:rsid w:val="00244662"/>
    <w:rsid w:val="002448AA"/>
    <w:rsid w:val="00244C5C"/>
    <w:rsid w:val="00244F94"/>
    <w:rsid w:val="00245071"/>
    <w:rsid w:val="00245499"/>
    <w:rsid w:val="00245B70"/>
    <w:rsid w:val="00245CD1"/>
    <w:rsid w:val="00246171"/>
    <w:rsid w:val="002462E3"/>
    <w:rsid w:val="00246AEF"/>
    <w:rsid w:val="00247155"/>
    <w:rsid w:val="002478EF"/>
    <w:rsid w:val="0024797E"/>
    <w:rsid w:val="00247AD7"/>
    <w:rsid w:val="00247C23"/>
    <w:rsid w:val="00247C58"/>
    <w:rsid w:val="00247C6F"/>
    <w:rsid w:val="00247EB1"/>
    <w:rsid w:val="002500AE"/>
    <w:rsid w:val="0025021E"/>
    <w:rsid w:val="002506F7"/>
    <w:rsid w:val="00251B10"/>
    <w:rsid w:val="00251E58"/>
    <w:rsid w:val="00252036"/>
    <w:rsid w:val="002520E0"/>
    <w:rsid w:val="002530A5"/>
    <w:rsid w:val="002535ED"/>
    <w:rsid w:val="00253661"/>
    <w:rsid w:val="00254031"/>
    <w:rsid w:val="002543A8"/>
    <w:rsid w:val="0025464A"/>
    <w:rsid w:val="00254A53"/>
    <w:rsid w:val="00254E14"/>
    <w:rsid w:val="0025538D"/>
    <w:rsid w:val="00255650"/>
    <w:rsid w:val="00255DCB"/>
    <w:rsid w:val="00255F1A"/>
    <w:rsid w:val="002564A8"/>
    <w:rsid w:val="00256A94"/>
    <w:rsid w:val="00256C39"/>
    <w:rsid w:val="002570DF"/>
    <w:rsid w:val="00260046"/>
    <w:rsid w:val="00260269"/>
    <w:rsid w:val="00260384"/>
    <w:rsid w:val="002604BD"/>
    <w:rsid w:val="00260D06"/>
    <w:rsid w:val="00260E02"/>
    <w:rsid w:val="00261314"/>
    <w:rsid w:val="002614A7"/>
    <w:rsid w:val="00261FA6"/>
    <w:rsid w:val="00262343"/>
    <w:rsid w:val="002624FD"/>
    <w:rsid w:val="00262740"/>
    <w:rsid w:val="002627D9"/>
    <w:rsid w:val="00262927"/>
    <w:rsid w:val="00262B69"/>
    <w:rsid w:val="00263035"/>
    <w:rsid w:val="002636EF"/>
    <w:rsid w:val="00263794"/>
    <w:rsid w:val="002639D1"/>
    <w:rsid w:val="00263E5A"/>
    <w:rsid w:val="00264173"/>
    <w:rsid w:val="00264865"/>
    <w:rsid w:val="002655D0"/>
    <w:rsid w:val="002657A2"/>
    <w:rsid w:val="002657EA"/>
    <w:rsid w:val="00265E9C"/>
    <w:rsid w:val="00266190"/>
    <w:rsid w:val="00266485"/>
    <w:rsid w:val="00266518"/>
    <w:rsid w:val="00266676"/>
    <w:rsid w:val="0026673E"/>
    <w:rsid w:val="0026688F"/>
    <w:rsid w:val="00266AD9"/>
    <w:rsid w:val="00266DE0"/>
    <w:rsid w:val="002704AF"/>
    <w:rsid w:val="002705B1"/>
    <w:rsid w:val="00270CDD"/>
    <w:rsid w:val="00270ECF"/>
    <w:rsid w:val="00270F34"/>
    <w:rsid w:val="00271550"/>
    <w:rsid w:val="00271650"/>
    <w:rsid w:val="002716B7"/>
    <w:rsid w:val="00271F5B"/>
    <w:rsid w:val="002720D1"/>
    <w:rsid w:val="00272183"/>
    <w:rsid w:val="002721C0"/>
    <w:rsid w:val="00272D13"/>
    <w:rsid w:val="002732F3"/>
    <w:rsid w:val="0027331C"/>
    <w:rsid w:val="00273983"/>
    <w:rsid w:val="00274A16"/>
    <w:rsid w:val="00274AAE"/>
    <w:rsid w:val="00274B8A"/>
    <w:rsid w:val="00275DD7"/>
    <w:rsid w:val="0027603C"/>
    <w:rsid w:val="002764D4"/>
    <w:rsid w:val="002765A0"/>
    <w:rsid w:val="00276A17"/>
    <w:rsid w:val="00276CD3"/>
    <w:rsid w:val="00276E55"/>
    <w:rsid w:val="002770DB"/>
    <w:rsid w:val="0027798A"/>
    <w:rsid w:val="00277A70"/>
    <w:rsid w:val="00280113"/>
    <w:rsid w:val="002805C1"/>
    <w:rsid w:val="00280A2A"/>
    <w:rsid w:val="00280E39"/>
    <w:rsid w:val="00281DBE"/>
    <w:rsid w:val="00281F1B"/>
    <w:rsid w:val="00282033"/>
    <w:rsid w:val="00282200"/>
    <w:rsid w:val="00282232"/>
    <w:rsid w:val="002822C0"/>
    <w:rsid w:val="00282644"/>
    <w:rsid w:val="00282AFC"/>
    <w:rsid w:val="00282DB3"/>
    <w:rsid w:val="00282F60"/>
    <w:rsid w:val="00283B12"/>
    <w:rsid w:val="00283F6B"/>
    <w:rsid w:val="00285266"/>
    <w:rsid w:val="00285675"/>
    <w:rsid w:val="00285730"/>
    <w:rsid w:val="00285814"/>
    <w:rsid w:val="00285B2C"/>
    <w:rsid w:val="00285ED6"/>
    <w:rsid w:val="00286395"/>
    <w:rsid w:val="002866B5"/>
    <w:rsid w:val="002869D6"/>
    <w:rsid w:val="00286B8E"/>
    <w:rsid w:val="00286DE0"/>
    <w:rsid w:val="00286EAF"/>
    <w:rsid w:val="00286EF8"/>
    <w:rsid w:val="00287104"/>
    <w:rsid w:val="002871C9"/>
    <w:rsid w:val="002879DB"/>
    <w:rsid w:val="00287BF9"/>
    <w:rsid w:val="00287C47"/>
    <w:rsid w:val="00287DA3"/>
    <w:rsid w:val="002901DE"/>
    <w:rsid w:val="00290738"/>
    <w:rsid w:val="002908BF"/>
    <w:rsid w:val="00290DC2"/>
    <w:rsid w:val="00290DC8"/>
    <w:rsid w:val="0029121F"/>
    <w:rsid w:val="00291A06"/>
    <w:rsid w:val="00292135"/>
    <w:rsid w:val="0029247B"/>
    <w:rsid w:val="0029295A"/>
    <w:rsid w:val="00292A2D"/>
    <w:rsid w:val="00292A30"/>
    <w:rsid w:val="00292C96"/>
    <w:rsid w:val="00293181"/>
    <w:rsid w:val="00293550"/>
    <w:rsid w:val="002936BF"/>
    <w:rsid w:val="002937DA"/>
    <w:rsid w:val="002937E8"/>
    <w:rsid w:val="00293F6C"/>
    <w:rsid w:val="00293FFF"/>
    <w:rsid w:val="0029428E"/>
    <w:rsid w:val="00294AF6"/>
    <w:rsid w:val="00294EF1"/>
    <w:rsid w:val="00294FD7"/>
    <w:rsid w:val="00295509"/>
    <w:rsid w:val="00295574"/>
    <w:rsid w:val="0029630C"/>
    <w:rsid w:val="002966D9"/>
    <w:rsid w:val="00296796"/>
    <w:rsid w:val="00296E1E"/>
    <w:rsid w:val="00297023"/>
    <w:rsid w:val="002976BD"/>
    <w:rsid w:val="00297754"/>
    <w:rsid w:val="002978A4"/>
    <w:rsid w:val="002A036A"/>
    <w:rsid w:val="002A053F"/>
    <w:rsid w:val="002A0592"/>
    <w:rsid w:val="002A09C6"/>
    <w:rsid w:val="002A116B"/>
    <w:rsid w:val="002A1C83"/>
    <w:rsid w:val="002A259A"/>
    <w:rsid w:val="002A29F4"/>
    <w:rsid w:val="002A2A62"/>
    <w:rsid w:val="002A2A98"/>
    <w:rsid w:val="002A2ADC"/>
    <w:rsid w:val="002A2FC7"/>
    <w:rsid w:val="002A2FDB"/>
    <w:rsid w:val="002A30C9"/>
    <w:rsid w:val="002A31E1"/>
    <w:rsid w:val="002A38D3"/>
    <w:rsid w:val="002A38F7"/>
    <w:rsid w:val="002A3CB1"/>
    <w:rsid w:val="002A42A5"/>
    <w:rsid w:val="002A42AF"/>
    <w:rsid w:val="002A4D43"/>
    <w:rsid w:val="002A5056"/>
    <w:rsid w:val="002A5226"/>
    <w:rsid w:val="002A543E"/>
    <w:rsid w:val="002A56A7"/>
    <w:rsid w:val="002A5930"/>
    <w:rsid w:val="002A5C3F"/>
    <w:rsid w:val="002A5D42"/>
    <w:rsid w:val="002A5D96"/>
    <w:rsid w:val="002A5E5B"/>
    <w:rsid w:val="002A6B03"/>
    <w:rsid w:val="002A6D77"/>
    <w:rsid w:val="002A6E92"/>
    <w:rsid w:val="002A6F2F"/>
    <w:rsid w:val="002A7516"/>
    <w:rsid w:val="002A7651"/>
    <w:rsid w:val="002A76B7"/>
    <w:rsid w:val="002A7EF5"/>
    <w:rsid w:val="002A7FAC"/>
    <w:rsid w:val="002B020F"/>
    <w:rsid w:val="002B096C"/>
    <w:rsid w:val="002B1A6F"/>
    <w:rsid w:val="002B1C93"/>
    <w:rsid w:val="002B1DCB"/>
    <w:rsid w:val="002B1ECC"/>
    <w:rsid w:val="002B1ED3"/>
    <w:rsid w:val="002B2752"/>
    <w:rsid w:val="002B287A"/>
    <w:rsid w:val="002B2B6E"/>
    <w:rsid w:val="002B2DA4"/>
    <w:rsid w:val="002B3306"/>
    <w:rsid w:val="002B3411"/>
    <w:rsid w:val="002B3A80"/>
    <w:rsid w:val="002B4155"/>
    <w:rsid w:val="002B4CC6"/>
    <w:rsid w:val="002B4E60"/>
    <w:rsid w:val="002B5AFF"/>
    <w:rsid w:val="002B601D"/>
    <w:rsid w:val="002B666C"/>
    <w:rsid w:val="002B690E"/>
    <w:rsid w:val="002B6D64"/>
    <w:rsid w:val="002B6E00"/>
    <w:rsid w:val="002B732B"/>
    <w:rsid w:val="002B7554"/>
    <w:rsid w:val="002B7AB8"/>
    <w:rsid w:val="002B7DB0"/>
    <w:rsid w:val="002C02C6"/>
    <w:rsid w:val="002C0D03"/>
    <w:rsid w:val="002C1062"/>
    <w:rsid w:val="002C1C6F"/>
    <w:rsid w:val="002C2203"/>
    <w:rsid w:val="002C26DA"/>
    <w:rsid w:val="002C2CB7"/>
    <w:rsid w:val="002C32BC"/>
    <w:rsid w:val="002C3CC8"/>
    <w:rsid w:val="002C3CFD"/>
    <w:rsid w:val="002C3EC2"/>
    <w:rsid w:val="002C405E"/>
    <w:rsid w:val="002C4620"/>
    <w:rsid w:val="002C4793"/>
    <w:rsid w:val="002C5250"/>
    <w:rsid w:val="002C57FF"/>
    <w:rsid w:val="002C5EF5"/>
    <w:rsid w:val="002C6A54"/>
    <w:rsid w:val="002C7430"/>
    <w:rsid w:val="002C76B8"/>
    <w:rsid w:val="002C7927"/>
    <w:rsid w:val="002C7B0D"/>
    <w:rsid w:val="002C7B69"/>
    <w:rsid w:val="002D010E"/>
    <w:rsid w:val="002D034D"/>
    <w:rsid w:val="002D1165"/>
    <w:rsid w:val="002D1378"/>
    <w:rsid w:val="002D1C16"/>
    <w:rsid w:val="002D20B8"/>
    <w:rsid w:val="002D22C1"/>
    <w:rsid w:val="002D24DB"/>
    <w:rsid w:val="002D2AD6"/>
    <w:rsid w:val="002D2D3A"/>
    <w:rsid w:val="002D2E14"/>
    <w:rsid w:val="002D357E"/>
    <w:rsid w:val="002D3662"/>
    <w:rsid w:val="002D37A6"/>
    <w:rsid w:val="002D3848"/>
    <w:rsid w:val="002D39F6"/>
    <w:rsid w:val="002D3E2A"/>
    <w:rsid w:val="002D3E48"/>
    <w:rsid w:val="002D47EA"/>
    <w:rsid w:val="002D4DC5"/>
    <w:rsid w:val="002D5208"/>
    <w:rsid w:val="002D5D95"/>
    <w:rsid w:val="002D5F53"/>
    <w:rsid w:val="002D60B8"/>
    <w:rsid w:val="002D613F"/>
    <w:rsid w:val="002D61F1"/>
    <w:rsid w:val="002D6357"/>
    <w:rsid w:val="002D66F4"/>
    <w:rsid w:val="002D696C"/>
    <w:rsid w:val="002D6D01"/>
    <w:rsid w:val="002D6EA9"/>
    <w:rsid w:val="002D7116"/>
    <w:rsid w:val="002D75A0"/>
    <w:rsid w:val="002D780D"/>
    <w:rsid w:val="002E023E"/>
    <w:rsid w:val="002E0352"/>
    <w:rsid w:val="002E084E"/>
    <w:rsid w:val="002E0A99"/>
    <w:rsid w:val="002E0B81"/>
    <w:rsid w:val="002E0F17"/>
    <w:rsid w:val="002E0F46"/>
    <w:rsid w:val="002E10FD"/>
    <w:rsid w:val="002E1173"/>
    <w:rsid w:val="002E1255"/>
    <w:rsid w:val="002E135C"/>
    <w:rsid w:val="002E182E"/>
    <w:rsid w:val="002E1968"/>
    <w:rsid w:val="002E23BC"/>
    <w:rsid w:val="002E25CC"/>
    <w:rsid w:val="002E30A4"/>
    <w:rsid w:val="002E323F"/>
    <w:rsid w:val="002E3372"/>
    <w:rsid w:val="002E38E9"/>
    <w:rsid w:val="002E4292"/>
    <w:rsid w:val="002E4354"/>
    <w:rsid w:val="002E436F"/>
    <w:rsid w:val="002E45F6"/>
    <w:rsid w:val="002E47A7"/>
    <w:rsid w:val="002E4C27"/>
    <w:rsid w:val="002E52AE"/>
    <w:rsid w:val="002E59DB"/>
    <w:rsid w:val="002E5F9E"/>
    <w:rsid w:val="002E60B8"/>
    <w:rsid w:val="002E6376"/>
    <w:rsid w:val="002E6C0C"/>
    <w:rsid w:val="002E7121"/>
    <w:rsid w:val="002E7D92"/>
    <w:rsid w:val="002E7E9C"/>
    <w:rsid w:val="002E7FCC"/>
    <w:rsid w:val="002F12B6"/>
    <w:rsid w:val="002F25A7"/>
    <w:rsid w:val="002F278A"/>
    <w:rsid w:val="002F2D55"/>
    <w:rsid w:val="002F32CC"/>
    <w:rsid w:val="002F35F4"/>
    <w:rsid w:val="002F363D"/>
    <w:rsid w:val="002F3BB3"/>
    <w:rsid w:val="002F3C54"/>
    <w:rsid w:val="002F3D72"/>
    <w:rsid w:val="002F4257"/>
    <w:rsid w:val="002F42F4"/>
    <w:rsid w:val="002F47D3"/>
    <w:rsid w:val="002F4A36"/>
    <w:rsid w:val="002F4CD0"/>
    <w:rsid w:val="002F5112"/>
    <w:rsid w:val="002F5558"/>
    <w:rsid w:val="002F5ACD"/>
    <w:rsid w:val="002F5DD0"/>
    <w:rsid w:val="002F5F8E"/>
    <w:rsid w:val="002F631F"/>
    <w:rsid w:val="002F6B51"/>
    <w:rsid w:val="002F6C4D"/>
    <w:rsid w:val="002F6D3B"/>
    <w:rsid w:val="002F6F4C"/>
    <w:rsid w:val="002F7286"/>
    <w:rsid w:val="002F7BAA"/>
    <w:rsid w:val="002F7FC3"/>
    <w:rsid w:val="003004F7"/>
    <w:rsid w:val="00300696"/>
    <w:rsid w:val="003007AE"/>
    <w:rsid w:val="003009B5"/>
    <w:rsid w:val="00300A9D"/>
    <w:rsid w:val="00300DF5"/>
    <w:rsid w:val="0030114C"/>
    <w:rsid w:val="00301740"/>
    <w:rsid w:val="00301C75"/>
    <w:rsid w:val="00301D1C"/>
    <w:rsid w:val="00302544"/>
    <w:rsid w:val="00303DB9"/>
    <w:rsid w:val="00303FDC"/>
    <w:rsid w:val="00303FDD"/>
    <w:rsid w:val="00304462"/>
    <w:rsid w:val="00304629"/>
    <w:rsid w:val="00304AA1"/>
    <w:rsid w:val="00304DC8"/>
    <w:rsid w:val="00305615"/>
    <w:rsid w:val="00306140"/>
    <w:rsid w:val="003066F6"/>
    <w:rsid w:val="0030693E"/>
    <w:rsid w:val="00306CBD"/>
    <w:rsid w:val="00306F14"/>
    <w:rsid w:val="00307524"/>
    <w:rsid w:val="00307A11"/>
    <w:rsid w:val="00307EE3"/>
    <w:rsid w:val="0031044E"/>
    <w:rsid w:val="00310704"/>
    <w:rsid w:val="0031084A"/>
    <w:rsid w:val="0031098B"/>
    <w:rsid w:val="00311543"/>
    <w:rsid w:val="00311AAA"/>
    <w:rsid w:val="00311D62"/>
    <w:rsid w:val="00311D7A"/>
    <w:rsid w:val="00312175"/>
    <w:rsid w:val="003122DB"/>
    <w:rsid w:val="00312558"/>
    <w:rsid w:val="003129A0"/>
    <w:rsid w:val="00312AC8"/>
    <w:rsid w:val="00313101"/>
    <w:rsid w:val="003132E8"/>
    <w:rsid w:val="00313E3E"/>
    <w:rsid w:val="00314018"/>
    <w:rsid w:val="003140F1"/>
    <w:rsid w:val="00314152"/>
    <w:rsid w:val="00314AD5"/>
    <w:rsid w:val="00315129"/>
    <w:rsid w:val="00315C46"/>
    <w:rsid w:val="00315DA9"/>
    <w:rsid w:val="00316940"/>
    <w:rsid w:val="003169B7"/>
    <w:rsid w:val="00316AFF"/>
    <w:rsid w:val="00317229"/>
    <w:rsid w:val="0031787A"/>
    <w:rsid w:val="0032001F"/>
    <w:rsid w:val="00320594"/>
    <w:rsid w:val="00320995"/>
    <w:rsid w:val="00321273"/>
    <w:rsid w:val="003219FF"/>
    <w:rsid w:val="00321C89"/>
    <w:rsid w:val="00321CAF"/>
    <w:rsid w:val="00321FA5"/>
    <w:rsid w:val="0032214B"/>
    <w:rsid w:val="003223EE"/>
    <w:rsid w:val="003225FC"/>
    <w:rsid w:val="00322786"/>
    <w:rsid w:val="00322A2B"/>
    <w:rsid w:val="00322DED"/>
    <w:rsid w:val="00324022"/>
    <w:rsid w:val="00324526"/>
    <w:rsid w:val="00324B46"/>
    <w:rsid w:val="00324E7C"/>
    <w:rsid w:val="00324FA5"/>
    <w:rsid w:val="00325034"/>
    <w:rsid w:val="0032541D"/>
    <w:rsid w:val="003258F2"/>
    <w:rsid w:val="00325A1D"/>
    <w:rsid w:val="00325A59"/>
    <w:rsid w:val="00326037"/>
    <w:rsid w:val="003265B0"/>
    <w:rsid w:val="003270B4"/>
    <w:rsid w:val="00327104"/>
    <w:rsid w:val="003276EC"/>
    <w:rsid w:val="0032772B"/>
    <w:rsid w:val="0032787F"/>
    <w:rsid w:val="00327970"/>
    <w:rsid w:val="00327DEB"/>
    <w:rsid w:val="00327E94"/>
    <w:rsid w:val="00327EC7"/>
    <w:rsid w:val="00330531"/>
    <w:rsid w:val="003314EE"/>
    <w:rsid w:val="003327FA"/>
    <w:rsid w:val="00332B36"/>
    <w:rsid w:val="00332B98"/>
    <w:rsid w:val="00332FA7"/>
    <w:rsid w:val="0033340E"/>
    <w:rsid w:val="00333A4A"/>
    <w:rsid w:val="00334153"/>
    <w:rsid w:val="00334F95"/>
    <w:rsid w:val="00335117"/>
    <w:rsid w:val="00335207"/>
    <w:rsid w:val="0033531D"/>
    <w:rsid w:val="0033552B"/>
    <w:rsid w:val="003355FB"/>
    <w:rsid w:val="003357CF"/>
    <w:rsid w:val="00335AA9"/>
    <w:rsid w:val="00335B18"/>
    <w:rsid w:val="00335B35"/>
    <w:rsid w:val="00335B61"/>
    <w:rsid w:val="003360E9"/>
    <w:rsid w:val="0033611B"/>
    <w:rsid w:val="00336162"/>
    <w:rsid w:val="003365AB"/>
    <w:rsid w:val="00336772"/>
    <w:rsid w:val="00336793"/>
    <w:rsid w:val="003368C4"/>
    <w:rsid w:val="00337C6D"/>
    <w:rsid w:val="003401F7"/>
    <w:rsid w:val="003403E2"/>
    <w:rsid w:val="003405BF"/>
    <w:rsid w:val="0034087C"/>
    <w:rsid w:val="0034147B"/>
    <w:rsid w:val="00341623"/>
    <w:rsid w:val="00341958"/>
    <w:rsid w:val="00341FD0"/>
    <w:rsid w:val="00342485"/>
    <w:rsid w:val="00342529"/>
    <w:rsid w:val="003426CD"/>
    <w:rsid w:val="0034271A"/>
    <w:rsid w:val="003428C0"/>
    <w:rsid w:val="003428C7"/>
    <w:rsid w:val="003429D9"/>
    <w:rsid w:val="003431C1"/>
    <w:rsid w:val="003433AE"/>
    <w:rsid w:val="00343444"/>
    <w:rsid w:val="003435C1"/>
    <w:rsid w:val="00343D89"/>
    <w:rsid w:val="00343E78"/>
    <w:rsid w:val="003446AE"/>
    <w:rsid w:val="003449A9"/>
    <w:rsid w:val="00344A79"/>
    <w:rsid w:val="00344B03"/>
    <w:rsid w:val="003455DB"/>
    <w:rsid w:val="0034560F"/>
    <w:rsid w:val="003459D8"/>
    <w:rsid w:val="00345C50"/>
    <w:rsid w:val="00345E13"/>
    <w:rsid w:val="00345EDB"/>
    <w:rsid w:val="00345FF4"/>
    <w:rsid w:val="00346507"/>
    <w:rsid w:val="00346679"/>
    <w:rsid w:val="003468AA"/>
    <w:rsid w:val="00346AE5"/>
    <w:rsid w:val="00346EA9"/>
    <w:rsid w:val="00347354"/>
    <w:rsid w:val="0034737A"/>
    <w:rsid w:val="00347ADF"/>
    <w:rsid w:val="00347C47"/>
    <w:rsid w:val="00347DA3"/>
    <w:rsid w:val="00347F6D"/>
    <w:rsid w:val="00347FE8"/>
    <w:rsid w:val="003507F1"/>
    <w:rsid w:val="003517EF"/>
    <w:rsid w:val="00351B27"/>
    <w:rsid w:val="00352563"/>
    <w:rsid w:val="00352591"/>
    <w:rsid w:val="003528CC"/>
    <w:rsid w:val="0035290E"/>
    <w:rsid w:val="00352E7D"/>
    <w:rsid w:val="0035305E"/>
    <w:rsid w:val="003532DB"/>
    <w:rsid w:val="0035367C"/>
    <w:rsid w:val="00353971"/>
    <w:rsid w:val="00353C18"/>
    <w:rsid w:val="00353D9B"/>
    <w:rsid w:val="00353E44"/>
    <w:rsid w:val="00354184"/>
    <w:rsid w:val="003542EA"/>
    <w:rsid w:val="003544D7"/>
    <w:rsid w:val="003550A6"/>
    <w:rsid w:val="0035530A"/>
    <w:rsid w:val="0035552F"/>
    <w:rsid w:val="003555A9"/>
    <w:rsid w:val="003562A1"/>
    <w:rsid w:val="003569FA"/>
    <w:rsid w:val="00356B7F"/>
    <w:rsid w:val="00357A17"/>
    <w:rsid w:val="00357B4C"/>
    <w:rsid w:val="00360496"/>
    <w:rsid w:val="0036088B"/>
    <w:rsid w:val="00360C6C"/>
    <w:rsid w:val="00361630"/>
    <w:rsid w:val="00361786"/>
    <w:rsid w:val="00361998"/>
    <w:rsid w:val="00361F99"/>
    <w:rsid w:val="003625A6"/>
    <w:rsid w:val="00362A5B"/>
    <w:rsid w:val="00362F1E"/>
    <w:rsid w:val="003635A4"/>
    <w:rsid w:val="00363978"/>
    <w:rsid w:val="003648AD"/>
    <w:rsid w:val="00364A5D"/>
    <w:rsid w:val="00364B42"/>
    <w:rsid w:val="00364D04"/>
    <w:rsid w:val="0036579B"/>
    <w:rsid w:val="00365CD6"/>
    <w:rsid w:val="003661CE"/>
    <w:rsid w:val="003662B0"/>
    <w:rsid w:val="00366691"/>
    <w:rsid w:val="00366B48"/>
    <w:rsid w:val="00366EF9"/>
    <w:rsid w:val="00366F8E"/>
    <w:rsid w:val="003670B7"/>
    <w:rsid w:val="0036714C"/>
    <w:rsid w:val="00370214"/>
    <w:rsid w:val="003702E5"/>
    <w:rsid w:val="0037046F"/>
    <w:rsid w:val="00370A28"/>
    <w:rsid w:val="00370BD5"/>
    <w:rsid w:val="0037113B"/>
    <w:rsid w:val="003717D1"/>
    <w:rsid w:val="003718BF"/>
    <w:rsid w:val="00371C31"/>
    <w:rsid w:val="00371CE3"/>
    <w:rsid w:val="00371FBA"/>
    <w:rsid w:val="00372027"/>
    <w:rsid w:val="00372A75"/>
    <w:rsid w:val="00372A88"/>
    <w:rsid w:val="00372C3D"/>
    <w:rsid w:val="003736B9"/>
    <w:rsid w:val="00373715"/>
    <w:rsid w:val="00373741"/>
    <w:rsid w:val="00373B18"/>
    <w:rsid w:val="00373E22"/>
    <w:rsid w:val="00374755"/>
    <w:rsid w:val="00374E11"/>
    <w:rsid w:val="00374ECF"/>
    <w:rsid w:val="003751AE"/>
    <w:rsid w:val="00375C07"/>
    <w:rsid w:val="00375E25"/>
    <w:rsid w:val="00376F47"/>
    <w:rsid w:val="00377274"/>
    <w:rsid w:val="0037729C"/>
    <w:rsid w:val="00377518"/>
    <w:rsid w:val="00377765"/>
    <w:rsid w:val="00377A65"/>
    <w:rsid w:val="003804BD"/>
    <w:rsid w:val="00380777"/>
    <w:rsid w:val="00381277"/>
    <w:rsid w:val="003814F7"/>
    <w:rsid w:val="00381699"/>
    <w:rsid w:val="00381848"/>
    <w:rsid w:val="003827C3"/>
    <w:rsid w:val="00382C7E"/>
    <w:rsid w:val="00382F72"/>
    <w:rsid w:val="00384099"/>
    <w:rsid w:val="0038432D"/>
    <w:rsid w:val="003843BD"/>
    <w:rsid w:val="0038475F"/>
    <w:rsid w:val="00384A3E"/>
    <w:rsid w:val="00384A97"/>
    <w:rsid w:val="00384CBF"/>
    <w:rsid w:val="00385062"/>
    <w:rsid w:val="0038588D"/>
    <w:rsid w:val="003858B4"/>
    <w:rsid w:val="00385DBA"/>
    <w:rsid w:val="003861ED"/>
    <w:rsid w:val="00387347"/>
    <w:rsid w:val="00387AC1"/>
    <w:rsid w:val="0039059A"/>
    <w:rsid w:val="003908F1"/>
    <w:rsid w:val="00390A80"/>
    <w:rsid w:val="00390AFC"/>
    <w:rsid w:val="00390EBB"/>
    <w:rsid w:val="00390FE4"/>
    <w:rsid w:val="003913D9"/>
    <w:rsid w:val="00391548"/>
    <w:rsid w:val="003915AE"/>
    <w:rsid w:val="00391B4F"/>
    <w:rsid w:val="00391BBC"/>
    <w:rsid w:val="0039208D"/>
    <w:rsid w:val="0039237E"/>
    <w:rsid w:val="00392462"/>
    <w:rsid w:val="00392E2D"/>
    <w:rsid w:val="00393083"/>
    <w:rsid w:val="0039339F"/>
    <w:rsid w:val="0039355E"/>
    <w:rsid w:val="00393881"/>
    <w:rsid w:val="00393AEE"/>
    <w:rsid w:val="0039436B"/>
    <w:rsid w:val="00394487"/>
    <w:rsid w:val="00394607"/>
    <w:rsid w:val="00394B29"/>
    <w:rsid w:val="0039533D"/>
    <w:rsid w:val="003958C5"/>
    <w:rsid w:val="00395B17"/>
    <w:rsid w:val="00395C50"/>
    <w:rsid w:val="00395F85"/>
    <w:rsid w:val="0039621D"/>
    <w:rsid w:val="00396806"/>
    <w:rsid w:val="00396B16"/>
    <w:rsid w:val="003970C2"/>
    <w:rsid w:val="003972FB"/>
    <w:rsid w:val="003973F3"/>
    <w:rsid w:val="003A098D"/>
    <w:rsid w:val="003A0E9C"/>
    <w:rsid w:val="003A1074"/>
    <w:rsid w:val="003A1411"/>
    <w:rsid w:val="003A1439"/>
    <w:rsid w:val="003A1634"/>
    <w:rsid w:val="003A17A9"/>
    <w:rsid w:val="003A19F8"/>
    <w:rsid w:val="003A29EE"/>
    <w:rsid w:val="003A306E"/>
    <w:rsid w:val="003A3655"/>
    <w:rsid w:val="003A39B3"/>
    <w:rsid w:val="003A3BC9"/>
    <w:rsid w:val="003A3EE8"/>
    <w:rsid w:val="003A44F6"/>
    <w:rsid w:val="003A459C"/>
    <w:rsid w:val="003A479D"/>
    <w:rsid w:val="003A481C"/>
    <w:rsid w:val="003A4EDD"/>
    <w:rsid w:val="003A50CB"/>
    <w:rsid w:val="003A529E"/>
    <w:rsid w:val="003A56DF"/>
    <w:rsid w:val="003A5A59"/>
    <w:rsid w:val="003A5AAD"/>
    <w:rsid w:val="003A5B2E"/>
    <w:rsid w:val="003A6712"/>
    <w:rsid w:val="003A69F0"/>
    <w:rsid w:val="003A6A08"/>
    <w:rsid w:val="003A6B71"/>
    <w:rsid w:val="003A6FBA"/>
    <w:rsid w:val="003A70E8"/>
    <w:rsid w:val="003A7453"/>
    <w:rsid w:val="003A74DD"/>
    <w:rsid w:val="003A79CC"/>
    <w:rsid w:val="003A7E47"/>
    <w:rsid w:val="003A7EC2"/>
    <w:rsid w:val="003B0021"/>
    <w:rsid w:val="003B0B90"/>
    <w:rsid w:val="003B0D52"/>
    <w:rsid w:val="003B0EBA"/>
    <w:rsid w:val="003B1510"/>
    <w:rsid w:val="003B195D"/>
    <w:rsid w:val="003B230A"/>
    <w:rsid w:val="003B237F"/>
    <w:rsid w:val="003B2435"/>
    <w:rsid w:val="003B2BE3"/>
    <w:rsid w:val="003B2CED"/>
    <w:rsid w:val="003B2F7D"/>
    <w:rsid w:val="003B31E2"/>
    <w:rsid w:val="003B351C"/>
    <w:rsid w:val="003B3847"/>
    <w:rsid w:val="003B46A3"/>
    <w:rsid w:val="003B48E4"/>
    <w:rsid w:val="003B492E"/>
    <w:rsid w:val="003B4A7B"/>
    <w:rsid w:val="003B5904"/>
    <w:rsid w:val="003B5993"/>
    <w:rsid w:val="003B5D74"/>
    <w:rsid w:val="003B63B6"/>
    <w:rsid w:val="003B64D3"/>
    <w:rsid w:val="003B69FD"/>
    <w:rsid w:val="003B6B9D"/>
    <w:rsid w:val="003B76A1"/>
    <w:rsid w:val="003B778F"/>
    <w:rsid w:val="003B78D8"/>
    <w:rsid w:val="003B7931"/>
    <w:rsid w:val="003B7B77"/>
    <w:rsid w:val="003C0081"/>
    <w:rsid w:val="003C02D3"/>
    <w:rsid w:val="003C0565"/>
    <w:rsid w:val="003C05C0"/>
    <w:rsid w:val="003C093B"/>
    <w:rsid w:val="003C0A8E"/>
    <w:rsid w:val="003C195B"/>
    <w:rsid w:val="003C19C3"/>
    <w:rsid w:val="003C2071"/>
    <w:rsid w:val="003C2DE8"/>
    <w:rsid w:val="003C34E4"/>
    <w:rsid w:val="003C4D32"/>
    <w:rsid w:val="003C5274"/>
    <w:rsid w:val="003C5325"/>
    <w:rsid w:val="003C59F2"/>
    <w:rsid w:val="003C5B98"/>
    <w:rsid w:val="003C5E9B"/>
    <w:rsid w:val="003C6133"/>
    <w:rsid w:val="003C61EC"/>
    <w:rsid w:val="003C6A0E"/>
    <w:rsid w:val="003C6ABE"/>
    <w:rsid w:val="003C6F53"/>
    <w:rsid w:val="003C7283"/>
    <w:rsid w:val="003C72F0"/>
    <w:rsid w:val="003C74B7"/>
    <w:rsid w:val="003C7AEB"/>
    <w:rsid w:val="003C7D42"/>
    <w:rsid w:val="003D00BD"/>
    <w:rsid w:val="003D1133"/>
    <w:rsid w:val="003D11B8"/>
    <w:rsid w:val="003D1592"/>
    <w:rsid w:val="003D189A"/>
    <w:rsid w:val="003D1EB7"/>
    <w:rsid w:val="003D21E6"/>
    <w:rsid w:val="003D2326"/>
    <w:rsid w:val="003D2A74"/>
    <w:rsid w:val="003D2DB5"/>
    <w:rsid w:val="003D324F"/>
    <w:rsid w:val="003D364A"/>
    <w:rsid w:val="003D4234"/>
    <w:rsid w:val="003D4455"/>
    <w:rsid w:val="003D4A22"/>
    <w:rsid w:val="003D4DD9"/>
    <w:rsid w:val="003D4E55"/>
    <w:rsid w:val="003D5282"/>
    <w:rsid w:val="003D56E7"/>
    <w:rsid w:val="003D5B42"/>
    <w:rsid w:val="003D5EA9"/>
    <w:rsid w:val="003D5F05"/>
    <w:rsid w:val="003D66C4"/>
    <w:rsid w:val="003D6866"/>
    <w:rsid w:val="003D6C99"/>
    <w:rsid w:val="003D6CD3"/>
    <w:rsid w:val="003D7B55"/>
    <w:rsid w:val="003D7E07"/>
    <w:rsid w:val="003E039C"/>
    <w:rsid w:val="003E0537"/>
    <w:rsid w:val="003E06E9"/>
    <w:rsid w:val="003E08DC"/>
    <w:rsid w:val="003E1431"/>
    <w:rsid w:val="003E184A"/>
    <w:rsid w:val="003E1CD3"/>
    <w:rsid w:val="003E2294"/>
    <w:rsid w:val="003E2606"/>
    <w:rsid w:val="003E2617"/>
    <w:rsid w:val="003E2958"/>
    <w:rsid w:val="003E33DC"/>
    <w:rsid w:val="003E3637"/>
    <w:rsid w:val="003E4131"/>
    <w:rsid w:val="003E46D5"/>
    <w:rsid w:val="003E4793"/>
    <w:rsid w:val="003E48C4"/>
    <w:rsid w:val="003E4F33"/>
    <w:rsid w:val="003E4FC9"/>
    <w:rsid w:val="003E52C7"/>
    <w:rsid w:val="003E5FAB"/>
    <w:rsid w:val="003E659F"/>
    <w:rsid w:val="003E65C7"/>
    <w:rsid w:val="003E65CC"/>
    <w:rsid w:val="003E674E"/>
    <w:rsid w:val="003E73FD"/>
    <w:rsid w:val="003E7994"/>
    <w:rsid w:val="003E7A91"/>
    <w:rsid w:val="003E7BAD"/>
    <w:rsid w:val="003F026F"/>
    <w:rsid w:val="003F06C4"/>
    <w:rsid w:val="003F09FE"/>
    <w:rsid w:val="003F0CE4"/>
    <w:rsid w:val="003F0DA8"/>
    <w:rsid w:val="003F1679"/>
    <w:rsid w:val="003F2208"/>
    <w:rsid w:val="003F2297"/>
    <w:rsid w:val="003F23AF"/>
    <w:rsid w:val="003F23CA"/>
    <w:rsid w:val="003F23CE"/>
    <w:rsid w:val="003F296E"/>
    <w:rsid w:val="003F29B9"/>
    <w:rsid w:val="003F2FCA"/>
    <w:rsid w:val="003F30A7"/>
    <w:rsid w:val="003F36E4"/>
    <w:rsid w:val="003F3D97"/>
    <w:rsid w:val="003F3F7C"/>
    <w:rsid w:val="003F41D7"/>
    <w:rsid w:val="003F46DF"/>
    <w:rsid w:val="003F471A"/>
    <w:rsid w:val="003F4B47"/>
    <w:rsid w:val="003F4DFC"/>
    <w:rsid w:val="003F511F"/>
    <w:rsid w:val="003F5275"/>
    <w:rsid w:val="003F53B1"/>
    <w:rsid w:val="003F5CC9"/>
    <w:rsid w:val="003F6212"/>
    <w:rsid w:val="003F62DE"/>
    <w:rsid w:val="003F6537"/>
    <w:rsid w:val="003F73E8"/>
    <w:rsid w:val="003F74D8"/>
    <w:rsid w:val="003F7598"/>
    <w:rsid w:val="003F7D3C"/>
    <w:rsid w:val="003F7E53"/>
    <w:rsid w:val="003F7F22"/>
    <w:rsid w:val="0040000C"/>
    <w:rsid w:val="00400741"/>
    <w:rsid w:val="00400AA9"/>
    <w:rsid w:val="004012D1"/>
    <w:rsid w:val="004015F4"/>
    <w:rsid w:val="0040179A"/>
    <w:rsid w:val="004028E4"/>
    <w:rsid w:val="00402AA6"/>
    <w:rsid w:val="00402C97"/>
    <w:rsid w:val="00403D0B"/>
    <w:rsid w:val="00403EB7"/>
    <w:rsid w:val="0040442A"/>
    <w:rsid w:val="0040449B"/>
    <w:rsid w:val="00404825"/>
    <w:rsid w:val="00405058"/>
    <w:rsid w:val="00405B38"/>
    <w:rsid w:val="00406A40"/>
    <w:rsid w:val="00406AEA"/>
    <w:rsid w:val="00406D76"/>
    <w:rsid w:val="00407313"/>
    <w:rsid w:val="00407632"/>
    <w:rsid w:val="004076A8"/>
    <w:rsid w:val="004076FA"/>
    <w:rsid w:val="004100B5"/>
    <w:rsid w:val="00410291"/>
    <w:rsid w:val="004105EE"/>
    <w:rsid w:val="00410EE4"/>
    <w:rsid w:val="00410FFD"/>
    <w:rsid w:val="00412049"/>
    <w:rsid w:val="0041230F"/>
    <w:rsid w:val="00412D44"/>
    <w:rsid w:val="00412F36"/>
    <w:rsid w:val="0041377A"/>
    <w:rsid w:val="00413E04"/>
    <w:rsid w:val="00413FE5"/>
    <w:rsid w:val="00414315"/>
    <w:rsid w:val="0041475D"/>
    <w:rsid w:val="00414922"/>
    <w:rsid w:val="004149CE"/>
    <w:rsid w:val="00414A45"/>
    <w:rsid w:val="00414C35"/>
    <w:rsid w:val="00414F22"/>
    <w:rsid w:val="00414F2A"/>
    <w:rsid w:val="0041525B"/>
    <w:rsid w:val="00415579"/>
    <w:rsid w:val="00415C05"/>
    <w:rsid w:val="00415E36"/>
    <w:rsid w:val="00415F94"/>
    <w:rsid w:val="0041653D"/>
    <w:rsid w:val="004168A8"/>
    <w:rsid w:val="00416AEF"/>
    <w:rsid w:val="00416CD3"/>
    <w:rsid w:val="00416D93"/>
    <w:rsid w:val="00416E48"/>
    <w:rsid w:val="004175B7"/>
    <w:rsid w:val="00417908"/>
    <w:rsid w:val="00417F2C"/>
    <w:rsid w:val="004207AD"/>
    <w:rsid w:val="00420891"/>
    <w:rsid w:val="004209DD"/>
    <w:rsid w:val="0042109C"/>
    <w:rsid w:val="00421B9F"/>
    <w:rsid w:val="00422145"/>
    <w:rsid w:val="00422287"/>
    <w:rsid w:val="004223CA"/>
    <w:rsid w:val="004226D0"/>
    <w:rsid w:val="004226DA"/>
    <w:rsid w:val="004227CC"/>
    <w:rsid w:val="00422833"/>
    <w:rsid w:val="004228FD"/>
    <w:rsid w:val="00422CD6"/>
    <w:rsid w:val="00423455"/>
    <w:rsid w:val="00423B44"/>
    <w:rsid w:val="0042405D"/>
    <w:rsid w:val="004255D4"/>
    <w:rsid w:val="00425A38"/>
    <w:rsid w:val="00425BA9"/>
    <w:rsid w:val="00426035"/>
    <w:rsid w:val="004262B1"/>
    <w:rsid w:val="00426406"/>
    <w:rsid w:val="004266F5"/>
    <w:rsid w:val="00426A5B"/>
    <w:rsid w:val="0042714F"/>
    <w:rsid w:val="0042719D"/>
    <w:rsid w:val="0042723F"/>
    <w:rsid w:val="004272AF"/>
    <w:rsid w:val="00427456"/>
    <w:rsid w:val="00427C50"/>
    <w:rsid w:val="004301B6"/>
    <w:rsid w:val="00430483"/>
    <w:rsid w:val="0043053C"/>
    <w:rsid w:val="00430E1F"/>
    <w:rsid w:val="00430FFB"/>
    <w:rsid w:val="00431075"/>
    <w:rsid w:val="004310DF"/>
    <w:rsid w:val="004317AA"/>
    <w:rsid w:val="004317B2"/>
    <w:rsid w:val="00431A95"/>
    <w:rsid w:val="0043271F"/>
    <w:rsid w:val="004327A4"/>
    <w:rsid w:val="00432AE9"/>
    <w:rsid w:val="00433022"/>
    <w:rsid w:val="004330AE"/>
    <w:rsid w:val="00433427"/>
    <w:rsid w:val="004340A2"/>
    <w:rsid w:val="004341EA"/>
    <w:rsid w:val="00434C34"/>
    <w:rsid w:val="00434D02"/>
    <w:rsid w:val="00434EEA"/>
    <w:rsid w:val="00435088"/>
    <w:rsid w:val="0043629F"/>
    <w:rsid w:val="004366A2"/>
    <w:rsid w:val="004367FA"/>
    <w:rsid w:val="004369DC"/>
    <w:rsid w:val="00436F05"/>
    <w:rsid w:val="00436F07"/>
    <w:rsid w:val="004372D7"/>
    <w:rsid w:val="00437458"/>
    <w:rsid w:val="00437767"/>
    <w:rsid w:val="00440187"/>
    <w:rsid w:val="0044039D"/>
    <w:rsid w:val="00440445"/>
    <w:rsid w:val="00440535"/>
    <w:rsid w:val="0044166C"/>
    <w:rsid w:val="004419A7"/>
    <w:rsid w:val="00441AF0"/>
    <w:rsid w:val="00441E67"/>
    <w:rsid w:val="0044277C"/>
    <w:rsid w:val="00442DD6"/>
    <w:rsid w:val="004437C6"/>
    <w:rsid w:val="00443A6B"/>
    <w:rsid w:val="00443B0B"/>
    <w:rsid w:val="00443DED"/>
    <w:rsid w:val="004440A8"/>
    <w:rsid w:val="00444745"/>
    <w:rsid w:val="00444A4E"/>
    <w:rsid w:val="00444C14"/>
    <w:rsid w:val="00444E04"/>
    <w:rsid w:val="004452F0"/>
    <w:rsid w:val="004458C0"/>
    <w:rsid w:val="00445D06"/>
    <w:rsid w:val="0044645A"/>
    <w:rsid w:val="00446482"/>
    <w:rsid w:val="0044679F"/>
    <w:rsid w:val="004476AE"/>
    <w:rsid w:val="00447A1C"/>
    <w:rsid w:val="00447CFC"/>
    <w:rsid w:val="00450C82"/>
    <w:rsid w:val="00450D75"/>
    <w:rsid w:val="00451262"/>
    <w:rsid w:val="004514BB"/>
    <w:rsid w:val="00451521"/>
    <w:rsid w:val="00451D17"/>
    <w:rsid w:val="0045298A"/>
    <w:rsid w:val="00452B99"/>
    <w:rsid w:val="00452F07"/>
    <w:rsid w:val="00453205"/>
    <w:rsid w:val="004533F5"/>
    <w:rsid w:val="00453545"/>
    <w:rsid w:val="00453684"/>
    <w:rsid w:val="0045391A"/>
    <w:rsid w:val="00453D02"/>
    <w:rsid w:val="00453F21"/>
    <w:rsid w:val="004543AD"/>
    <w:rsid w:val="0045479D"/>
    <w:rsid w:val="0045483E"/>
    <w:rsid w:val="00454A48"/>
    <w:rsid w:val="004551ED"/>
    <w:rsid w:val="00455D96"/>
    <w:rsid w:val="004563E3"/>
    <w:rsid w:val="004564ED"/>
    <w:rsid w:val="00456683"/>
    <w:rsid w:val="00457291"/>
    <w:rsid w:val="004576B3"/>
    <w:rsid w:val="00457A2B"/>
    <w:rsid w:val="00457EE1"/>
    <w:rsid w:val="00457FC6"/>
    <w:rsid w:val="00460147"/>
    <w:rsid w:val="0046088B"/>
    <w:rsid w:val="004608C5"/>
    <w:rsid w:val="00460C50"/>
    <w:rsid w:val="00460DCC"/>
    <w:rsid w:val="00460EC0"/>
    <w:rsid w:val="00461034"/>
    <w:rsid w:val="004612C7"/>
    <w:rsid w:val="004613DF"/>
    <w:rsid w:val="0046155E"/>
    <w:rsid w:val="00461725"/>
    <w:rsid w:val="00461B20"/>
    <w:rsid w:val="004628F7"/>
    <w:rsid w:val="004628FA"/>
    <w:rsid w:val="00462C53"/>
    <w:rsid w:val="00462D12"/>
    <w:rsid w:val="004630D2"/>
    <w:rsid w:val="00463180"/>
    <w:rsid w:val="004635CB"/>
    <w:rsid w:val="0046368A"/>
    <w:rsid w:val="004649E4"/>
    <w:rsid w:val="00464DDC"/>
    <w:rsid w:val="00465AD6"/>
    <w:rsid w:val="00465D9F"/>
    <w:rsid w:val="00465E67"/>
    <w:rsid w:val="00465F39"/>
    <w:rsid w:val="00466027"/>
    <w:rsid w:val="004665D3"/>
    <w:rsid w:val="004665FB"/>
    <w:rsid w:val="00466E81"/>
    <w:rsid w:val="0046757C"/>
    <w:rsid w:val="00467B00"/>
    <w:rsid w:val="0047064B"/>
    <w:rsid w:val="0047080E"/>
    <w:rsid w:val="00470927"/>
    <w:rsid w:val="00470D31"/>
    <w:rsid w:val="00470D52"/>
    <w:rsid w:val="00471309"/>
    <w:rsid w:val="0047176D"/>
    <w:rsid w:val="004719D3"/>
    <w:rsid w:val="00471B81"/>
    <w:rsid w:val="004720D9"/>
    <w:rsid w:val="0047215D"/>
    <w:rsid w:val="004734A5"/>
    <w:rsid w:val="00474296"/>
    <w:rsid w:val="0047454D"/>
    <w:rsid w:val="00474B99"/>
    <w:rsid w:val="00474CB2"/>
    <w:rsid w:val="004754EB"/>
    <w:rsid w:val="00475C2C"/>
    <w:rsid w:val="00475C83"/>
    <w:rsid w:val="004760E8"/>
    <w:rsid w:val="004765CA"/>
    <w:rsid w:val="00476BEB"/>
    <w:rsid w:val="004771D6"/>
    <w:rsid w:val="00477224"/>
    <w:rsid w:val="00477497"/>
    <w:rsid w:val="0047750A"/>
    <w:rsid w:val="00477545"/>
    <w:rsid w:val="0047777E"/>
    <w:rsid w:val="00477F65"/>
    <w:rsid w:val="00477FB7"/>
    <w:rsid w:val="0048004B"/>
    <w:rsid w:val="00480473"/>
    <w:rsid w:val="00480C29"/>
    <w:rsid w:val="0048212B"/>
    <w:rsid w:val="004822A1"/>
    <w:rsid w:val="004828C6"/>
    <w:rsid w:val="00482B9B"/>
    <w:rsid w:val="00482E5E"/>
    <w:rsid w:val="00482EF1"/>
    <w:rsid w:val="0048364C"/>
    <w:rsid w:val="004838F7"/>
    <w:rsid w:val="00483D37"/>
    <w:rsid w:val="0048445D"/>
    <w:rsid w:val="00484960"/>
    <w:rsid w:val="00484B4D"/>
    <w:rsid w:val="00485027"/>
    <w:rsid w:val="004850DA"/>
    <w:rsid w:val="0048534F"/>
    <w:rsid w:val="00485780"/>
    <w:rsid w:val="00485D07"/>
    <w:rsid w:val="00485E5B"/>
    <w:rsid w:val="00485F9E"/>
    <w:rsid w:val="00486226"/>
    <w:rsid w:val="00486628"/>
    <w:rsid w:val="00486ABB"/>
    <w:rsid w:val="004874F4"/>
    <w:rsid w:val="00487556"/>
    <w:rsid w:val="004879B2"/>
    <w:rsid w:val="00487B38"/>
    <w:rsid w:val="00487EB5"/>
    <w:rsid w:val="0049074B"/>
    <w:rsid w:val="00490908"/>
    <w:rsid w:val="004909B6"/>
    <w:rsid w:val="004909D1"/>
    <w:rsid w:val="00490A46"/>
    <w:rsid w:val="00490AC1"/>
    <w:rsid w:val="00490B84"/>
    <w:rsid w:val="00491636"/>
    <w:rsid w:val="004916F8"/>
    <w:rsid w:val="00491C56"/>
    <w:rsid w:val="00491CCB"/>
    <w:rsid w:val="004923DA"/>
    <w:rsid w:val="004924BE"/>
    <w:rsid w:val="00492607"/>
    <w:rsid w:val="004928C6"/>
    <w:rsid w:val="004929F2"/>
    <w:rsid w:val="00492B85"/>
    <w:rsid w:val="00492CFA"/>
    <w:rsid w:val="00492F71"/>
    <w:rsid w:val="004930DF"/>
    <w:rsid w:val="00493F27"/>
    <w:rsid w:val="00494443"/>
    <w:rsid w:val="00494571"/>
    <w:rsid w:val="004945AB"/>
    <w:rsid w:val="004946E2"/>
    <w:rsid w:val="00494851"/>
    <w:rsid w:val="00494B27"/>
    <w:rsid w:val="00494EEC"/>
    <w:rsid w:val="004952C9"/>
    <w:rsid w:val="00495691"/>
    <w:rsid w:val="004956B6"/>
    <w:rsid w:val="004956FA"/>
    <w:rsid w:val="004959F5"/>
    <w:rsid w:val="00495B44"/>
    <w:rsid w:val="00495B79"/>
    <w:rsid w:val="00495BD3"/>
    <w:rsid w:val="00495E44"/>
    <w:rsid w:val="0049674F"/>
    <w:rsid w:val="00496B72"/>
    <w:rsid w:val="00496BD6"/>
    <w:rsid w:val="00497591"/>
    <w:rsid w:val="004976E1"/>
    <w:rsid w:val="0049776F"/>
    <w:rsid w:val="004A04A0"/>
    <w:rsid w:val="004A08DA"/>
    <w:rsid w:val="004A09AB"/>
    <w:rsid w:val="004A0FC0"/>
    <w:rsid w:val="004A2145"/>
    <w:rsid w:val="004A2558"/>
    <w:rsid w:val="004A2D23"/>
    <w:rsid w:val="004A2D54"/>
    <w:rsid w:val="004A2EB0"/>
    <w:rsid w:val="004A303E"/>
    <w:rsid w:val="004A39E6"/>
    <w:rsid w:val="004A3B4D"/>
    <w:rsid w:val="004A474E"/>
    <w:rsid w:val="004A485A"/>
    <w:rsid w:val="004A4D19"/>
    <w:rsid w:val="004A4F20"/>
    <w:rsid w:val="004A4FD9"/>
    <w:rsid w:val="004A511C"/>
    <w:rsid w:val="004A512A"/>
    <w:rsid w:val="004A5411"/>
    <w:rsid w:val="004A559C"/>
    <w:rsid w:val="004A59F9"/>
    <w:rsid w:val="004A5F1B"/>
    <w:rsid w:val="004A6313"/>
    <w:rsid w:val="004A6AFD"/>
    <w:rsid w:val="004A6BD4"/>
    <w:rsid w:val="004A7050"/>
    <w:rsid w:val="004A727F"/>
    <w:rsid w:val="004A7428"/>
    <w:rsid w:val="004A78DB"/>
    <w:rsid w:val="004A7B7B"/>
    <w:rsid w:val="004B0284"/>
    <w:rsid w:val="004B0822"/>
    <w:rsid w:val="004B0CB5"/>
    <w:rsid w:val="004B0FCB"/>
    <w:rsid w:val="004B1156"/>
    <w:rsid w:val="004B160C"/>
    <w:rsid w:val="004B1B10"/>
    <w:rsid w:val="004B1C2D"/>
    <w:rsid w:val="004B1D61"/>
    <w:rsid w:val="004B2039"/>
    <w:rsid w:val="004B2398"/>
    <w:rsid w:val="004B2526"/>
    <w:rsid w:val="004B2A48"/>
    <w:rsid w:val="004B2BC0"/>
    <w:rsid w:val="004B2CE3"/>
    <w:rsid w:val="004B3103"/>
    <w:rsid w:val="004B37EF"/>
    <w:rsid w:val="004B3808"/>
    <w:rsid w:val="004B3951"/>
    <w:rsid w:val="004B3F60"/>
    <w:rsid w:val="004B3F66"/>
    <w:rsid w:val="004B415B"/>
    <w:rsid w:val="004B45A9"/>
    <w:rsid w:val="004B4C3A"/>
    <w:rsid w:val="004B4DD0"/>
    <w:rsid w:val="004B4F92"/>
    <w:rsid w:val="004B5552"/>
    <w:rsid w:val="004B5B30"/>
    <w:rsid w:val="004B5FA1"/>
    <w:rsid w:val="004B62BC"/>
    <w:rsid w:val="004B6307"/>
    <w:rsid w:val="004B633E"/>
    <w:rsid w:val="004B6527"/>
    <w:rsid w:val="004B6A3E"/>
    <w:rsid w:val="004B7492"/>
    <w:rsid w:val="004B7981"/>
    <w:rsid w:val="004B79D3"/>
    <w:rsid w:val="004C01E9"/>
    <w:rsid w:val="004C06E2"/>
    <w:rsid w:val="004C0713"/>
    <w:rsid w:val="004C09BB"/>
    <w:rsid w:val="004C0A51"/>
    <w:rsid w:val="004C0AC7"/>
    <w:rsid w:val="004C0F1D"/>
    <w:rsid w:val="004C119E"/>
    <w:rsid w:val="004C1858"/>
    <w:rsid w:val="004C186B"/>
    <w:rsid w:val="004C1905"/>
    <w:rsid w:val="004C1BC1"/>
    <w:rsid w:val="004C1C44"/>
    <w:rsid w:val="004C1FF0"/>
    <w:rsid w:val="004C20C1"/>
    <w:rsid w:val="004C223D"/>
    <w:rsid w:val="004C25A2"/>
    <w:rsid w:val="004C2D9E"/>
    <w:rsid w:val="004C2ECE"/>
    <w:rsid w:val="004C32A6"/>
    <w:rsid w:val="004C3633"/>
    <w:rsid w:val="004C38E6"/>
    <w:rsid w:val="004C3B38"/>
    <w:rsid w:val="004C4237"/>
    <w:rsid w:val="004C42DD"/>
    <w:rsid w:val="004C4356"/>
    <w:rsid w:val="004C4999"/>
    <w:rsid w:val="004C49C5"/>
    <w:rsid w:val="004C4C2F"/>
    <w:rsid w:val="004C4DFF"/>
    <w:rsid w:val="004C5AE7"/>
    <w:rsid w:val="004C601E"/>
    <w:rsid w:val="004C643B"/>
    <w:rsid w:val="004C6642"/>
    <w:rsid w:val="004C6D77"/>
    <w:rsid w:val="004C6EB4"/>
    <w:rsid w:val="004C74B2"/>
    <w:rsid w:val="004C7580"/>
    <w:rsid w:val="004C799A"/>
    <w:rsid w:val="004D012C"/>
    <w:rsid w:val="004D028F"/>
    <w:rsid w:val="004D04AD"/>
    <w:rsid w:val="004D04F9"/>
    <w:rsid w:val="004D09D2"/>
    <w:rsid w:val="004D0D03"/>
    <w:rsid w:val="004D0F25"/>
    <w:rsid w:val="004D1117"/>
    <w:rsid w:val="004D13F6"/>
    <w:rsid w:val="004D1739"/>
    <w:rsid w:val="004D17DD"/>
    <w:rsid w:val="004D1A89"/>
    <w:rsid w:val="004D1AE4"/>
    <w:rsid w:val="004D1F9C"/>
    <w:rsid w:val="004D20DD"/>
    <w:rsid w:val="004D21BC"/>
    <w:rsid w:val="004D2F30"/>
    <w:rsid w:val="004D33EB"/>
    <w:rsid w:val="004D41AE"/>
    <w:rsid w:val="004D4C4E"/>
    <w:rsid w:val="004D4CF3"/>
    <w:rsid w:val="004D502D"/>
    <w:rsid w:val="004D50DF"/>
    <w:rsid w:val="004D5204"/>
    <w:rsid w:val="004D5729"/>
    <w:rsid w:val="004D5738"/>
    <w:rsid w:val="004D5D4E"/>
    <w:rsid w:val="004D65ED"/>
    <w:rsid w:val="004D6A34"/>
    <w:rsid w:val="004D70D3"/>
    <w:rsid w:val="004D716D"/>
    <w:rsid w:val="004D758D"/>
    <w:rsid w:val="004D7590"/>
    <w:rsid w:val="004D7886"/>
    <w:rsid w:val="004D792E"/>
    <w:rsid w:val="004D7AA7"/>
    <w:rsid w:val="004D7EDE"/>
    <w:rsid w:val="004E020E"/>
    <w:rsid w:val="004E0419"/>
    <w:rsid w:val="004E085A"/>
    <w:rsid w:val="004E0B1A"/>
    <w:rsid w:val="004E133A"/>
    <w:rsid w:val="004E1548"/>
    <w:rsid w:val="004E1B28"/>
    <w:rsid w:val="004E2118"/>
    <w:rsid w:val="004E214F"/>
    <w:rsid w:val="004E23C0"/>
    <w:rsid w:val="004E257E"/>
    <w:rsid w:val="004E259B"/>
    <w:rsid w:val="004E262A"/>
    <w:rsid w:val="004E2987"/>
    <w:rsid w:val="004E2A75"/>
    <w:rsid w:val="004E2B65"/>
    <w:rsid w:val="004E2B96"/>
    <w:rsid w:val="004E2CF5"/>
    <w:rsid w:val="004E2EF6"/>
    <w:rsid w:val="004E30D0"/>
    <w:rsid w:val="004E3356"/>
    <w:rsid w:val="004E34AD"/>
    <w:rsid w:val="004E3CA5"/>
    <w:rsid w:val="004E413E"/>
    <w:rsid w:val="004E4789"/>
    <w:rsid w:val="004E4935"/>
    <w:rsid w:val="004E5076"/>
    <w:rsid w:val="004E538A"/>
    <w:rsid w:val="004E53E0"/>
    <w:rsid w:val="004E57D1"/>
    <w:rsid w:val="004E5F58"/>
    <w:rsid w:val="004E6362"/>
    <w:rsid w:val="004E66F3"/>
    <w:rsid w:val="004E6751"/>
    <w:rsid w:val="004E6E5F"/>
    <w:rsid w:val="004E72D9"/>
    <w:rsid w:val="004E78FA"/>
    <w:rsid w:val="004E7A21"/>
    <w:rsid w:val="004E7D90"/>
    <w:rsid w:val="004F0A6C"/>
    <w:rsid w:val="004F157D"/>
    <w:rsid w:val="004F19B7"/>
    <w:rsid w:val="004F23DE"/>
    <w:rsid w:val="004F243E"/>
    <w:rsid w:val="004F2ACD"/>
    <w:rsid w:val="004F2F7F"/>
    <w:rsid w:val="004F3142"/>
    <w:rsid w:val="004F32E9"/>
    <w:rsid w:val="004F3707"/>
    <w:rsid w:val="004F39AD"/>
    <w:rsid w:val="004F3A2E"/>
    <w:rsid w:val="004F4E8E"/>
    <w:rsid w:val="004F5B5E"/>
    <w:rsid w:val="004F5C24"/>
    <w:rsid w:val="004F5CC3"/>
    <w:rsid w:val="004F712A"/>
    <w:rsid w:val="004F7618"/>
    <w:rsid w:val="004F781C"/>
    <w:rsid w:val="004F78D0"/>
    <w:rsid w:val="004F7957"/>
    <w:rsid w:val="004F7AC3"/>
    <w:rsid w:val="004F7AC9"/>
    <w:rsid w:val="004F7FAC"/>
    <w:rsid w:val="0050006F"/>
    <w:rsid w:val="00500107"/>
    <w:rsid w:val="005003DD"/>
    <w:rsid w:val="0050049D"/>
    <w:rsid w:val="005008B3"/>
    <w:rsid w:val="00500B70"/>
    <w:rsid w:val="00500D6D"/>
    <w:rsid w:val="005016F3"/>
    <w:rsid w:val="00501E08"/>
    <w:rsid w:val="00502516"/>
    <w:rsid w:val="005025B2"/>
    <w:rsid w:val="005026B2"/>
    <w:rsid w:val="00502B56"/>
    <w:rsid w:val="00502CAF"/>
    <w:rsid w:val="00502F98"/>
    <w:rsid w:val="005033FE"/>
    <w:rsid w:val="005035D0"/>
    <w:rsid w:val="0050369D"/>
    <w:rsid w:val="00503944"/>
    <w:rsid w:val="00503DD4"/>
    <w:rsid w:val="0050405F"/>
    <w:rsid w:val="00504381"/>
    <w:rsid w:val="005046E3"/>
    <w:rsid w:val="0050476A"/>
    <w:rsid w:val="00504857"/>
    <w:rsid w:val="00505170"/>
    <w:rsid w:val="005054F1"/>
    <w:rsid w:val="00505570"/>
    <w:rsid w:val="005056DF"/>
    <w:rsid w:val="00505C23"/>
    <w:rsid w:val="00505D45"/>
    <w:rsid w:val="005060E1"/>
    <w:rsid w:val="00506107"/>
    <w:rsid w:val="0050621C"/>
    <w:rsid w:val="0050626F"/>
    <w:rsid w:val="0050671F"/>
    <w:rsid w:val="005067F9"/>
    <w:rsid w:val="00506C14"/>
    <w:rsid w:val="00506DDF"/>
    <w:rsid w:val="005070B6"/>
    <w:rsid w:val="005079BC"/>
    <w:rsid w:val="00510510"/>
    <w:rsid w:val="0051073C"/>
    <w:rsid w:val="00510DA0"/>
    <w:rsid w:val="00510E4D"/>
    <w:rsid w:val="00511142"/>
    <w:rsid w:val="005117C0"/>
    <w:rsid w:val="0051188A"/>
    <w:rsid w:val="00511C11"/>
    <w:rsid w:val="00511DEA"/>
    <w:rsid w:val="00512844"/>
    <w:rsid w:val="005132C3"/>
    <w:rsid w:val="0051352D"/>
    <w:rsid w:val="00513767"/>
    <w:rsid w:val="00513A51"/>
    <w:rsid w:val="00513C45"/>
    <w:rsid w:val="00513C9B"/>
    <w:rsid w:val="00514CA1"/>
    <w:rsid w:val="00514D2A"/>
    <w:rsid w:val="00515831"/>
    <w:rsid w:val="00515865"/>
    <w:rsid w:val="00515B7A"/>
    <w:rsid w:val="00515CD3"/>
    <w:rsid w:val="005160F8"/>
    <w:rsid w:val="00516A8C"/>
    <w:rsid w:val="00516AF1"/>
    <w:rsid w:val="00516B00"/>
    <w:rsid w:val="00516C56"/>
    <w:rsid w:val="00516ED9"/>
    <w:rsid w:val="00517938"/>
    <w:rsid w:val="005179A6"/>
    <w:rsid w:val="005205F7"/>
    <w:rsid w:val="00520CA3"/>
    <w:rsid w:val="00520DAA"/>
    <w:rsid w:val="00520FD6"/>
    <w:rsid w:val="00521107"/>
    <w:rsid w:val="00521576"/>
    <w:rsid w:val="00521C92"/>
    <w:rsid w:val="00521D3C"/>
    <w:rsid w:val="00521D91"/>
    <w:rsid w:val="00522618"/>
    <w:rsid w:val="00523418"/>
    <w:rsid w:val="005238F6"/>
    <w:rsid w:val="00523D94"/>
    <w:rsid w:val="005240CC"/>
    <w:rsid w:val="0052421C"/>
    <w:rsid w:val="00524579"/>
    <w:rsid w:val="00525359"/>
    <w:rsid w:val="00525853"/>
    <w:rsid w:val="00525878"/>
    <w:rsid w:val="00525B96"/>
    <w:rsid w:val="00525FA7"/>
    <w:rsid w:val="00526008"/>
    <w:rsid w:val="005261F8"/>
    <w:rsid w:val="005262B5"/>
    <w:rsid w:val="005264BA"/>
    <w:rsid w:val="0052691B"/>
    <w:rsid w:val="00526BAD"/>
    <w:rsid w:val="00526EFB"/>
    <w:rsid w:val="0052737F"/>
    <w:rsid w:val="005273E8"/>
    <w:rsid w:val="00527725"/>
    <w:rsid w:val="00527B1C"/>
    <w:rsid w:val="00527B59"/>
    <w:rsid w:val="00531641"/>
    <w:rsid w:val="0053186E"/>
    <w:rsid w:val="0053196C"/>
    <w:rsid w:val="005319D6"/>
    <w:rsid w:val="00532342"/>
    <w:rsid w:val="0053242C"/>
    <w:rsid w:val="005327C4"/>
    <w:rsid w:val="00532BC0"/>
    <w:rsid w:val="00532DFE"/>
    <w:rsid w:val="005337BB"/>
    <w:rsid w:val="005338B7"/>
    <w:rsid w:val="00533DE0"/>
    <w:rsid w:val="00533F1E"/>
    <w:rsid w:val="0053407D"/>
    <w:rsid w:val="005340E4"/>
    <w:rsid w:val="00534636"/>
    <w:rsid w:val="005346E1"/>
    <w:rsid w:val="00534C66"/>
    <w:rsid w:val="00534E2F"/>
    <w:rsid w:val="00535AC3"/>
    <w:rsid w:val="00535B67"/>
    <w:rsid w:val="00535DF8"/>
    <w:rsid w:val="00535F48"/>
    <w:rsid w:val="005366DC"/>
    <w:rsid w:val="00536767"/>
    <w:rsid w:val="00536D60"/>
    <w:rsid w:val="00536F65"/>
    <w:rsid w:val="0053703B"/>
    <w:rsid w:val="005378AE"/>
    <w:rsid w:val="005378FF"/>
    <w:rsid w:val="0054087F"/>
    <w:rsid w:val="00540DEC"/>
    <w:rsid w:val="005412E9"/>
    <w:rsid w:val="00541A94"/>
    <w:rsid w:val="0054297C"/>
    <w:rsid w:val="00542C56"/>
    <w:rsid w:val="00542D5D"/>
    <w:rsid w:val="00542F26"/>
    <w:rsid w:val="005438F5"/>
    <w:rsid w:val="00544063"/>
    <w:rsid w:val="00544606"/>
    <w:rsid w:val="00544898"/>
    <w:rsid w:val="00544E5C"/>
    <w:rsid w:val="005453D1"/>
    <w:rsid w:val="00545CE5"/>
    <w:rsid w:val="005463F3"/>
    <w:rsid w:val="00546618"/>
    <w:rsid w:val="00546A5E"/>
    <w:rsid w:val="0054727C"/>
    <w:rsid w:val="00547CE8"/>
    <w:rsid w:val="00547FD1"/>
    <w:rsid w:val="005503EF"/>
    <w:rsid w:val="005504B0"/>
    <w:rsid w:val="0055098A"/>
    <w:rsid w:val="00550B20"/>
    <w:rsid w:val="00550C0E"/>
    <w:rsid w:val="00550C37"/>
    <w:rsid w:val="00551605"/>
    <w:rsid w:val="0055190E"/>
    <w:rsid w:val="005527EB"/>
    <w:rsid w:val="00553075"/>
    <w:rsid w:val="005537DF"/>
    <w:rsid w:val="00553964"/>
    <w:rsid w:val="00553A96"/>
    <w:rsid w:val="0055472A"/>
    <w:rsid w:val="005549E3"/>
    <w:rsid w:val="00554D2B"/>
    <w:rsid w:val="00554EE1"/>
    <w:rsid w:val="00556394"/>
    <w:rsid w:val="0055679B"/>
    <w:rsid w:val="00556AF4"/>
    <w:rsid w:val="005575E3"/>
    <w:rsid w:val="0055765B"/>
    <w:rsid w:val="00557794"/>
    <w:rsid w:val="00557EFB"/>
    <w:rsid w:val="005607A1"/>
    <w:rsid w:val="00560CB9"/>
    <w:rsid w:val="0056120A"/>
    <w:rsid w:val="00561CDE"/>
    <w:rsid w:val="00561D73"/>
    <w:rsid w:val="00561F16"/>
    <w:rsid w:val="005620EA"/>
    <w:rsid w:val="0056280A"/>
    <w:rsid w:val="00562E3E"/>
    <w:rsid w:val="005633EC"/>
    <w:rsid w:val="00563642"/>
    <w:rsid w:val="00563AF9"/>
    <w:rsid w:val="00563DE1"/>
    <w:rsid w:val="00563EB3"/>
    <w:rsid w:val="005640B5"/>
    <w:rsid w:val="005646EE"/>
    <w:rsid w:val="00564738"/>
    <w:rsid w:val="0056537A"/>
    <w:rsid w:val="005653D0"/>
    <w:rsid w:val="005657EE"/>
    <w:rsid w:val="00565869"/>
    <w:rsid w:val="00565968"/>
    <w:rsid w:val="00565F51"/>
    <w:rsid w:val="005664EB"/>
    <w:rsid w:val="0056693F"/>
    <w:rsid w:val="005669B2"/>
    <w:rsid w:val="00566BF2"/>
    <w:rsid w:val="00566D70"/>
    <w:rsid w:val="00567636"/>
    <w:rsid w:val="0056784D"/>
    <w:rsid w:val="00570579"/>
    <w:rsid w:val="0057112A"/>
    <w:rsid w:val="005711EE"/>
    <w:rsid w:val="005717BD"/>
    <w:rsid w:val="00571D86"/>
    <w:rsid w:val="0057205B"/>
    <w:rsid w:val="005723E2"/>
    <w:rsid w:val="0057293A"/>
    <w:rsid w:val="00572C8B"/>
    <w:rsid w:val="00572DBB"/>
    <w:rsid w:val="005730E7"/>
    <w:rsid w:val="00573FD9"/>
    <w:rsid w:val="00574061"/>
    <w:rsid w:val="00574175"/>
    <w:rsid w:val="00574290"/>
    <w:rsid w:val="005742E2"/>
    <w:rsid w:val="005742F3"/>
    <w:rsid w:val="00574A04"/>
    <w:rsid w:val="0057500E"/>
    <w:rsid w:val="005754F3"/>
    <w:rsid w:val="00575545"/>
    <w:rsid w:val="00575A06"/>
    <w:rsid w:val="00575B7C"/>
    <w:rsid w:val="005760AA"/>
    <w:rsid w:val="00576490"/>
    <w:rsid w:val="005766B8"/>
    <w:rsid w:val="00576711"/>
    <w:rsid w:val="00576C1F"/>
    <w:rsid w:val="00576DD9"/>
    <w:rsid w:val="00576E51"/>
    <w:rsid w:val="00576FA6"/>
    <w:rsid w:val="005803C6"/>
    <w:rsid w:val="00580EB4"/>
    <w:rsid w:val="00581526"/>
    <w:rsid w:val="0058154A"/>
    <w:rsid w:val="00581C76"/>
    <w:rsid w:val="00581DC4"/>
    <w:rsid w:val="00581EC5"/>
    <w:rsid w:val="0058221A"/>
    <w:rsid w:val="005826C6"/>
    <w:rsid w:val="005827E3"/>
    <w:rsid w:val="0058282C"/>
    <w:rsid w:val="00582961"/>
    <w:rsid w:val="00582DF3"/>
    <w:rsid w:val="0058315F"/>
    <w:rsid w:val="00583586"/>
    <w:rsid w:val="005836BE"/>
    <w:rsid w:val="00583CFE"/>
    <w:rsid w:val="00584017"/>
    <w:rsid w:val="005840C6"/>
    <w:rsid w:val="005842D4"/>
    <w:rsid w:val="0058432B"/>
    <w:rsid w:val="00584AA6"/>
    <w:rsid w:val="00584D6C"/>
    <w:rsid w:val="00584EBA"/>
    <w:rsid w:val="00584FDE"/>
    <w:rsid w:val="00585269"/>
    <w:rsid w:val="005853FE"/>
    <w:rsid w:val="00585505"/>
    <w:rsid w:val="00585A07"/>
    <w:rsid w:val="00585C18"/>
    <w:rsid w:val="00585D81"/>
    <w:rsid w:val="00586345"/>
    <w:rsid w:val="005863FB"/>
    <w:rsid w:val="00586A4C"/>
    <w:rsid w:val="00587934"/>
    <w:rsid w:val="00587E1F"/>
    <w:rsid w:val="00590162"/>
    <w:rsid w:val="00590195"/>
    <w:rsid w:val="005901C7"/>
    <w:rsid w:val="0059077C"/>
    <w:rsid w:val="00591838"/>
    <w:rsid w:val="005918CE"/>
    <w:rsid w:val="00591B74"/>
    <w:rsid w:val="00591C8F"/>
    <w:rsid w:val="00591E4D"/>
    <w:rsid w:val="00592A4B"/>
    <w:rsid w:val="005933FD"/>
    <w:rsid w:val="0059387C"/>
    <w:rsid w:val="00593B46"/>
    <w:rsid w:val="00593C2E"/>
    <w:rsid w:val="0059517F"/>
    <w:rsid w:val="005955B4"/>
    <w:rsid w:val="00595780"/>
    <w:rsid w:val="00595EAE"/>
    <w:rsid w:val="00596150"/>
    <w:rsid w:val="0059623C"/>
    <w:rsid w:val="0059651C"/>
    <w:rsid w:val="00596522"/>
    <w:rsid w:val="005970D1"/>
    <w:rsid w:val="005971E1"/>
    <w:rsid w:val="005975AB"/>
    <w:rsid w:val="00597824"/>
    <w:rsid w:val="005A00B7"/>
    <w:rsid w:val="005A03E2"/>
    <w:rsid w:val="005A054C"/>
    <w:rsid w:val="005A06E2"/>
    <w:rsid w:val="005A0B17"/>
    <w:rsid w:val="005A0BCC"/>
    <w:rsid w:val="005A0D5E"/>
    <w:rsid w:val="005A14B5"/>
    <w:rsid w:val="005A1902"/>
    <w:rsid w:val="005A1EF5"/>
    <w:rsid w:val="005A1F25"/>
    <w:rsid w:val="005A20FE"/>
    <w:rsid w:val="005A24DE"/>
    <w:rsid w:val="005A26CA"/>
    <w:rsid w:val="005A2782"/>
    <w:rsid w:val="005A2AC6"/>
    <w:rsid w:val="005A2E8E"/>
    <w:rsid w:val="005A3035"/>
    <w:rsid w:val="005A3190"/>
    <w:rsid w:val="005A31DB"/>
    <w:rsid w:val="005A3391"/>
    <w:rsid w:val="005A37FC"/>
    <w:rsid w:val="005A3A12"/>
    <w:rsid w:val="005A412B"/>
    <w:rsid w:val="005A4210"/>
    <w:rsid w:val="005A439F"/>
    <w:rsid w:val="005A4557"/>
    <w:rsid w:val="005A4C08"/>
    <w:rsid w:val="005A4D9F"/>
    <w:rsid w:val="005A62A5"/>
    <w:rsid w:val="005A6804"/>
    <w:rsid w:val="005A68A5"/>
    <w:rsid w:val="005A6996"/>
    <w:rsid w:val="005A6E20"/>
    <w:rsid w:val="005A6E7D"/>
    <w:rsid w:val="005A7341"/>
    <w:rsid w:val="005A7703"/>
    <w:rsid w:val="005A7781"/>
    <w:rsid w:val="005A79D8"/>
    <w:rsid w:val="005A7F9D"/>
    <w:rsid w:val="005B064D"/>
    <w:rsid w:val="005B179C"/>
    <w:rsid w:val="005B1974"/>
    <w:rsid w:val="005B21AE"/>
    <w:rsid w:val="005B2B20"/>
    <w:rsid w:val="005B307A"/>
    <w:rsid w:val="005B393A"/>
    <w:rsid w:val="005B3F65"/>
    <w:rsid w:val="005B424F"/>
    <w:rsid w:val="005B42E1"/>
    <w:rsid w:val="005B4322"/>
    <w:rsid w:val="005B4C2D"/>
    <w:rsid w:val="005B545C"/>
    <w:rsid w:val="005B5D4D"/>
    <w:rsid w:val="005B6955"/>
    <w:rsid w:val="005B695A"/>
    <w:rsid w:val="005B69A0"/>
    <w:rsid w:val="005B69AD"/>
    <w:rsid w:val="005B7153"/>
    <w:rsid w:val="005B736A"/>
    <w:rsid w:val="005B7396"/>
    <w:rsid w:val="005B7C60"/>
    <w:rsid w:val="005C03DC"/>
    <w:rsid w:val="005C0657"/>
    <w:rsid w:val="005C085B"/>
    <w:rsid w:val="005C0B81"/>
    <w:rsid w:val="005C12D2"/>
    <w:rsid w:val="005C16C7"/>
    <w:rsid w:val="005C1EF3"/>
    <w:rsid w:val="005C212E"/>
    <w:rsid w:val="005C28F4"/>
    <w:rsid w:val="005C28F6"/>
    <w:rsid w:val="005C2BA8"/>
    <w:rsid w:val="005C2F5B"/>
    <w:rsid w:val="005C302B"/>
    <w:rsid w:val="005C3224"/>
    <w:rsid w:val="005C368A"/>
    <w:rsid w:val="005C36B7"/>
    <w:rsid w:val="005C3820"/>
    <w:rsid w:val="005C41F8"/>
    <w:rsid w:val="005C420F"/>
    <w:rsid w:val="005C449F"/>
    <w:rsid w:val="005C4ADD"/>
    <w:rsid w:val="005C4F20"/>
    <w:rsid w:val="005C5264"/>
    <w:rsid w:val="005C58F6"/>
    <w:rsid w:val="005C59E4"/>
    <w:rsid w:val="005C5FDD"/>
    <w:rsid w:val="005C6305"/>
    <w:rsid w:val="005C6373"/>
    <w:rsid w:val="005C66FC"/>
    <w:rsid w:val="005C6D90"/>
    <w:rsid w:val="005C6E1F"/>
    <w:rsid w:val="005C6F24"/>
    <w:rsid w:val="005C7ECB"/>
    <w:rsid w:val="005D0A1A"/>
    <w:rsid w:val="005D1102"/>
    <w:rsid w:val="005D14F3"/>
    <w:rsid w:val="005D14F4"/>
    <w:rsid w:val="005D1A79"/>
    <w:rsid w:val="005D1A95"/>
    <w:rsid w:val="005D1B7E"/>
    <w:rsid w:val="005D2657"/>
    <w:rsid w:val="005D2A6E"/>
    <w:rsid w:val="005D41EE"/>
    <w:rsid w:val="005D4314"/>
    <w:rsid w:val="005D4774"/>
    <w:rsid w:val="005D47B1"/>
    <w:rsid w:val="005D4B97"/>
    <w:rsid w:val="005D500B"/>
    <w:rsid w:val="005D5ADD"/>
    <w:rsid w:val="005D5B6F"/>
    <w:rsid w:val="005D6090"/>
    <w:rsid w:val="005D6210"/>
    <w:rsid w:val="005D62CD"/>
    <w:rsid w:val="005D723F"/>
    <w:rsid w:val="005D76BB"/>
    <w:rsid w:val="005D7998"/>
    <w:rsid w:val="005D7C8B"/>
    <w:rsid w:val="005D7E4D"/>
    <w:rsid w:val="005D7ECA"/>
    <w:rsid w:val="005E0003"/>
    <w:rsid w:val="005E009E"/>
    <w:rsid w:val="005E0154"/>
    <w:rsid w:val="005E0D42"/>
    <w:rsid w:val="005E0F83"/>
    <w:rsid w:val="005E0FAE"/>
    <w:rsid w:val="005E1967"/>
    <w:rsid w:val="005E1A29"/>
    <w:rsid w:val="005E1EE5"/>
    <w:rsid w:val="005E21B9"/>
    <w:rsid w:val="005E23E4"/>
    <w:rsid w:val="005E2591"/>
    <w:rsid w:val="005E290E"/>
    <w:rsid w:val="005E2B0E"/>
    <w:rsid w:val="005E2CE0"/>
    <w:rsid w:val="005E30CE"/>
    <w:rsid w:val="005E31A5"/>
    <w:rsid w:val="005E3229"/>
    <w:rsid w:val="005E3A74"/>
    <w:rsid w:val="005E40B8"/>
    <w:rsid w:val="005E4C60"/>
    <w:rsid w:val="005E5062"/>
    <w:rsid w:val="005E51D4"/>
    <w:rsid w:val="005E57EE"/>
    <w:rsid w:val="005E5F55"/>
    <w:rsid w:val="005E610E"/>
    <w:rsid w:val="005E660D"/>
    <w:rsid w:val="005E7553"/>
    <w:rsid w:val="005E7651"/>
    <w:rsid w:val="005E77E1"/>
    <w:rsid w:val="005E7C54"/>
    <w:rsid w:val="005E7FC2"/>
    <w:rsid w:val="005F0318"/>
    <w:rsid w:val="005F04AD"/>
    <w:rsid w:val="005F0BBE"/>
    <w:rsid w:val="005F106B"/>
    <w:rsid w:val="005F1234"/>
    <w:rsid w:val="005F12F6"/>
    <w:rsid w:val="005F1406"/>
    <w:rsid w:val="005F1433"/>
    <w:rsid w:val="005F1FAE"/>
    <w:rsid w:val="005F28B0"/>
    <w:rsid w:val="005F301C"/>
    <w:rsid w:val="005F30B0"/>
    <w:rsid w:val="005F3209"/>
    <w:rsid w:val="005F3817"/>
    <w:rsid w:val="005F3EBC"/>
    <w:rsid w:val="005F4250"/>
    <w:rsid w:val="005F4354"/>
    <w:rsid w:val="005F48F3"/>
    <w:rsid w:val="005F4C1C"/>
    <w:rsid w:val="005F4E22"/>
    <w:rsid w:val="005F51D0"/>
    <w:rsid w:val="005F54FE"/>
    <w:rsid w:val="005F57D0"/>
    <w:rsid w:val="005F5AEA"/>
    <w:rsid w:val="005F5CF2"/>
    <w:rsid w:val="005F5E43"/>
    <w:rsid w:val="005F65BD"/>
    <w:rsid w:val="005F65F5"/>
    <w:rsid w:val="005F6A64"/>
    <w:rsid w:val="005F723B"/>
    <w:rsid w:val="005F780D"/>
    <w:rsid w:val="005F7BF4"/>
    <w:rsid w:val="005F7C01"/>
    <w:rsid w:val="005F7F94"/>
    <w:rsid w:val="00600573"/>
    <w:rsid w:val="00600840"/>
    <w:rsid w:val="00600BEC"/>
    <w:rsid w:val="006011AF"/>
    <w:rsid w:val="00601DD2"/>
    <w:rsid w:val="00601E8F"/>
    <w:rsid w:val="00601EF2"/>
    <w:rsid w:val="006021AE"/>
    <w:rsid w:val="0060247B"/>
    <w:rsid w:val="00602724"/>
    <w:rsid w:val="00602D7D"/>
    <w:rsid w:val="0060328F"/>
    <w:rsid w:val="006037DD"/>
    <w:rsid w:val="00603A4B"/>
    <w:rsid w:val="00603CA1"/>
    <w:rsid w:val="00603CD0"/>
    <w:rsid w:val="00605139"/>
    <w:rsid w:val="006053E0"/>
    <w:rsid w:val="0060541C"/>
    <w:rsid w:val="006054ED"/>
    <w:rsid w:val="00605640"/>
    <w:rsid w:val="006060F3"/>
    <w:rsid w:val="00606551"/>
    <w:rsid w:val="006066A6"/>
    <w:rsid w:val="0060683C"/>
    <w:rsid w:val="00606887"/>
    <w:rsid w:val="00606E3C"/>
    <w:rsid w:val="0060753D"/>
    <w:rsid w:val="00607692"/>
    <w:rsid w:val="00610D9B"/>
    <w:rsid w:val="0061125A"/>
    <w:rsid w:val="0061170B"/>
    <w:rsid w:val="00611B3C"/>
    <w:rsid w:val="006120E6"/>
    <w:rsid w:val="00612399"/>
    <w:rsid w:val="00612437"/>
    <w:rsid w:val="0061250F"/>
    <w:rsid w:val="00612C56"/>
    <w:rsid w:val="00612F37"/>
    <w:rsid w:val="006131DD"/>
    <w:rsid w:val="006135E4"/>
    <w:rsid w:val="00613FCE"/>
    <w:rsid w:val="00614457"/>
    <w:rsid w:val="006147A5"/>
    <w:rsid w:val="00614BCA"/>
    <w:rsid w:val="0061524A"/>
    <w:rsid w:val="00615670"/>
    <w:rsid w:val="00615838"/>
    <w:rsid w:val="00615CE4"/>
    <w:rsid w:val="00616182"/>
    <w:rsid w:val="00616685"/>
    <w:rsid w:val="00616B2C"/>
    <w:rsid w:val="00617037"/>
    <w:rsid w:val="0061732B"/>
    <w:rsid w:val="00617921"/>
    <w:rsid w:val="00617A70"/>
    <w:rsid w:val="00617FEA"/>
    <w:rsid w:val="006206B5"/>
    <w:rsid w:val="00620E6B"/>
    <w:rsid w:val="00620F59"/>
    <w:rsid w:val="00621151"/>
    <w:rsid w:val="00621163"/>
    <w:rsid w:val="0062157D"/>
    <w:rsid w:val="006216B7"/>
    <w:rsid w:val="006217A5"/>
    <w:rsid w:val="006218C6"/>
    <w:rsid w:val="00621B11"/>
    <w:rsid w:val="00621D51"/>
    <w:rsid w:val="00621E96"/>
    <w:rsid w:val="0062278E"/>
    <w:rsid w:val="00622CDA"/>
    <w:rsid w:val="006231E4"/>
    <w:rsid w:val="00623B51"/>
    <w:rsid w:val="00624053"/>
    <w:rsid w:val="00624494"/>
    <w:rsid w:val="00624B15"/>
    <w:rsid w:val="00624D03"/>
    <w:rsid w:val="00625E8A"/>
    <w:rsid w:val="00626196"/>
    <w:rsid w:val="00626572"/>
    <w:rsid w:val="00626F0B"/>
    <w:rsid w:val="00626FE1"/>
    <w:rsid w:val="00627332"/>
    <w:rsid w:val="006274C1"/>
    <w:rsid w:val="006278F4"/>
    <w:rsid w:val="00627CC1"/>
    <w:rsid w:val="00627CDE"/>
    <w:rsid w:val="00630065"/>
    <w:rsid w:val="006307DF"/>
    <w:rsid w:val="00630A38"/>
    <w:rsid w:val="00630CC8"/>
    <w:rsid w:val="00630F44"/>
    <w:rsid w:val="006310D8"/>
    <w:rsid w:val="00631BF3"/>
    <w:rsid w:val="00631DD6"/>
    <w:rsid w:val="00631ED9"/>
    <w:rsid w:val="0063280B"/>
    <w:rsid w:val="00632A4F"/>
    <w:rsid w:val="00632B54"/>
    <w:rsid w:val="00633270"/>
    <w:rsid w:val="00633FDE"/>
    <w:rsid w:val="00634311"/>
    <w:rsid w:val="00634A6A"/>
    <w:rsid w:val="00634AA5"/>
    <w:rsid w:val="00634F1C"/>
    <w:rsid w:val="00635070"/>
    <w:rsid w:val="006350BD"/>
    <w:rsid w:val="0063557F"/>
    <w:rsid w:val="006358A5"/>
    <w:rsid w:val="006358FC"/>
    <w:rsid w:val="00635EE1"/>
    <w:rsid w:val="00636268"/>
    <w:rsid w:val="006362A5"/>
    <w:rsid w:val="006366A6"/>
    <w:rsid w:val="006367BB"/>
    <w:rsid w:val="006369C0"/>
    <w:rsid w:val="00636C1F"/>
    <w:rsid w:val="00636C53"/>
    <w:rsid w:val="00636CEC"/>
    <w:rsid w:val="00636E65"/>
    <w:rsid w:val="00636E8B"/>
    <w:rsid w:val="00637464"/>
    <w:rsid w:val="006375DF"/>
    <w:rsid w:val="00637D06"/>
    <w:rsid w:val="00640417"/>
    <w:rsid w:val="00640420"/>
    <w:rsid w:val="006407F3"/>
    <w:rsid w:val="00640BE1"/>
    <w:rsid w:val="00640C01"/>
    <w:rsid w:val="00640C25"/>
    <w:rsid w:val="006413F3"/>
    <w:rsid w:val="006414A8"/>
    <w:rsid w:val="00641521"/>
    <w:rsid w:val="006415A5"/>
    <w:rsid w:val="006421E6"/>
    <w:rsid w:val="00642739"/>
    <w:rsid w:val="00642CE3"/>
    <w:rsid w:val="00643857"/>
    <w:rsid w:val="00643ADA"/>
    <w:rsid w:val="00643B79"/>
    <w:rsid w:val="006444B9"/>
    <w:rsid w:val="0064450D"/>
    <w:rsid w:val="00644584"/>
    <w:rsid w:val="006448DE"/>
    <w:rsid w:val="006450C6"/>
    <w:rsid w:val="006458B8"/>
    <w:rsid w:val="00645993"/>
    <w:rsid w:val="00645B5B"/>
    <w:rsid w:val="00645D85"/>
    <w:rsid w:val="00646104"/>
    <w:rsid w:val="00646181"/>
    <w:rsid w:val="00646B98"/>
    <w:rsid w:val="00646D12"/>
    <w:rsid w:val="0064714D"/>
    <w:rsid w:val="0064724A"/>
    <w:rsid w:val="00647355"/>
    <w:rsid w:val="00647399"/>
    <w:rsid w:val="006478C4"/>
    <w:rsid w:val="006478E5"/>
    <w:rsid w:val="00650089"/>
    <w:rsid w:val="00650208"/>
    <w:rsid w:val="00650797"/>
    <w:rsid w:val="006507F8"/>
    <w:rsid w:val="00650F06"/>
    <w:rsid w:val="006514AB"/>
    <w:rsid w:val="00651A6F"/>
    <w:rsid w:val="00651A71"/>
    <w:rsid w:val="00652143"/>
    <w:rsid w:val="00652288"/>
    <w:rsid w:val="00652399"/>
    <w:rsid w:val="00652922"/>
    <w:rsid w:val="00652F0D"/>
    <w:rsid w:val="00653209"/>
    <w:rsid w:val="0065388B"/>
    <w:rsid w:val="00654013"/>
    <w:rsid w:val="00654095"/>
    <w:rsid w:val="006541C2"/>
    <w:rsid w:val="00654F20"/>
    <w:rsid w:val="00655081"/>
    <w:rsid w:val="0065544B"/>
    <w:rsid w:val="006554A8"/>
    <w:rsid w:val="006554CE"/>
    <w:rsid w:val="00655646"/>
    <w:rsid w:val="00655DC7"/>
    <w:rsid w:val="00655FFA"/>
    <w:rsid w:val="00656E8F"/>
    <w:rsid w:val="00657027"/>
    <w:rsid w:val="00657090"/>
    <w:rsid w:val="00657584"/>
    <w:rsid w:val="00657BE4"/>
    <w:rsid w:val="00657CC6"/>
    <w:rsid w:val="00657F42"/>
    <w:rsid w:val="0066014D"/>
    <w:rsid w:val="006608AC"/>
    <w:rsid w:val="00660902"/>
    <w:rsid w:val="00660A6F"/>
    <w:rsid w:val="00660B55"/>
    <w:rsid w:val="00660B57"/>
    <w:rsid w:val="006616E3"/>
    <w:rsid w:val="006623C5"/>
    <w:rsid w:val="00662529"/>
    <w:rsid w:val="00662680"/>
    <w:rsid w:val="006626CC"/>
    <w:rsid w:val="00662707"/>
    <w:rsid w:val="00662B66"/>
    <w:rsid w:val="00662CBE"/>
    <w:rsid w:val="00663158"/>
    <w:rsid w:val="00663195"/>
    <w:rsid w:val="0066320F"/>
    <w:rsid w:val="00663389"/>
    <w:rsid w:val="006639FF"/>
    <w:rsid w:val="00663A2E"/>
    <w:rsid w:val="006641C3"/>
    <w:rsid w:val="0066470F"/>
    <w:rsid w:val="00664D8E"/>
    <w:rsid w:val="006659A9"/>
    <w:rsid w:val="00665D93"/>
    <w:rsid w:val="006667DF"/>
    <w:rsid w:val="00666C9F"/>
    <w:rsid w:val="00666E14"/>
    <w:rsid w:val="0066702E"/>
    <w:rsid w:val="00667C35"/>
    <w:rsid w:val="00667EFD"/>
    <w:rsid w:val="00667F47"/>
    <w:rsid w:val="006701EA"/>
    <w:rsid w:val="00670255"/>
    <w:rsid w:val="0067050E"/>
    <w:rsid w:val="00670599"/>
    <w:rsid w:val="00670AA6"/>
    <w:rsid w:val="00670CAE"/>
    <w:rsid w:val="006714C9"/>
    <w:rsid w:val="0067184E"/>
    <w:rsid w:val="006719F3"/>
    <w:rsid w:val="00671B49"/>
    <w:rsid w:val="0067202E"/>
    <w:rsid w:val="006720DB"/>
    <w:rsid w:val="00673328"/>
    <w:rsid w:val="006733CD"/>
    <w:rsid w:val="006733F1"/>
    <w:rsid w:val="00673822"/>
    <w:rsid w:val="00673AA0"/>
    <w:rsid w:val="00673D7C"/>
    <w:rsid w:val="0067403B"/>
    <w:rsid w:val="00674238"/>
    <w:rsid w:val="0067445D"/>
    <w:rsid w:val="006745F0"/>
    <w:rsid w:val="006745F9"/>
    <w:rsid w:val="0067483E"/>
    <w:rsid w:val="006748F2"/>
    <w:rsid w:val="0067567B"/>
    <w:rsid w:val="006756AE"/>
    <w:rsid w:val="00675AFC"/>
    <w:rsid w:val="00676206"/>
    <w:rsid w:val="0067625F"/>
    <w:rsid w:val="00676926"/>
    <w:rsid w:val="00676A09"/>
    <w:rsid w:val="00676D66"/>
    <w:rsid w:val="006772EB"/>
    <w:rsid w:val="0067736F"/>
    <w:rsid w:val="006773DE"/>
    <w:rsid w:val="00677686"/>
    <w:rsid w:val="0067773B"/>
    <w:rsid w:val="00680023"/>
    <w:rsid w:val="00680154"/>
    <w:rsid w:val="0068028F"/>
    <w:rsid w:val="006805FA"/>
    <w:rsid w:val="00680655"/>
    <w:rsid w:val="00681B70"/>
    <w:rsid w:val="00681D29"/>
    <w:rsid w:val="006822C4"/>
    <w:rsid w:val="006825AF"/>
    <w:rsid w:val="00682E17"/>
    <w:rsid w:val="00682E42"/>
    <w:rsid w:val="00682F47"/>
    <w:rsid w:val="00683055"/>
    <w:rsid w:val="00683066"/>
    <w:rsid w:val="0068322B"/>
    <w:rsid w:val="00683524"/>
    <w:rsid w:val="00683675"/>
    <w:rsid w:val="00683701"/>
    <w:rsid w:val="00683B46"/>
    <w:rsid w:val="0068417C"/>
    <w:rsid w:val="006843D0"/>
    <w:rsid w:val="00684621"/>
    <w:rsid w:val="006849CB"/>
    <w:rsid w:val="00684B46"/>
    <w:rsid w:val="00684C13"/>
    <w:rsid w:val="00684D5D"/>
    <w:rsid w:val="00684E09"/>
    <w:rsid w:val="006850D5"/>
    <w:rsid w:val="00685439"/>
    <w:rsid w:val="0068570A"/>
    <w:rsid w:val="0068638E"/>
    <w:rsid w:val="00686522"/>
    <w:rsid w:val="00686EFC"/>
    <w:rsid w:val="00686F01"/>
    <w:rsid w:val="00687258"/>
    <w:rsid w:val="00687271"/>
    <w:rsid w:val="00687C0E"/>
    <w:rsid w:val="00687D87"/>
    <w:rsid w:val="00687FDD"/>
    <w:rsid w:val="00690269"/>
    <w:rsid w:val="00690325"/>
    <w:rsid w:val="00690374"/>
    <w:rsid w:val="00690B66"/>
    <w:rsid w:val="00691173"/>
    <w:rsid w:val="006912B3"/>
    <w:rsid w:val="00691758"/>
    <w:rsid w:val="00691D15"/>
    <w:rsid w:val="0069205E"/>
    <w:rsid w:val="006925E4"/>
    <w:rsid w:val="006928C6"/>
    <w:rsid w:val="00692FC3"/>
    <w:rsid w:val="006935B2"/>
    <w:rsid w:val="006936F8"/>
    <w:rsid w:val="0069384C"/>
    <w:rsid w:val="0069429E"/>
    <w:rsid w:val="006945EA"/>
    <w:rsid w:val="006946A7"/>
    <w:rsid w:val="006948DC"/>
    <w:rsid w:val="00694ABA"/>
    <w:rsid w:val="006953E9"/>
    <w:rsid w:val="00695BE2"/>
    <w:rsid w:val="00695DBB"/>
    <w:rsid w:val="00696643"/>
    <w:rsid w:val="00696834"/>
    <w:rsid w:val="006968D8"/>
    <w:rsid w:val="00696B38"/>
    <w:rsid w:val="006970A0"/>
    <w:rsid w:val="0069716D"/>
    <w:rsid w:val="006971C1"/>
    <w:rsid w:val="0069731C"/>
    <w:rsid w:val="00697913"/>
    <w:rsid w:val="00697A22"/>
    <w:rsid w:val="00697C91"/>
    <w:rsid w:val="006A0479"/>
    <w:rsid w:val="006A04FA"/>
    <w:rsid w:val="006A057D"/>
    <w:rsid w:val="006A05C6"/>
    <w:rsid w:val="006A06EB"/>
    <w:rsid w:val="006A097D"/>
    <w:rsid w:val="006A09DB"/>
    <w:rsid w:val="006A0ACC"/>
    <w:rsid w:val="006A114A"/>
    <w:rsid w:val="006A11BF"/>
    <w:rsid w:val="006A1387"/>
    <w:rsid w:val="006A2844"/>
    <w:rsid w:val="006A2988"/>
    <w:rsid w:val="006A2B55"/>
    <w:rsid w:val="006A2E55"/>
    <w:rsid w:val="006A32BE"/>
    <w:rsid w:val="006A4010"/>
    <w:rsid w:val="006A4781"/>
    <w:rsid w:val="006A49E7"/>
    <w:rsid w:val="006A4A4F"/>
    <w:rsid w:val="006A4AE7"/>
    <w:rsid w:val="006A4CDC"/>
    <w:rsid w:val="006A5D47"/>
    <w:rsid w:val="006A6FBD"/>
    <w:rsid w:val="006A73AC"/>
    <w:rsid w:val="006A7471"/>
    <w:rsid w:val="006A798E"/>
    <w:rsid w:val="006A7B1D"/>
    <w:rsid w:val="006A7F03"/>
    <w:rsid w:val="006B0010"/>
    <w:rsid w:val="006B0097"/>
    <w:rsid w:val="006B08DC"/>
    <w:rsid w:val="006B0AB3"/>
    <w:rsid w:val="006B0B16"/>
    <w:rsid w:val="006B0E00"/>
    <w:rsid w:val="006B14CC"/>
    <w:rsid w:val="006B1907"/>
    <w:rsid w:val="006B1C36"/>
    <w:rsid w:val="006B1D83"/>
    <w:rsid w:val="006B1E31"/>
    <w:rsid w:val="006B1FB5"/>
    <w:rsid w:val="006B20C2"/>
    <w:rsid w:val="006B2365"/>
    <w:rsid w:val="006B28C9"/>
    <w:rsid w:val="006B34C6"/>
    <w:rsid w:val="006B3892"/>
    <w:rsid w:val="006B3BA0"/>
    <w:rsid w:val="006B3DD3"/>
    <w:rsid w:val="006B4206"/>
    <w:rsid w:val="006B4376"/>
    <w:rsid w:val="006B43BC"/>
    <w:rsid w:val="006B450E"/>
    <w:rsid w:val="006B486D"/>
    <w:rsid w:val="006B5333"/>
    <w:rsid w:val="006B598A"/>
    <w:rsid w:val="006B59FF"/>
    <w:rsid w:val="006B5A12"/>
    <w:rsid w:val="006B5BC1"/>
    <w:rsid w:val="006B5C04"/>
    <w:rsid w:val="006B5D21"/>
    <w:rsid w:val="006B6246"/>
    <w:rsid w:val="006B6542"/>
    <w:rsid w:val="006B7108"/>
    <w:rsid w:val="006B751D"/>
    <w:rsid w:val="006B7AA7"/>
    <w:rsid w:val="006C041A"/>
    <w:rsid w:val="006C15FC"/>
    <w:rsid w:val="006C16F6"/>
    <w:rsid w:val="006C1848"/>
    <w:rsid w:val="006C1E4B"/>
    <w:rsid w:val="006C1FB6"/>
    <w:rsid w:val="006C2637"/>
    <w:rsid w:val="006C2BE6"/>
    <w:rsid w:val="006C3331"/>
    <w:rsid w:val="006C3A8C"/>
    <w:rsid w:val="006C41D6"/>
    <w:rsid w:val="006C43E4"/>
    <w:rsid w:val="006C468B"/>
    <w:rsid w:val="006C48B9"/>
    <w:rsid w:val="006C4E8E"/>
    <w:rsid w:val="006C4F0C"/>
    <w:rsid w:val="006C5050"/>
    <w:rsid w:val="006C5277"/>
    <w:rsid w:val="006C5B95"/>
    <w:rsid w:val="006C5D37"/>
    <w:rsid w:val="006C5D9B"/>
    <w:rsid w:val="006C5DB7"/>
    <w:rsid w:val="006C5EE5"/>
    <w:rsid w:val="006C5F43"/>
    <w:rsid w:val="006C5FAF"/>
    <w:rsid w:val="006C63A0"/>
    <w:rsid w:val="006C6ABE"/>
    <w:rsid w:val="006C6B24"/>
    <w:rsid w:val="006C7791"/>
    <w:rsid w:val="006C77DF"/>
    <w:rsid w:val="006C7894"/>
    <w:rsid w:val="006D0100"/>
    <w:rsid w:val="006D028B"/>
    <w:rsid w:val="006D02D3"/>
    <w:rsid w:val="006D03CC"/>
    <w:rsid w:val="006D04E1"/>
    <w:rsid w:val="006D05BA"/>
    <w:rsid w:val="006D070C"/>
    <w:rsid w:val="006D0990"/>
    <w:rsid w:val="006D0C70"/>
    <w:rsid w:val="006D12E8"/>
    <w:rsid w:val="006D143A"/>
    <w:rsid w:val="006D1887"/>
    <w:rsid w:val="006D2270"/>
    <w:rsid w:val="006D2274"/>
    <w:rsid w:val="006D2358"/>
    <w:rsid w:val="006D280C"/>
    <w:rsid w:val="006D2862"/>
    <w:rsid w:val="006D3506"/>
    <w:rsid w:val="006D3FC3"/>
    <w:rsid w:val="006D436F"/>
    <w:rsid w:val="006D4AFD"/>
    <w:rsid w:val="006D4B62"/>
    <w:rsid w:val="006D4EFD"/>
    <w:rsid w:val="006D52D9"/>
    <w:rsid w:val="006D53CE"/>
    <w:rsid w:val="006D53E9"/>
    <w:rsid w:val="006D54D1"/>
    <w:rsid w:val="006D553B"/>
    <w:rsid w:val="006D5C8D"/>
    <w:rsid w:val="006D6AB7"/>
    <w:rsid w:val="006D6FC4"/>
    <w:rsid w:val="006D72DD"/>
    <w:rsid w:val="006D73E6"/>
    <w:rsid w:val="006D740E"/>
    <w:rsid w:val="006D74FA"/>
    <w:rsid w:val="006D7A7A"/>
    <w:rsid w:val="006D7AC6"/>
    <w:rsid w:val="006D7F3E"/>
    <w:rsid w:val="006D7FF1"/>
    <w:rsid w:val="006E0032"/>
    <w:rsid w:val="006E0123"/>
    <w:rsid w:val="006E0275"/>
    <w:rsid w:val="006E04F1"/>
    <w:rsid w:val="006E0A45"/>
    <w:rsid w:val="006E0A71"/>
    <w:rsid w:val="006E0ED4"/>
    <w:rsid w:val="006E0F91"/>
    <w:rsid w:val="006E1620"/>
    <w:rsid w:val="006E186D"/>
    <w:rsid w:val="006E1DC7"/>
    <w:rsid w:val="006E2380"/>
    <w:rsid w:val="006E2490"/>
    <w:rsid w:val="006E2ACB"/>
    <w:rsid w:val="006E2ADB"/>
    <w:rsid w:val="006E312D"/>
    <w:rsid w:val="006E315C"/>
    <w:rsid w:val="006E3875"/>
    <w:rsid w:val="006E397F"/>
    <w:rsid w:val="006E4ED0"/>
    <w:rsid w:val="006E5056"/>
    <w:rsid w:val="006E52C3"/>
    <w:rsid w:val="006E5DBB"/>
    <w:rsid w:val="006E5F60"/>
    <w:rsid w:val="006E6166"/>
    <w:rsid w:val="006E635D"/>
    <w:rsid w:val="006E6589"/>
    <w:rsid w:val="006E6781"/>
    <w:rsid w:val="006E6AAA"/>
    <w:rsid w:val="006E6CD8"/>
    <w:rsid w:val="006E75B7"/>
    <w:rsid w:val="006E7938"/>
    <w:rsid w:val="006E7950"/>
    <w:rsid w:val="006E7AA7"/>
    <w:rsid w:val="006E7DA4"/>
    <w:rsid w:val="006E7DBD"/>
    <w:rsid w:val="006F0B33"/>
    <w:rsid w:val="006F0DF3"/>
    <w:rsid w:val="006F0EB4"/>
    <w:rsid w:val="006F0EDE"/>
    <w:rsid w:val="006F1183"/>
    <w:rsid w:val="006F1221"/>
    <w:rsid w:val="006F1437"/>
    <w:rsid w:val="006F19CD"/>
    <w:rsid w:val="006F238D"/>
    <w:rsid w:val="006F2666"/>
    <w:rsid w:val="006F3041"/>
    <w:rsid w:val="006F30CC"/>
    <w:rsid w:val="006F3265"/>
    <w:rsid w:val="006F3F04"/>
    <w:rsid w:val="006F3F65"/>
    <w:rsid w:val="006F44D1"/>
    <w:rsid w:val="006F46A7"/>
    <w:rsid w:val="006F4FCB"/>
    <w:rsid w:val="006F5490"/>
    <w:rsid w:val="006F56D5"/>
    <w:rsid w:val="006F5B0A"/>
    <w:rsid w:val="006F5F6D"/>
    <w:rsid w:val="006F69B9"/>
    <w:rsid w:val="006F6AF3"/>
    <w:rsid w:val="006F6B86"/>
    <w:rsid w:val="006F6E53"/>
    <w:rsid w:val="006F6EE2"/>
    <w:rsid w:val="006F747F"/>
    <w:rsid w:val="006F7F9E"/>
    <w:rsid w:val="00700214"/>
    <w:rsid w:val="00700893"/>
    <w:rsid w:val="00700EB5"/>
    <w:rsid w:val="00701107"/>
    <w:rsid w:val="00701563"/>
    <w:rsid w:val="00701711"/>
    <w:rsid w:val="007019BE"/>
    <w:rsid w:val="00701EB8"/>
    <w:rsid w:val="00702564"/>
    <w:rsid w:val="00702701"/>
    <w:rsid w:val="00702E2A"/>
    <w:rsid w:val="00702EA7"/>
    <w:rsid w:val="00703D5E"/>
    <w:rsid w:val="00703F72"/>
    <w:rsid w:val="00704479"/>
    <w:rsid w:val="0070474B"/>
    <w:rsid w:val="00704CE1"/>
    <w:rsid w:val="00704EF7"/>
    <w:rsid w:val="00705314"/>
    <w:rsid w:val="00705C4D"/>
    <w:rsid w:val="007062E1"/>
    <w:rsid w:val="007065B0"/>
    <w:rsid w:val="00706637"/>
    <w:rsid w:val="00706C5F"/>
    <w:rsid w:val="00707001"/>
    <w:rsid w:val="0070729E"/>
    <w:rsid w:val="0070743A"/>
    <w:rsid w:val="0070776D"/>
    <w:rsid w:val="007101CA"/>
    <w:rsid w:val="0071034E"/>
    <w:rsid w:val="0071074C"/>
    <w:rsid w:val="0071081D"/>
    <w:rsid w:val="00710D49"/>
    <w:rsid w:val="00711954"/>
    <w:rsid w:val="00711D18"/>
    <w:rsid w:val="00712442"/>
    <w:rsid w:val="0071245C"/>
    <w:rsid w:val="00712499"/>
    <w:rsid w:val="007124B7"/>
    <w:rsid w:val="00712897"/>
    <w:rsid w:val="0071329E"/>
    <w:rsid w:val="0071359A"/>
    <w:rsid w:val="0071394A"/>
    <w:rsid w:val="00713DC3"/>
    <w:rsid w:val="00713F1B"/>
    <w:rsid w:val="00714484"/>
    <w:rsid w:val="007145C2"/>
    <w:rsid w:val="00714B4F"/>
    <w:rsid w:val="00714BBA"/>
    <w:rsid w:val="00714F80"/>
    <w:rsid w:val="0071507C"/>
    <w:rsid w:val="00715308"/>
    <w:rsid w:val="007156DB"/>
    <w:rsid w:val="00715958"/>
    <w:rsid w:val="00715A2C"/>
    <w:rsid w:val="00715D89"/>
    <w:rsid w:val="00715EAF"/>
    <w:rsid w:val="00715F9E"/>
    <w:rsid w:val="0071631A"/>
    <w:rsid w:val="007169D0"/>
    <w:rsid w:val="00717405"/>
    <w:rsid w:val="0071749F"/>
    <w:rsid w:val="00717FC8"/>
    <w:rsid w:val="007200E3"/>
    <w:rsid w:val="007204B3"/>
    <w:rsid w:val="00721012"/>
    <w:rsid w:val="00721200"/>
    <w:rsid w:val="007212C8"/>
    <w:rsid w:val="007212D0"/>
    <w:rsid w:val="00721305"/>
    <w:rsid w:val="007214F0"/>
    <w:rsid w:val="0072178A"/>
    <w:rsid w:val="00721E8E"/>
    <w:rsid w:val="00721F85"/>
    <w:rsid w:val="00722FC0"/>
    <w:rsid w:val="0072304F"/>
    <w:rsid w:val="007231EE"/>
    <w:rsid w:val="00723232"/>
    <w:rsid w:val="00723356"/>
    <w:rsid w:val="00723394"/>
    <w:rsid w:val="00723572"/>
    <w:rsid w:val="007237A9"/>
    <w:rsid w:val="007237F9"/>
    <w:rsid w:val="00724418"/>
    <w:rsid w:val="007247A3"/>
    <w:rsid w:val="00724955"/>
    <w:rsid w:val="00724CD3"/>
    <w:rsid w:val="00724D6A"/>
    <w:rsid w:val="00725056"/>
    <w:rsid w:val="00725144"/>
    <w:rsid w:val="0072529E"/>
    <w:rsid w:val="0072530F"/>
    <w:rsid w:val="007257FB"/>
    <w:rsid w:val="00726453"/>
    <w:rsid w:val="00726486"/>
    <w:rsid w:val="00726650"/>
    <w:rsid w:val="00726899"/>
    <w:rsid w:val="0072707E"/>
    <w:rsid w:val="00727CA3"/>
    <w:rsid w:val="00727D1E"/>
    <w:rsid w:val="00727F5C"/>
    <w:rsid w:val="00730050"/>
    <w:rsid w:val="007309CF"/>
    <w:rsid w:val="007319AE"/>
    <w:rsid w:val="0073229F"/>
    <w:rsid w:val="007327B9"/>
    <w:rsid w:val="007329EE"/>
    <w:rsid w:val="00732BCD"/>
    <w:rsid w:val="00732FE7"/>
    <w:rsid w:val="007339D4"/>
    <w:rsid w:val="00733DBD"/>
    <w:rsid w:val="00733E99"/>
    <w:rsid w:val="00734419"/>
    <w:rsid w:val="0073460E"/>
    <w:rsid w:val="00734F19"/>
    <w:rsid w:val="00735770"/>
    <w:rsid w:val="00735B17"/>
    <w:rsid w:val="00735C9D"/>
    <w:rsid w:val="007360E4"/>
    <w:rsid w:val="00736647"/>
    <w:rsid w:val="0073671A"/>
    <w:rsid w:val="00736BBC"/>
    <w:rsid w:val="007406C9"/>
    <w:rsid w:val="0074096E"/>
    <w:rsid w:val="00740BEA"/>
    <w:rsid w:val="00740E0F"/>
    <w:rsid w:val="00741252"/>
    <w:rsid w:val="0074163A"/>
    <w:rsid w:val="00741780"/>
    <w:rsid w:val="0074183F"/>
    <w:rsid w:val="00742389"/>
    <w:rsid w:val="00742518"/>
    <w:rsid w:val="00742642"/>
    <w:rsid w:val="00742756"/>
    <w:rsid w:val="00742DFD"/>
    <w:rsid w:val="00742E37"/>
    <w:rsid w:val="007434E0"/>
    <w:rsid w:val="00743781"/>
    <w:rsid w:val="007439C9"/>
    <w:rsid w:val="00743B84"/>
    <w:rsid w:val="00743CEA"/>
    <w:rsid w:val="00743EBC"/>
    <w:rsid w:val="0074401A"/>
    <w:rsid w:val="0074459F"/>
    <w:rsid w:val="007447E8"/>
    <w:rsid w:val="007449A2"/>
    <w:rsid w:val="00745036"/>
    <w:rsid w:val="00745602"/>
    <w:rsid w:val="007458BF"/>
    <w:rsid w:val="00745CA3"/>
    <w:rsid w:val="007464F6"/>
    <w:rsid w:val="007467F9"/>
    <w:rsid w:val="007469EB"/>
    <w:rsid w:val="00746AD3"/>
    <w:rsid w:val="00746F9E"/>
    <w:rsid w:val="0074712F"/>
    <w:rsid w:val="00747591"/>
    <w:rsid w:val="00747A56"/>
    <w:rsid w:val="00747B4A"/>
    <w:rsid w:val="00747FEA"/>
    <w:rsid w:val="00750203"/>
    <w:rsid w:val="00750879"/>
    <w:rsid w:val="00750979"/>
    <w:rsid w:val="00750C94"/>
    <w:rsid w:val="00750D52"/>
    <w:rsid w:val="00751205"/>
    <w:rsid w:val="0075125E"/>
    <w:rsid w:val="007513AB"/>
    <w:rsid w:val="00751653"/>
    <w:rsid w:val="00751E6E"/>
    <w:rsid w:val="007526F2"/>
    <w:rsid w:val="00752AB4"/>
    <w:rsid w:val="007531D9"/>
    <w:rsid w:val="007532AE"/>
    <w:rsid w:val="007532BB"/>
    <w:rsid w:val="0075397B"/>
    <w:rsid w:val="00753F90"/>
    <w:rsid w:val="0075416F"/>
    <w:rsid w:val="00754A0B"/>
    <w:rsid w:val="00754EA0"/>
    <w:rsid w:val="0075578A"/>
    <w:rsid w:val="007557F7"/>
    <w:rsid w:val="00755DC2"/>
    <w:rsid w:val="0075693A"/>
    <w:rsid w:val="00757093"/>
    <w:rsid w:val="007571C5"/>
    <w:rsid w:val="007571E2"/>
    <w:rsid w:val="007573D5"/>
    <w:rsid w:val="00757555"/>
    <w:rsid w:val="00757877"/>
    <w:rsid w:val="00757BCF"/>
    <w:rsid w:val="007604A9"/>
    <w:rsid w:val="007605CA"/>
    <w:rsid w:val="0076076C"/>
    <w:rsid w:val="0076083B"/>
    <w:rsid w:val="007609AF"/>
    <w:rsid w:val="00760E09"/>
    <w:rsid w:val="00760F32"/>
    <w:rsid w:val="007616CA"/>
    <w:rsid w:val="00761836"/>
    <w:rsid w:val="007618A5"/>
    <w:rsid w:val="00761B1D"/>
    <w:rsid w:val="00762835"/>
    <w:rsid w:val="00762CDB"/>
    <w:rsid w:val="007633CD"/>
    <w:rsid w:val="00764072"/>
    <w:rsid w:val="00764124"/>
    <w:rsid w:val="007642E4"/>
    <w:rsid w:val="00764568"/>
    <w:rsid w:val="00764917"/>
    <w:rsid w:val="00764AEF"/>
    <w:rsid w:val="00765303"/>
    <w:rsid w:val="00765857"/>
    <w:rsid w:val="00766143"/>
    <w:rsid w:val="0076625A"/>
    <w:rsid w:val="007663A2"/>
    <w:rsid w:val="00766683"/>
    <w:rsid w:val="0076694F"/>
    <w:rsid w:val="00767484"/>
    <w:rsid w:val="0076788C"/>
    <w:rsid w:val="0077023E"/>
    <w:rsid w:val="0077037F"/>
    <w:rsid w:val="00770B7D"/>
    <w:rsid w:val="00770C0A"/>
    <w:rsid w:val="00770C3C"/>
    <w:rsid w:val="0077145C"/>
    <w:rsid w:val="00771511"/>
    <w:rsid w:val="0077153D"/>
    <w:rsid w:val="00771EF3"/>
    <w:rsid w:val="00772706"/>
    <w:rsid w:val="00772805"/>
    <w:rsid w:val="007734A9"/>
    <w:rsid w:val="007734FB"/>
    <w:rsid w:val="00773898"/>
    <w:rsid w:val="0077397D"/>
    <w:rsid w:val="00773D28"/>
    <w:rsid w:val="00774161"/>
    <w:rsid w:val="00774501"/>
    <w:rsid w:val="00774CB1"/>
    <w:rsid w:val="00775724"/>
    <w:rsid w:val="00775E96"/>
    <w:rsid w:val="007764DA"/>
    <w:rsid w:val="0077669B"/>
    <w:rsid w:val="00776AAA"/>
    <w:rsid w:val="00776AC7"/>
    <w:rsid w:val="00776DC9"/>
    <w:rsid w:val="007778FC"/>
    <w:rsid w:val="00777930"/>
    <w:rsid w:val="00777F8A"/>
    <w:rsid w:val="007800F0"/>
    <w:rsid w:val="00780723"/>
    <w:rsid w:val="00781041"/>
    <w:rsid w:val="00781260"/>
    <w:rsid w:val="00781313"/>
    <w:rsid w:val="0078133A"/>
    <w:rsid w:val="007816C9"/>
    <w:rsid w:val="007817A9"/>
    <w:rsid w:val="00781EEA"/>
    <w:rsid w:val="007823A8"/>
    <w:rsid w:val="00782B4D"/>
    <w:rsid w:val="00782C12"/>
    <w:rsid w:val="00782E14"/>
    <w:rsid w:val="0078334B"/>
    <w:rsid w:val="007837E6"/>
    <w:rsid w:val="0078398B"/>
    <w:rsid w:val="00783CC0"/>
    <w:rsid w:val="00784237"/>
    <w:rsid w:val="00784522"/>
    <w:rsid w:val="00784942"/>
    <w:rsid w:val="00784C2F"/>
    <w:rsid w:val="00784D80"/>
    <w:rsid w:val="00785108"/>
    <w:rsid w:val="0078537E"/>
    <w:rsid w:val="0078582A"/>
    <w:rsid w:val="007858DA"/>
    <w:rsid w:val="00785D16"/>
    <w:rsid w:val="00785FCF"/>
    <w:rsid w:val="007862BA"/>
    <w:rsid w:val="0078677E"/>
    <w:rsid w:val="00786835"/>
    <w:rsid w:val="007868FF"/>
    <w:rsid w:val="00786ACF"/>
    <w:rsid w:val="007874BD"/>
    <w:rsid w:val="00787785"/>
    <w:rsid w:val="00787AE0"/>
    <w:rsid w:val="00787BBF"/>
    <w:rsid w:val="00787FD1"/>
    <w:rsid w:val="007900DF"/>
    <w:rsid w:val="007901E0"/>
    <w:rsid w:val="00790705"/>
    <w:rsid w:val="00790E5B"/>
    <w:rsid w:val="00791635"/>
    <w:rsid w:val="007916E7"/>
    <w:rsid w:val="007922BF"/>
    <w:rsid w:val="00792316"/>
    <w:rsid w:val="00792376"/>
    <w:rsid w:val="00792599"/>
    <w:rsid w:val="0079277F"/>
    <w:rsid w:val="0079280E"/>
    <w:rsid w:val="00792C0D"/>
    <w:rsid w:val="00793858"/>
    <w:rsid w:val="0079396C"/>
    <w:rsid w:val="00794078"/>
    <w:rsid w:val="00794106"/>
    <w:rsid w:val="0079445A"/>
    <w:rsid w:val="00794B1B"/>
    <w:rsid w:val="00794F62"/>
    <w:rsid w:val="00794F7F"/>
    <w:rsid w:val="0079528C"/>
    <w:rsid w:val="007958D8"/>
    <w:rsid w:val="007959A3"/>
    <w:rsid w:val="007959D7"/>
    <w:rsid w:val="0079607B"/>
    <w:rsid w:val="007962D3"/>
    <w:rsid w:val="007965B9"/>
    <w:rsid w:val="007965E5"/>
    <w:rsid w:val="00796822"/>
    <w:rsid w:val="0079693A"/>
    <w:rsid w:val="00796AD2"/>
    <w:rsid w:val="00796D9F"/>
    <w:rsid w:val="00796DA6"/>
    <w:rsid w:val="00796F30"/>
    <w:rsid w:val="00797ACC"/>
    <w:rsid w:val="00797B9A"/>
    <w:rsid w:val="007A0174"/>
    <w:rsid w:val="007A0733"/>
    <w:rsid w:val="007A07F7"/>
    <w:rsid w:val="007A08AE"/>
    <w:rsid w:val="007A0A80"/>
    <w:rsid w:val="007A0CAD"/>
    <w:rsid w:val="007A0DE4"/>
    <w:rsid w:val="007A1104"/>
    <w:rsid w:val="007A1ABD"/>
    <w:rsid w:val="007A1DED"/>
    <w:rsid w:val="007A22ED"/>
    <w:rsid w:val="007A26E8"/>
    <w:rsid w:val="007A2B42"/>
    <w:rsid w:val="007A3602"/>
    <w:rsid w:val="007A4105"/>
    <w:rsid w:val="007A4F5B"/>
    <w:rsid w:val="007A4FB8"/>
    <w:rsid w:val="007A564A"/>
    <w:rsid w:val="007A6104"/>
    <w:rsid w:val="007A6275"/>
    <w:rsid w:val="007A6345"/>
    <w:rsid w:val="007A64B4"/>
    <w:rsid w:val="007A68D5"/>
    <w:rsid w:val="007A71BF"/>
    <w:rsid w:val="007A7A23"/>
    <w:rsid w:val="007B00FF"/>
    <w:rsid w:val="007B0218"/>
    <w:rsid w:val="007B0354"/>
    <w:rsid w:val="007B066D"/>
    <w:rsid w:val="007B07A1"/>
    <w:rsid w:val="007B08BB"/>
    <w:rsid w:val="007B0D03"/>
    <w:rsid w:val="007B0D28"/>
    <w:rsid w:val="007B1AA1"/>
    <w:rsid w:val="007B1B94"/>
    <w:rsid w:val="007B1D9F"/>
    <w:rsid w:val="007B1DB7"/>
    <w:rsid w:val="007B21C6"/>
    <w:rsid w:val="007B2224"/>
    <w:rsid w:val="007B2B10"/>
    <w:rsid w:val="007B2DAF"/>
    <w:rsid w:val="007B3084"/>
    <w:rsid w:val="007B334F"/>
    <w:rsid w:val="007B37DA"/>
    <w:rsid w:val="007B40E9"/>
    <w:rsid w:val="007B478F"/>
    <w:rsid w:val="007B4DA0"/>
    <w:rsid w:val="007B55FE"/>
    <w:rsid w:val="007B596C"/>
    <w:rsid w:val="007B5BEA"/>
    <w:rsid w:val="007B5E3A"/>
    <w:rsid w:val="007B5FCE"/>
    <w:rsid w:val="007B6398"/>
    <w:rsid w:val="007B6440"/>
    <w:rsid w:val="007B687B"/>
    <w:rsid w:val="007B697E"/>
    <w:rsid w:val="007B778C"/>
    <w:rsid w:val="007B79B8"/>
    <w:rsid w:val="007B7B68"/>
    <w:rsid w:val="007B7B80"/>
    <w:rsid w:val="007B7EF9"/>
    <w:rsid w:val="007C0718"/>
    <w:rsid w:val="007C0D93"/>
    <w:rsid w:val="007C0E77"/>
    <w:rsid w:val="007C0E9B"/>
    <w:rsid w:val="007C156E"/>
    <w:rsid w:val="007C17FD"/>
    <w:rsid w:val="007C18F9"/>
    <w:rsid w:val="007C1959"/>
    <w:rsid w:val="007C1AB6"/>
    <w:rsid w:val="007C1EE9"/>
    <w:rsid w:val="007C243A"/>
    <w:rsid w:val="007C2C75"/>
    <w:rsid w:val="007C2E07"/>
    <w:rsid w:val="007C3149"/>
    <w:rsid w:val="007C3557"/>
    <w:rsid w:val="007C35E1"/>
    <w:rsid w:val="007C3998"/>
    <w:rsid w:val="007C3D8D"/>
    <w:rsid w:val="007C3E72"/>
    <w:rsid w:val="007C436C"/>
    <w:rsid w:val="007C45D5"/>
    <w:rsid w:val="007C48E2"/>
    <w:rsid w:val="007C48F9"/>
    <w:rsid w:val="007C4C08"/>
    <w:rsid w:val="007C4CDE"/>
    <w:rsid w:val="007C4DC8"/>
    <w:rsid w:val="007C5636"/>
    <w:rsid w:val="007C566D"/>
    <w:rsid w:val="007C5E48"/>
    <w:rsid w:val="007C5F4C"/>
    <w:rsid w:val="007C623F"/>
    <w:rsid w:val="007C6376"/>
    <w:rsid w:val="007C65AC"/>
    <w:rsid w:val="007C6970"/>
    <w:rsid w:val="007C6AFA"/>
    <w:rsid w:val="007C6DBD"/>
    <w:rsid w:val="007C70C9"/>
    <w:rsid w:val="007C7460"/>
    <w:rsid w:val="007C77EC"/>
    <w:rsid w:val="007C7E3C"/>
    <w:rsid w:val="007D0054"/>
    <w:rsid w:val="007D015E"/>
    <w:rsid w:val="007D0445"/>
    <w:rsid w:val="007D1098"/>
    <w:rsid w:val="007D196C"/>
    <w:rsid w:val="007D1A63"/>
    <w:rsid w:val="007D23AD"/>
    <w:rsid w:val="007D255F"/>
    <w:rsid w:val="007D2568"/>
    <w:rsid w:val="007D31D5"/>
    <w:rsid w:val="007D356F"/>
    <w:rsid w:val="007D3A0C"/>
    <w:rsid w:val="007D4A3A"/>
    <w:rsid w:val="007D4EA2"/>
    <w:rsid w:val="007D5975"/>
    <w:rsid w:val="007D5D69"/>
    <w:rsid w:val="007D6D34"/>
    <w:rsid w:val="007D7312"/>
    <w:rsid w:val="007D7945"/>
    <w:rsid w:val="007E0062"/>
    <w:rsid w:val="007E21EB"/>
    <w:rsid w:val="007E307E"/>
    <w:rsid w:val="007E3296"/>
    <w:rsid w:val="007E3AD0"/>
    <w:rsid w:val="007E3AFE"/>
    <w:rsid w:val="007E3C34"/>
    <w:rsid w:val="007E3DC0"/>
    <w:rsid w:val="007E3EF6"/>
    <w:rsid w:val="007E3FBF"/>
    <w:rsid w:val="007E4665"/>
    <w:rsid w:val="007E4F16"/>
    <w:rsid w:val="007E4FC9"/>
    <w:rsid w:val="007E502B"/>
    <w:rsid w:val="007E51C7"/>
    <w:rsid w:val="007E5547"/>
    <w:rsid w:val="007E55E7"/>
    <w:rsid w:val="007E5758"/>
    <w:rsid w:val="007E58C6"/>
    <w:rsid w:val="007E6888"/>
    <w:rsid w:val="007E6B36"/>
    <w:rsid w:val="007E6E7E"/>
    <w:rsid w:val="007F0059"/>
    <w:rsid w:val="007F048E"/>
    <w:rsid w:val="007F08EC"/>
    <w:rsid w:val="007F1780"/>
    <w:rsid w:val="007F1820"/>
    <w:rsid w:val="007F19CE"/>
    <w:rsid w:val="007F1B38"/>
    <w:rsid w:val="007F1E87"/>
    <w:rsid w:val="007F28B6"/>
    <w:rsid w:val="007F2D83"/>
    <w:rsid w:val="007F2DAD"/>
    <w:rsid w:val="007F312B"/>
    <w:rsid w:val="007F3310"/>
    <w:rsid w:val="007F36D8"/>
    <w:rsid w:val="007F37D9"/>
    <w:rsid w:val="007F3B1F"/>
    <w:rsid w:val="007F3D4A"/>
    <w:rsid w:val="007F3E46"/>
    <w:rsid w:val="007F3FE4"/>
    <w:rsid w:val="007F465E"/>
    <w:rsid w:val="007F4B49"/>
    <w:rsid w:val="007F516E"/>
    <w:rsid w:val="007F521F"/>
    <w:rsid w:val="007F5455"/>
    <w:rsid w:val="007F547E"/>
    <w:rsid w:val="007F57AC"/>
    <w:rsid w:val="007F5AAC"/>
    <w:rsid w:val="007F5EF1"/>
    <w:rsid w:val="007F6A52"/>
    <w:rsid w:val="007F78CD"/>
    <w:rsid w:val="007F7D0D"/>
    <w:rsid w:val="00800050"/>
    <w:rsid w:val="0080020D"/>
    <w:rsid w:val="008002F3"/>
    <w:rsid w:val="00800424"/>
    <w:rsid w:val="00800AAC"/>
    <w:rsid w:val="00801935"/>
    <w:rsid w:val="00801CAC"/>
    <w:rsid w:val="00801D9F"/>
    <w:rsid w:val="00801FE1"/>
    <w:rsid w:val="00802134"/>
    <w:rsid w:val="0080240C"/>
    <w:rsid w:val="00802ED9"/>
    <w:rsid w:val="008031EF"/>
    <w:rsid w:val="00804023"/>
    <w:rsid w:val="00804314"/>
    <w:rsid w:val="008043E7"/>
    <w:rsid w:val="008046E8"/>
    <w:rsid w:val="0080484E"/>
    <w:rsid w:val="00804CF0"/>
    <w:rsid w:val="00805010"/>
    <w:rsid w:val="00805935"/>
    <w:rsid w:val="008067D3"/>
    <w:rsid w:val="00806964"/>
    <w:rsid w:val="0080750E"/>
    <w:rsid w:val="00807838"/>
    <w:rsid w:val="00807AC2"/>
    <w:rsid w:val="00807B34"/>
    <w:rsid w:val="00810AE0"/>
    <w:rsid w:val="008110DF"/>
    <w:rsid w:val="008112EF"/>
    <w:rsid w:val="008114F1"/>
    <w:rsid w:val="00811BBE"/>
    <w:rsid w:val="00811C23"/>
    <w:rsid w:val="00811EBA"/>
    <w:rsid w:val="00812226"/>
    <w:rsid w:val="00812B94"/>
    <w:rsid w:val="00812BF4"/>
    <w:rsid w:val="00812D99"/>
    <w:rsid w:val="00813198"/>
    <w:rsid w:val="008145F5"/>
    <w:rsid w:val="008147D7"/>
    <w:rsid w:val="00814929"/>
    <w:rsid w:val="00814F36"/>
    <w:rsid w:val="0081549D"/>
    <w:rsid w:val="00815875"/>
    <w:rsid w:val="00815AD9"/>
    <w:rsid w:val="00815B11"/>
    <w:rsid w:val="008161B0"/>
    <w:rsid w:val="0081656C"/>
    <w:rsid w:val="0081693C"/>
    <w:rsid w:val="00816BB8"/>
    <w:rsid w:val="00816C2C"/>
    <w:rsid w:val="00817032"/>
    <w:rsid w:val="0081712B"/>
    <w:rsid w:val="00817438"/>
    <w:rsid w:val="0081764C"/>
    <w:rsid w:val="008178E1"/>
    <w:rsid w:val="0082008F"/>
    <w:rsid w:val="00820980"/>
    <w:rsid w:val="00820CEF"/>
    <w:rsid w:val="00821217"/>
    <w:rsid w:val="008217D5"/>
    <w:rsid w:val="008219B0"/>
    <w:rsid w:val="00821B80"/>
    <w:rsid w:val="00821EFC"/>
    <w:rsid w:val="008220F0"/>
    <w:rsid w:val="00822217"/>
    <w:rsid w:val="00822B05"/>
    <w:rsid w:val="00822B80"/>
    <w:rsid w:val="00822E6A"/>
    <w:rsid w:val="00823BCB"/>
    <w:rsid w:val="00823D62"/>
    <w:rsid w:val="00824457"/>
    <w:rsid w:val="00824982"/>
    <w:rsid w:val="00824F81"/>
    <w:rsid w:val="00825735"/>
    <w:rsid w:val="008259B9"/>
    <w:rsid w:val="00825AD2"/>
    <w:rsid w:val="00825F1B"/>
    <w:rsid w:val="0082630A"/>
    <w:rsid w:val="0082649A"/>
    <w:rsid w:val="00826E0C"/>
    <w:rsid w:val="00827ACD"/>
    <w:rsid w:val="00830F9E"/>
    <w:rsid w:val="00831063"/>
    <w:rsid w:val="008317C1"/>
    <w:rsid w:val="008319DA"/>
    <w:rsid w:val="00831B43"/>
    <w:rsid w:val="00831F82"/>
    <w:rsid w:val="00832A2D"/>
    <w:rsid w:val="00832CFE"/>
    <w:rsid w:val="00832E43"/>
    <w:rsid w:val="008342FE"/>
    <w:rsid w:val="008348AE"/>
    <w:rsid w:val="00834902"/>
    <w:rsid w:val="008349B2"/>
    <w:rsid w:val="00834DA1"/>
    <w:rsid w:val="00834DA6"/>
    <w:rsid w:val="008354D8"/>
    <w:rsid w:val="00835D07"/>
    <w:rsid w:val="00835E17"/>
    <w:rsid w:val="00835F08"/>
    <w:rsid w:val="00835F6B"/>
    <w:rsid w:val="008360AD"/>
    <w:rsid w:val="008360E0"/>
    <w:rsid w:val="00836105"/>
    <w:rsid w:val="008362B7"/>
    <w:rsid w:val="00836849"/>
    <w:rsid w:val="00836D4B"/>
    <w:rsid w:val="00836F57"/>
    <w:rsid w:val="0083779D"/>
    <w:rsid w:val="00837B89"/>
    <w:rsid w:val="00837E39"/>
    <w:rsid w:val="008409BF"/>
    <w:rsid w:val="00840AF4"/>
    <w:rsid w:val="00840F9D"/>
    <w:rsid w:val="00840FDA"/>
    <w:rsid w:val="00841009"/>
    <w:rsid w:val="00841946"/>
    <w:rsid w:val="00841E6A"/>
    <w:rsid w:val="00842129"/>
    <w:rsid w:val="0084269A"/>
    <w:rsid w:val="0084292D"/>
    <w:rsid w:val="00842B22"/>
    <w:rsid w:val="00842C07"/>
    <w:rsid w:val="00842E54"/>
    <w:rsid w:val="00843182"/>
    <w:rsid w:val="00843199"/>
    <w:rsid w:val="008433FF"/>
    <w:rsid w:val="0084358C"/>
    <w:rsid w:val="008435F7"/>
    <w:rsid w:val="00843821"/>
    <w:rsid w:val="008439A9"/>
    <w:rsid w:val="00843B7C"/>
    <w:rsid w:val="00843FAF"/>
    <w:rsid w:val="00844993"/>
    <w:rsid w:val="00844AB7"/>
    <w:rsid w:val="00844FBC"/>
    <w:rsid w:val="00845C83"/>
    <w:rsid w:val="00845D4E"/>
    <w:rsid w:val="00845E54"/>
    <w:rsid w:val="00846A5B"/>
    <w:rsid w:val="0084708F"/>
    <w:rsid w:val="008470DD"/>
    <w:rsid w:val="00847502"/>
    <w:rsid w:val="00847A36"/>
    <w:rsid w:val="00847EC4"/>
    <w:rsid w:val="0085087E"/>
    <w:rsid w:val="008509E0"/>
    <w:rsid w:val="00850A62"/>
    <w:rsid w:val="00850B0B"/>
    <w:rsid w:val="00851144"/>
    <w:rsid w:val="008513FA"/>
    <w:rsid w:val="008514DD"/>
    <w:rsid w:val="008517C9"/>
    <w:rsid w:val="00851BCD"/>
    <w:rsid w:val="00851D3D"/>
    <w:rsid w:val="00851F57"/>
    <w:rsid w:val="00851F5B"/>
    <w:rsid w:val="008523F7"/>
    <w:rsid w:val="00852775"/>
    <w:rsid w:val="00852D3D"/>
    <w:rsid w:val="00853317"/>
    <w:rsid w:val="00853784"/>
    <w:rsid w:val="008538EA"/>
    <w:rsid w:val="00853A8E"/>
    <w:rsid w:val="00853B28"/>
    <w:rsid w:val="00853D81"/>
    <w:rsid w:val="00854205"/>
    <w:rsid w:val="008544DC"/>
    <w:rsid w:val="00854A1F"/>
    <w:rsid w:val="00854BC9"/>
    <w:rsid w:val="00854D78"/>
    <w:rsid w:val="00854E10"/>
    <w:rsid w:val="00854F40"/>
    <w:rsid w:val="00855255"/>
    <w:rsid w:val="00855423"/>
    <w:rsid w:val="00855436"/>
    <w:rsid w:val="008556DC"/>
    <w:rsid w:val="008562AE"/>
    <w:rsid w:val="0085639C"/>
    <w:rsid w:val="00856F1B"/>
    <w:rsid w:val="0085719A"/>
    <w:rsid w:val="008577F5"/>
    <w:rsid w:val="00857D41"/>
    <w:rsid w:val="008600BD"/>
    <w:rsid w:val="00860165"/>
    <w:rsid w:val="008602CA"/>
    <w:rsid w:val="008602E7"/>
    <w:rsid w:val="00861175"/>
    <w:rsid w:val="008615BB"/>
    <w:rsid w:val="008616E2"/>
    <w:rsid w:val="00861728"/>
    <w:rsid w:val="00861832"/>
    <w:rsid w:val="00862074"/>
    <w:rsid w:val="0086229E"/>
    <w:rsid w:val="008628CA"/>
    <w:rsid w:val="00862BED"/>
    <w:rsid w:val="00862C22"/>
    <w:rsid w:val="00862DB0"/>
    <w:rsid w:val="008635C0"/>
    <w:rsid w:val="008635E5"/>
    <w:rsid w:val="00863D7B"/>
    <w:rsid w:val="00863FCA"/>
    <w:rsid w:val="00864DC0"/>
    <w:rsid w:val="0086519F"/>
    <w:rsid w:val="00866555"/>
    <w:rsid w:val="0086657D"/>
    <w:rsid w:val="00866C50"/>
    <w:rsid w:val="00866EAA"/>
    <w:rsid w:val="00866FFB"/>
    <w:rsid w:val="0086727B"/>
    <w:rsid w:val="00867644"/>
    <w:rsid w:val="0087030A"/>
    <w:rsid w:val="00870564"/>
    <w:rsid w:val="0087059C"/>
    <w:rsid w:val="00870CB7"/>
    <w:rsid w:val="00870E84"/>
    <w:rsid w:val="00871DA9"/>
    <w:rsid w:val="008720AD"/>
    <w:rsid w:val="008724CD"/>
    <w:rsid w:val="00872796"/>
    <w:rsid w:val="00872842"/>
    <w:rsid w:val="008729DD"/>
    <w:rsid w:val="008733C3"/>
    <w:rsid w:val="00873C7B"/>
    <w:rsid w:val="00873CF1"/>
    <w:rsid w:val="0087409F"/>
    <w:rsid w:val="008742AB"/>
    <w:rsid w:val="008742E9"/>
    <w:rsid w:val="0087497D"/>
    <w:rsid w:val="00874B55"/>
    <w:rsid w:val="00874C2C"/>
    <w:rsid w:val="00874CA0"/>
    <w:rsid w:val="008750D2"/>
    <w:rsid w:val="00875786"/>
    <w:rsid w:val="00875B62"/>
    <w:rsid w:val="00875C89"/>
    <w:rsid w:val="00875D7F"/>
    <w:rsid w:val="008762B3"/>
    <w:rsid w:val="00876F72"/>
    <w:rsid w:val="008772F8"/>
    <w:rsid w:val="00877459"/>
    <w:rsid w:val="00877881"/>
    <w:rsid w:val="008778BF"/>
    <w:rsid w:val="00877DAB"/>
    <w:rsid w:val="0088001A"/>
    <w:rsid w:val="008802B4"/>
    <w:rsid w:val="00880347"/>
    <w:rsid w:val="00880A09"/>
    <w:rsid w:val="00880EF6"/>
    <w:rsid w:val="00881266"/>
    <w:rsid w:val="0088155A"/>
    <w:rsid w:val="008815A5"/>
    <w:rsid w:val="00881E46"/>
    <w:rsid w:val="00881FBE"/>
    <w:rsid w:val="00881FFA"/>
    <w:rsid w:val="00883147"/>
    <w:rsid w:val="00883EA1"/>
    <w:rsid w:val="00883EDF"/>
    <w:rsid w:val="008841A3"/>
    <w:rsid w:val="0088433C"/>
    <w:rsid w:val="0088447A"/>
    <w:rsid w:val="0088451E"/>
    <w:rsid w:val="008847CB"/>
    <w:rsid w:val="0088498C"/>
    <w:rsid w:val="0088537A"/>
    <w:rsid w:val="00885A9C"/>
    <w:rsid w:val="00885AA5"/>
    <w:rsid w:val="00885C14"/>
    <w:rsid w:val="00885E0D"/>
    <w:rsid w:val="0088629C"/>
    <w:rsid w:val="00886412"/>
    <w:rsid w:val="00886695"/>
    <w:rsid w:val="00886CC2"/>
    <w:rsid w:val="00886F0E"/>
    <w:rsid w:val="00887595"/>
    <w:rsid w:val="008878FB"/>
    <w:rsid w:val="00887BEB"/>
    <w:rsid w:val="00890204"/>
    <w:rsid w:val="0089073E"/>
    <w:rsid w:val="00890CF2"/>
    <w:rsid w:val="0089124B"/>
    <w:rsid w:val="00891CBA"/>
    <w:rsid w:val="00892F88"/>
    <w:rsid w:val="00893165"/>
    <w:rsid w:val="0089344C"/>
    <w:rsid w:val="0089358A"/>
    <w:rsid w:val="00893925"/>
    <w:rsid w:val="00893BA6"/>
    <w:rsid w:val="0089406E"/>
    <w:rsid w:val="0089464D"/>
    <w:rsid w:val="00894798"/>
    <w:rsid w:val="008947CE"/>
    <w:rsid w:val="00894ACC"/>
    <w:rsid w:val="00894C14"/>
    <w:rsid w:val="00894D29"/>
    <w:rsid w:val="00895341"/>
    <w:rsid w:val="00895349"/>
    <w:rsid w:val="00895559"/>
    <w:rsid w:val="008959CF"/>
    <w:rsid w:val="0089663B"/>
    <w:rsid w:val="00896C69"/>
    <w:rsid w:val="00896F9B"/>
    <w:rsid w:val="00897218"/>
    <w:rsid w:val="00897E4B"/>
    <w:rsid w:val="008A0302"/>
    <w:rsid w:val="008A05B0"/>
    <w:rsid w:val="008A0919"/>
    <w:rsid w:val="008A0B6C"/>
    <w:rsid w:val="008A0C25"/>
    <w:rsid w:val="008A12AF"/>
    <w:rsid w:val="008A1325"/>
    <w:rsid w:val="008A14C8"/>
    <w:rsid w:val="008A16A8"/>
    <w:rsid w:val="008A1C78"/>
    <w:rsid w:val="008A34E2"/>
    <w:rsid w:val="008A3BB7"/>
    <w:rsid w:val="008A3CF7"/>
    <w:rsid w:val="008A3FCA"/>
    <w:rsid w:val="008A4279"/>
    <w:rsid w:val="008A5157"/>
    <w:rsid w:val="008A5300"/>
    <w:rsid w:val="008A53E4"/>
    <w:rsid w:val="008A577A"/>
    <w:rsid w:val="008A5D42"/>
    <w:rsid w:val="008A5F18"/>
    <w:rsid w:val="008A6262"/>
    <w:rsid w:val="008A650A"/>
    <w:rsid w:val="008A6526"/>
    <w:rsid w:val="008A660B"/>
    <w:rsid w:val="008A6B57"/>
    <w:rsid w:val="008A6B76"/>
    <w:rsid w:val="008A6F35"/>
    <w:rsid w:val="008A707D"/>
    <w:rsid w:val="008A7419"/>
    <w:rsid w:val="008A752B"/>
    <w:rsid w:val="008A787C"/>
    <w:rsid w:val="008A7AA5"/>
    <w:rsid w:val="008B0165"/>
    <w:rsid w:val="008B1058"/>
    <w:rsid w:val="008B110E"/>
    <w:rsid w:val="008B111E"/>
    <w:rsid w:val="008B11F9"/>
    <w:rsid w:val="008B161E"/>
    <w:rsid w:val="008B16D6"/>
    <w:rsid w:val="008B1A49"/>
    <w:rsid w:val="008B1D3A"/>
    <w:rsid w:val="008B2193"/>
    <w:rsid w:val="008B22B5"/>
    <w:rsid w:val="008B2421"/>
    <w:rsid w:val="008B27BC"/>
    <w:rsid w:val="008B317A"/>
    <w:rsid w:val="008B3346"/>
    <w:rsid w:val="008B3A0A"/>
    <w:rsid w:val="008B3B3A"/>
    <w:rsid w:val="008B3D37"/>
    <w:rsid w:val="008B49E9"/>
    <w:rsid w:val="008B4ADE"/>
    <w:rsid w:val="008B4EE0"/>
    <w:rsid w:val="008B555D"/>
    <w:rsid w:val="008B60A4"/>
    <w:rsid w:val="008B64BE"/>
    <w:rsid w:val="008B6919"/>
    <w:rsid w:val="008B6B8B"/>
    <w:rsid w:val="008B6DEA"/>
    <w:rsid w:val="008B7823"/>
    <w:rsid w:val="008B7A5D"/>
    <w:rsid w:val="008B7DA6"/>
    <w:rsid w:val="008C004B"/>
    <w:rsid w:val="008C016B"/>
    <w:rsid w:val="008C080E"/>
    <w:rsid w:val="008C0AE0"/>
    <w:rsid w:val="008C1941"/>
    <w:rsid w:val="008C2175"/>
    <w:rsid w:val="008C27A9"/>
    <w:rsid w:val="008C28D3"/>
    <w:rsid w:val="008C2AC9"/>
    <w:rsid w:val="008C2C96"/>
    <w:rsid w:val="008C3164"/>
    <w:rsid w:val="008C33CA"/>
    <w:rsid w:val="008C356D"/>
    <w:rsid w:val="008C3B36"/>
    <w:rsid w:val="008C3DA9"/>
    <w:rsid w:val="008C4245"/>
    <w:rsid w:val="008C43EA"/>
    <w:rsid w:val="008C46BF"/>
    <w:rsid w:val="008C47FE"/>
    <w:rsid w:val="008C4C86"/>
    <w:rsid w:val="008C4EB7"/>
    <w:rsid w:val="008C5274"/>
    <w:rsid w:val="008C53A5"/>
    <w:rsid w:val="008C5634"/>
    <w:rsid w:val="008C5EFA"/>
    <w:rsid w:val="008C5F98"/>
    <w:rsid w:val="008C6352"/>
    <w:rsid w:val="008C6675"/>
    <w:rsid w:val="008C6C58"/>
    <w:rsid w:val="008C6DD5"/>
    <w:rsid w:val="008C6F01"/>
    <w:rsid w:val="008C71D4"/>
    <w:rsid w:val="008C7FF1"/>
    <w:rsid w:val="008D0842"/>
    <w:rsid w:val="008D1110"/>
    <w:rsid w:val="008D1193"/>
    <w:rsid w:val="008D18ED"/>
    <w:rsid w:val="008D1ACB"/>
    <w:rsid w:val="008D1AE0"/>
    <w:rsid w:val="008D22FE"/>
    <w:rsid w:val="008D25F2"/>
    <w:rsid w:val="008D2653"/>
    <w:rsid w:val="008D2876"/>
    <w:rsid w:val="008D2BAB"/>
    <w:rsid w:val="008D32F5"/>
    <w:rsid w:val="008D34F0"/>
    <w:rsid w:val="008D39E5"/>
    <w:rsid w:val="008D3CF3"/>
    <w:rsid w:val="008D3E75"/>
    <w:rsid w:val="008D45EB"/>
    <w:rsid w:val="008D4722"/>
    <w:rsid w:val="008D49CC"/>
    <w:rsid w:val="008D4B24"/>
    <w:rsid w:val="008D50CA"/>
    <w:rsid w:val="008D51C4"/>
    <w:rsid w:val="008D5207"/>
    <w:rsid w:val="008D526A"/>
    <w:rsid w:val="008D53EF"/>
    <w:rsid w:val="008D5502"/>
    <w:rsid w:val="008D576E"/>
    <w:rsid w:val="008D5898"/>
    <w:rsid w:val="008D5C51"/>
    <w:rsid w:val="008D5E37"/>
    <w:rsid w:val="008D5F31"/>
    <w:rsid w:val="008D6470"/>
    <w:rsid w:val="008D6979"/>
    <w:rsid w:val="008D6DCA"/>
    <w:rsid w:val="008D7FF5"/>
    <w:rsid w:val="008E01FA"/>
    <w:rsid w:val="008E0337"/>
    <w:rsid w:val="008E0567"/>
    <w:rsid w:val="008E0587"/>
    <w:rsid w:val="008E0861"/>
    <w:rsid w:val="008E0F92"/>
    <w:rsid w:val="008E166F"/>
    <w:rsid w:val="008E1F4A"/>
    <w:rsid w:val="008E23AD"/>
    <w:rsid w:val="008E2787"/>
    <w:rsid w:val="008E3111"/>
    <w:rsid w:val="008E3879"/>
    <w:rsid w:val="008E3EDD"/>
    <w:rsid w:val="008E402F"/>
    <w:rsid w:val="008E405B"/>
    <w:rsid w:val="008E411E"/>
    <w:rsid w:val="008E4682"/>
    <w:rsid w:val="008E46BD"/>
    <w:rsid w:val="008E4707"/>
    <w:rsid w:val="008E4AFE"/>
    <w:rsid w:val="008E4B59"/>
    <w:rsid w:val="008E4F55"/>
    <w:rsid w:val="008E61BE"/>
    <w:rsid w:val="008E6B6D"/>
    <w:rsid w:val="008E6F53"/>
    <w:rsid w:val="008E7A74"/>
    <w:rsid w:val="008F02BD"/>
    <w:rsid w:val="008F138D"/>
    <w:rsid w:val="008F14DC"/>
    <w:rsid w:val="008F169C"/>
    <w:rsid w:val="008F217F"/>
    <w:rsid w:val="008F2468"/>
    <w:rsid w:val="008F2832"/>
    <w:rsid w:val="008F2BB8"/>
    <w:rsid w:val="008F3070"/>
    <w:rsid w:val="008F329D"/>
    <w:rsid w:val="008F374C"/>
    <w:rsid w:val="008F38EE"/>
    <w:rsid w:val="008F400C"/>
    <w:rsid w:val="008F47B8"/>
    <w:rsid w:val="008F51B4"/>
    <w:rsid w:val="008F5582"/>
    <w:rsid w:val="008F67D4"/>
    <w:rsid w:val="008F6B47"/>
    <w:rsid w:val="008F7406"/>
    <w:rsid w:val="0090002C"/>
    <w:rsid w:val="009000C3"/>
    <w:rsid w:val="009005A1"/>
    <w:rsid w:val="009006E5"/>
    <w:rsid w:val="009006F5"/>
    <w:rsid w:val="0090089D"/>
    <w:rsid w:val="009008EA"/>
    <w:rsid w:val="00900B82"/>
    <w:rsid w:val="00900BB9"/>
    <w:rsid w:val="00901138"/>
    <w:rsid w:val="009011E0"/>
    <w:rsid w:val="00901220"/>
    <w:rsid w:val="00901987"/>
    <w:rsid w:val="00901C05"/>
    <w:rsid w:val="00901E9E"/>
    <w:rsid w:val="009021CE"/>
    <w:rsid w:val="00902211"/>
    <w:rsid w:val="009024E4"/>
    <w:rsid w:val="009027D9"/>
    <w:rsid w:val="00902A7D"/>
    <w:rsid w:val="00902B11"/>
    <w:rsid w:val="00902B53"/>
    <w:rsid w:val="00902D1B"/>
    <w:rsid w:val="00902DD6"/>
    <w:rsid w:val="00903043"/>
    <w:rsid w:val="00903212"/>
    <w:rsid w:val="00903ACB"/>
    <w:rsid w:val="00903B66"/>
    <w:rsid w:val="00903D5B"/>
    <w:rsid w:val="00903EB6"/>
    <w:rsid w:val="009042F1"/>
    <w:rsid w:val="00904A83"/>
    <w:rsid w:val="00904D65"/>
    <w:rsid w:val="00904DDD"/>
    <w:rsid w:val="00905176"/>
    <w:rsid w:val="00905AC5"/>
    <w:rsid w:val="00906389"/>
    <w:rsid w:val="009065E4"/>
    <w:rsid w:val="0090697B"/>
    <w:rsid w:val="00906BD1"/>
    <w:rsid w:val="00906FDA"/>
    <w:rsid w:val="00907850"/>
    <w:rsid w:val="00907B4F"/>
    <w:rsid w:val="00907CB1"/>
    <w:rsid w:val="00907E73"/>
    <w:rsid w:val="00907FAD"/>
    <w:rsid w:val="00910ADB"/>
    <w:rsid w:val="00910D11"/>
    <w:rsid w:val="009111D5"/>
    <w:rsid w:val="009114EC"/>
    <w:rsid w:val="00911B98"/>
    <w:rsid w:val="0091222A"/>
    <w:rsid w:val="0091287B"/>
    <w:rsid w:val="00912A26"/>
    <w:rsid w:val="00912B54"/>
    <w:rsid w:val="00912F12"/>
    <w:rsid w:val="00913585"/>
    <w:rsid w:val="00913699"/>
    <w:rsid w:val="00913893"/>
    <w:rsid w:val="00913CAA"/>
    <w:rsid w:val="00913F2D"/>
    <w:rsid w:val="00913F94"/>
    <w:rsid w:val="009140C3"/>
    <w:rsid w:val="00914103"/>
    <w:rsid w:val="00914157"/>
    <w:rsid w:val="0091448E"/>
    <w:rsid w:val="00914504"/>
    <w:rsid w:val="00914A0D"/>
    <w:rsid w:val="00914BC5"/>
    <w:rsid w:val="00914DBD"/>
    <w:rsid w:val="009151D1"/>
    <w:rsid w:val="00915A3A"/>
    <w:rsid w:val="00916576"/>
    <w:rsid w:val="0091661F"/>
    <w:rsid w:val="009167DA"/>
    <w:rsid w:val="00916AE4"/>
    <w:rsid w:val="00916B1E"/>
    <w:rsid w:val="00917761"/>
    <w:rsid w:val="009178EB"/>
    <w:rsid w:val="00917921"/>
    <w:rsid w:val="00917A33"/>
    <w:rsid w:val="009200C5"/>
    <w:rsid w:val="009202FD"/>
    <w:rsid w:val="00920447"/>
    <w:rsid w:val="0092061F"/>
    <w:rsid w:val="009208A0"/>
    <w:rsid w:val="00920B94"/>
    <w:rsid w:val="00920BBD"/>
    <w:rsid w:val="00921685"/>
    <w:rsid w:val="00921B3E"/>
    <w:rsid w:val="00921BC1"/>
    <w:rsid w:val="00922526"/>
    <w:rsid w:val="00923B45"/>
    <w:rsid w:val="00923F12"/>
    <w:rsid w:val="009240B9"/>
    <w:rsid w:val="0092449E"/>
    <w:rsid w:val="009249A4"/>
    <w:rsid w:val="009249C5"/>
    <w:rsid w:val="00924D12"/>
    <w:rsid w:val="00925416"/>
    <w:rsid w:val="009255B8"/>
    <w:rsid w:val="00925967"/>
    <w:rsid w:val="0092598B"/>
    <w:rsid w:val="00925CC0"/>
    <w:rsid w:val="00925D38"/>
    <w:rsid w:val="0092610C"/>
    <w:rsid w:val="00926D0C"/>
    <w:rsid w:val="00926DB3"/>
    <w:rsid w:val="00926DC5"/>
    <w:rsid w:val="00927555"/>
    <w:rsid w:val="00927BA1"/>
    <w:rsid w:val="009305C6"/>
    <w:rsid w:val="009307B8"/>
    <w:rsid w:val="00930F14"/>
    <w:rsid w:val="009310E0"/>
    <w:rsid w:val="00931486"/>
    <w:rsid w:val="00931C9F"/>
    <w:rsid w:val="00931D41"/>
    <w:rsid w:val="00931FDA"/>
    <w:rsid w:val="0093220B"/>
    <w:rsid w:val="00932422"/>
    <w:rsid w:val="00932650"/>
    <w:rsid w:val="00932A30"/>
    <w:rsid w:val="00932F0E"/>
    <w:rsid w:val="009332CF"/>
    <w:rsid w:val="00933648"/>
    <w:rsid w:val="009336A0"/>
    <w:rsid w:val="00933A86"/>
    <w:rsid w:val="00933EC0"/>
    <w:rsid w:val="009342C4"/>
    <w:rsid w:val="0093440C"/>
    <w:rsid w:val="00934991"/>
    <w:rsid w:val="00934BE4"/>
    <w:rsid w:val="00934DD4"/>
    <w:rsid w:val="009356D1"/>
    <w:rsid w:val="00935F23"/>
    <w:rsid w:val="00935F3E"/>
    <w:rsid w:val="00935F9C"/>
    <w:rsid w:val="00936479"/>
    <w:rsid w:val="009366FA"/>
    <w:rsid w:val="00936C34"/>
    <w:rsid w:val="00936EDF"/>
    <w:rsid w:val="00937242"/>
    <w:rsid w:val="009375F3"/>
    <w:rsid w:val="009377E5"/>
    <w:rsid w:val="009378EC"/>
    <w:rsid w:val="009378FD"/>
    <w:rsid w:val="00937970"/>
    <w:rsid w:val="00937B4E"/>
    <w:rsid w:val="0094057F"/>
    <w:rsid w:val="009405D1"/>
    <w:rsid w:val="009407F8"/>
    <w:rsid w:val="00940E99"/>
    <w:rsid w:val="009418FA"/>
    <w:rsid w:val="00941C8A"/>
    <w:rsid w:val="00941D78"/>
    <w:rsid w:val="0094209C"/>
    <w:rsid w:val="009421E8"/>
    <w:rsid w:val="0094231F"/>
    <w:rsid w:val="009428CB"/>
    <w:rsid w:val="00942CE9"/>
    <w:rsid w:val="00943856"/>
    <w:rsid w:val="00943A63"/>
    <w:rsid w:val="00944331"/>
    <w:rsid w:val="0094449C"/>
    <w:rsid w:val="00944904"/>
    <w:rsid w:val="00944AF5"/>
    <w:rsid w:val="00944DB0"/>
    <w:rsid w:val="009466FC"/>
    <w:rsid w:val="00947422"/>
    <w:rsid w:val="0094742B"/>
    <w:rsid w:val="00947767"/>
    <w:rsid w:val="009477DD"/>
    <w:rsid w:val="0094785B"/>
    <w:rsid w:val="00950725"/>
    <w:rsid w:val="0095080E"/>
    <w:rsid w:val="0095097C"/>
    <w:rsid w:val="00951352"/>
    <w:rsid w:val="009513BF"/>
    <w:rsid w:val="00951B93"/>
    <w:rsid w:val="00951BC6"/>
    <w:rsid w:val="00952585"/>
    <w:rsid w:val="0095267C"/>
    <w:rsid w:val="00952D98"/>
    <w:rsid w:val="00952E47"/>
    <w:rsid w:val="009530D6"/>
    <w:rsid w:val="009534F3"/>
    <w:rsid w:val="00953BDF"/>
    <w:rsid w:val="00953EF1"/>
    <w:rsid w:val="0095400E"/>
    <w:rsid w:val="00954011"/>
    <w:rsid w:val="00954242"/>
    <w:rsid w:val="00954C4D"/>
    <w:rsid w:val="00954CA4"/>
    <w:rsid w:val="00955330"/>
    <w:rsid w:val="00955BCF"/>
    <w:rsid w:val="00955CE2"/>
    <w:rsid w:val="00955FE9"/>
    <w:rsid w:val="00956219"/>
    <w:rsid w:val="009562F8"/>
    <w:rsid w:val="009564B9"/>
    <w:rsid w:val="009565DE"/>
    <w:rsid w:val="009566C9"/>
    <w:rsid w:val="0095681E"/>
    <w:rsid w:val="00956C34"/>
    <w:rsid w:val="00956C5D"/>
    <w:rsid w:val="00956D6D"/>
    <w:rsid w:val="00956EBA"/>
    <w:rsid w:val="00957AA9"/>
    <w:rsid w:val="00957D7F"/>
    <w:rsid w:val="009602C0"/>
    <w:rsid w:val="009605B1"/>
    <w:rsid w:val="0096060B"/>
    <w:rsid w:val="00960979"/>
    <w:rsid w:val="00960D6A"/>
    <w:rsid w:val="00960DC1"/>
    <w:rsid w:val="00961221"/>
    <w:rsid w:val="00961C03"/>
    <w:rsid w:val="00961C50"/>
    <w:rsid w:val="00961CC7"/>
    <w:rsid w:val="00961D68"/>
    <w:rsid w:val="00962533"/>
    <w:rsid w:val="009626F8"/>
    <w:rsid w:val="009627CF"/>
    <w:rsid w:val="00962AF5"/>
    <w:rsid w:val="00962C57"/>
    <w:rsid w:val="0096318F"/>
    <w:rsid w:val="00963418"/>
    <w:rsid w:val="00963467"/>
    <w:rsid w:val="00963919"/>
    <w:rsid w:val="00963942"/>
    <w:rsid w:val="009639DE"/>
    <w:rsid w:val="009639F9"/>
    <w:rsid w:val="00964060"/>
    <w:rsid w:val="00964509"/>
    <w:rsid w:val="00964581"/>
    <w:rsid w:val="009645AF"/>
    <w:rsid w:val="00964C18"/>
    <w:rsid w:val="009652DC"/>
    <w:rsid w:val="009655B6"/>
    <w:rsid w:val="009662C7"/>
    <w:rsid w:val="009663E9"/>
    <w:rsid w:val="00966806"/>
    <w:rsid w:val="0096695B"/>
    <w:rsid w:val="00966B74"/>
    <w:rsid w:val="0096710B"/>
    <w:rsid w:val="00967144"/>
    <w:rsid w:val="009673A2"/>
    <w:rsid w:val="009674F7"/>
    <w:rsid w:val="00967714"/>
    <w:rsid w:val="00967AC2"/>
    <w:rsid w:val="00967D58"/>
    <w:rsid w:val="00967F3E"/>
    <w:rsid w:val="0097073E"/>
    <w:rsid w:val="00970A7E"/>
    <w:rsid w:val="00970F0C"/>
    <w:rsid w:val="0097100E"/>
    <w:rsid w:val="0097168E"/>
    <w:rsid w:val="00971812"/>
    <w:rsid w:val="00972A3C"/>
    <w:rsid w:val="00972EAB"/>
    <w:rsid w:val="00973632"/>
    <w:rsid w:val="0097381C"/>
    <w:rsid w:val="00973C37"/>
    <w:rsid w:val="00973E16"/>
    <w:rsid w:val="009744F5"/>
    <w:rsid w:val="00974A7D"/>
    <w:rsid w:val="00974DF1"/>
    <w:rsid w:val="00974ED9"/>
    <w:rsid w:val="009753CC"/>
    <w:rsid w:val="00975636"/>
    <w:rsid w:val="00975ADC"/>
    <w:rsid w:val="00975B1A"/>
    <w:rsid w:val="00975C39"/>
    <w:rsid w:val="00976615"/>
    <w:rsid w:val="00977025"/>
    <w:rsid w:val="009770A0"/>
    <w:rsid w:val="009770AB"/>
    <w:rsid w:val="00977623"/>
    <w:rsid w:val="00977769"/>
    <w:rsid w:val="00977E04"/>
    <w:rsid w:val="009809B6"/>
    <w:rsid w:val="009809CC"/>
    <w:rsid w:val="00980ED4"/>
    <w:rsid w:val="00981009"/>
    <w:rsid w:val="00981529"/>
    <w:rsid w:val="00981797"/>
    <w:rsid w:val="00981924"/>
    <w:rsid w:val="00981A0A"/>
    <w:rsid w:val="00981A75"/>
    <w:rsid w:val="00981FF4"/>
    <w:rsid w:val="0098205E"/>
    <w:rsid w:val="009822AB"/>
    <w:rsid w:val="0098284F"/>
    <w:rsid w:val="00982CA0"/>
    <w:rsid w:val="00982D1E"/>
    <w:rsid w:val="009833EE"/>
    <w:rsid w:val="0098361C"/>
    <w:rsid w:val="00983A45"/>
    <w:rsid w:val="00983D01"/>
    <w:rsid w:val="009844DA"/>
    <w:rsid w:val="00984B3B"/>
    <w:rsid w:val="00985055"/>
    <w:rsid w:val="009850B4"/>
    <w:rsid w:val="00985161"/>
    <w:rsid w:val="00985169"/>
    <w:rsid w:val="0098545C"/>
    <w:rsid w:val="009854FB"/>
    <w:rsid w:val="00985775"/>
    <w:rsid w:val="00985CED"/>
    <w:rsid w:val="009862FE"/>
    <w:rsid w:val="00986518"/>
    <w:rsid w:val="00986913"/>
    <w:rsid w:val="00986A5F"/>
    <w:rsid w:val="009874DD"/>
    <w:rsid w:val="009878D8"/>
    <w:rsid w:val="00987961"/>
    <w:rsid w:val="00987A10"/>
    <w:rsid w:val="00987ED2"/>
    <w:rsid w:val="00987FC6"/>
    <w:rsid w:val="00990283"/>
    <w:rsid w:val="00990A1C"/>
    <w:rsid w:val="009912AF"/>
    <w:rsid w:val="0099130D"/>
    <w:rsid w:val="00991D10"/>
    <w:rsid w:val="00991D83"/>
    <w:rsid w:val="00991E44"/>
    <w:rsid w:val="00991E65"/>
    <w:rsid w:val="0099224F"/>
    <w:rsid w:val="0099244D"/>
    <w:rsid w:val="00992BE2"/>
    <w:rsid w:val="00992C0F"/>
    <w:rsid w:val="00992CC3"/>
    <w:rsid w:val="00993536"/>
    <w:rsid w:val="00993CF4"/>
    <w:rsid w:val="009942B4"/>
    <w:rsid w:val="00994CF6"/>
    <w:rsid w:val="009958C4"/>
    <w:rsid w:val="00995C77"/>
    <w:rsid w:val="00995E55"/>
    <w:rsid w:val="009963ED"/>
    <w:rsid w:val="0099662D"/>
    <w:rsid w:val="009968A8"/>
    <w:rsid w:val="00996CF8"/>
    <w:rsid w:val="00996D76"/>
    <w:rsid w:val="00996F24"/>
    <w:rsid w:val="00997327"/>
    <w:rsid w:val="00997514"/>
    <w:rsid w:val="00997741"/>
    <w:rsid w:val="00997A57"/>
    <w:rsid w:val="00997D66"/>
    <w:rsid w:val="009A011B"/>
    <w:rsid w:val="009A01E6"/>
    <w:rsid w:val="009A01FF"/>
    <w:rsid w:val="009A05F6"/>
    <w:rsid w:val="009A0B42"/>
    <w:rsid w:val="009A106D"/>
    <w:rsid w:val="009A2058"/>
    <w:rsid w:val="009A231F"/>
    <w:rsid w:val="009A244B"/>
    <w:rsid w:val="009A26C0"/>
    <w:rsid w:val="009A2B11"/>
    <w:rsid w:val="009A32C6"/>
    <w:rsid w:val="009A3453"/>
    <w:rsid w:val="009A3988"/>
    <w:rsid w:val="009A3BB5"/>
    <w:rsid w:val="009A3CF7"/>
    <w:rsid w:val="009A3EA2"/>
    <w:rsid w:val="009A443A"/>
    <w:rsid w:val="009A4935"/>
    <w:rsid w:val="009A514A"/>
    <w:rsid w:val="009A5397"/>
    <w:rsid w:val="009A56CB"/>
    <w:rsid w:val="009A5A86"/>
    <w:rsid w:val="009A5C48"/>
    <w:rsid w:val="009A5CB1"/>
    <w:rsid w:val="009A64C4"/>
    <w:rsid w:val="009A6834"/>
    <w:rsid w:val="009A695E"/>
    <w:rsid w:val="009A6CFE"/>
    <w:rsid w:val="009A6FDE"/>
    <w:rsid w:val="009A7108"/>
    <w:rsid w:val="009A71D5"/>
    <w:rsid w:val="009A7C43"/>
    <w:rsid w:val="009B0069"/>
    <w:rsid w:val="009B00ED"/>
    <w:rsid w:val="009B03EF"/>
    <w:rsid w:val="009B0624"/>
    <w:rsid w:val="009B0743"/>
    <w:rsid w:val="009B0978"/>
    <w:rsid w:val="009B0A02"/>
    <w:rsid w:val="009B0EF7"/>
    <w:rsid w:val="009B16E6"/>
    <w:rsid w:val="009B1E5A"/>
    <w:rsid w:val="009B2080"/>
    <w:rsid w:val="009B25D1"/>
    <w:rsid w:val="009B262E"/>
    <w:rsid w:val="009B2C1F"/>
    <w:rsid w:val="009B3C9D"/>
    <w:rsid w:val="009B3F9F"/>
    <w:rsid w:val="009B43A7"/>
    <w:rsid w:val="009B48D0"/>
    <w:rsid w:val="009B4975"/>
    <w:rsid w:val="009B4A65"/>
    <w:rsid w:val="009B4B76"/>
    <w:rsid w:val="009B4FEF"/>
    <w:rsid w:val="009B5426"/>
    <w:rsid w:val="009B54EF"/>
    <w:rsid w:val="009B568B"/>
    <w:rsid w:val="009B5A1E"/>
    <w:rsid w:val="009B5C23"/>
    <w:rsid w:val="009B5D6F"/>
    <w:rsid w:val="009B6145"/>
    <w:rsid w:val="009B6523"/>
    <w:rsid w:val="009B7D90"/>
    <w:rsid w:val="009B7E7F"/>
    <w:rsid w:val="009C0169"/>
    <w:rsid w:val="009C035C"/>
    <w:rsid w:val="009C03A7"/>
    <w:rsid w:val="009C0549"/>
    <w:rsid w:val="009C0837"/>
    <w:rsid w:val="009C0C4F"/>
    <w:rsid w:val="009C0E1B"/>
    <w:rsid w:val="009C10C2"/>
    <w:rsid w:val="009C1593"/>
    <w:rsid w:val="009C1B51"/>
    <w:rsid w:val="009C1EE3"/>
    <w:rsid w:val="009C1F1E"/>
    <w:rsid w:val="009C3472"/>
    <w:rsid w:val="009C374B"/>
    <w:rsid w:val="009C3D22"/>
    <w:rsid w:val="009C42DA"/>
    <w:rsid w:val="009C47E8"/>
    <w:rsid w:val="009C52E9"/>
    <w:rsid w:val="009C5841"/>
    <w:rsid w:val="009C5D34"/>
    <w:rsid w:val="009C602A"/>
    <w:rsid w:val="009C6299"/>
    <w:rsid w:val="009C647A"/>
    <w:rsid w:val="009C6558"/>
    <w:rsid w:val="009C6677"/>
    <w:rsid w:val="009C6868"/>
    <w:rsid w:val="009C6A42"/>
    <w:rsid w:val="009C6CE8"/>
    <w:rsid w:val="009C6CEA"/>
    <w:rsid w:val="009C6DC3"/>
    <w:rsid w:val="009C6EEE"/>
    <w:rsid w:val="009C704D"/>
    <w:rsid w:val="009C7200"/>
    <w:rsid w:val="009C7274"/>
    <w:rsid w:val="009C73B9"/>
    <w:rsid w:val="009C7C52"/>
    <w:rsid w:val="009C7D53"/>
    <w:rsid w:val="009D01DB"/>
    <w:rsid w:val="009D04B8"/>
    <w:rsid w:val="009D0543"/>
    <w:rsid w:val="009D0C95"/>
    <w:rsid w:val="009D0F37"/>
    <w:rsid w:val="009D0FE8"/>
    <w:rsid w:val="009D1014"/>
    <w:rsid w:val="009D10A4"/>
    <w:rsid w:val="009D1202"/>
    <w:rsid w:val="009D1580"/>
    <w:rsid w:val="009D1707"/>
    <w:rsid w:val="009D1A83"/>
    <w:rsid w:val="009D1CBC"/>
    <w:rsid w:val="009D1E5B"/>
    <w:rsid w:val="009D1E82"/>
    <w:rsid w:val="009D23B9"/>
    <w:rsid w:val="009D29A3"/>
    <w:rsid w:val="009D2F0E"/>
    <w:rsid w:val="009D3A3E"/>
    <w:rsid w:val="009D3BE8"/>
    <w:rsid w:val="009D41DF"/>
    <w:rsid w:val="009D4272"/>
    <w:rsid w:val="009D42FA"/>
    <w:rsid w:val="009D46AF"/>
    <w:rsid w:val="009D4714"/>
    <w:rsid w:val="009D4864"/>
    <w:rsid w:val="009D4E4E"/>
    <w:rsid w:val="009D4F35"/>
    <w:rsid w:val="009D4FC1"/>
    <w:rsid w:val="009D4FCE"/>
    <w:rsid w:val="009D6564"/>
    <w:rsid w:val="009D6919"/>
    <w:rsid w:val="009D6BA4"/>
    <w:rsid w:val="009D6C41"/>
    <w:rsid w:val="009D6F5E"/>
    <w:rsid w:val="009D7280"/>
    <w:rsid w:val="009D750B"/>
    <w:rsid w:val="009D79C9"/>
    <w:rsid w:val="009D7A2E"/>
    <w:rsid w:val="009D7ECF"/>
    <w:rsid w:val="009D7F56"/>
    <w:rsid w:val="009E0C7D"/>
    <w:rsid w:val="009E10EE"/>
    <w:rsid w:val="009E12A8"/>
    <w:rsid w:val="009E1B84"/>
    <w:rsid w:val="009E1D0D"/>
    <w:rsid w:val="009E1D7A"/>
    <w:rsid w:val="009E206A"/>
    <w:rsid w:val="009E207B"/>
    <w:rsid w:val="009E254D"/>
    <w:rsid w:val="009E26C6"/>
    <w:rsid w:val="009E2D58"/>
    <w:rsid w:val="009E2EDA"/>
    <w:rsid w:val="009E3305"/>
    <w:rsid w:val="009E36BA"/>
    <w:rsid w:val="009E3C82"/>
    <w:rsid w:val="009E3EF0"/>
    <w:rsid w:val="009E46D3"/>
    <w:rsid w:val="009E47CC"/>
    <w:rsid w:val="009E488D"/>
    <w:rsid w:val="009E48B2"/>
    <w:rsid w:val="009E4B85"/>
    <w:rsid w:val="009E4FF9"/>
    <w:rsid w:val="009E5980"/>
    <w:rsid w:val="009E5F42"/>
    <w:rsid w:val="009E6487"/>
    <w:rsid w:val="009E65B8"/>
    <w:rsid w:val="009E6924"/>
    <w:rsid w:val="009E6D49"/>
    <w:rsid w:val="009E6E2C"/>
    <w:rsid w:val="009E7049"/>
    <w:rsid w:val="009F0154"/>
    <w:rsid w:val="009F016C"/>
    <w:rsid w:val="009F070F"/>
    <w:rsid w:val="009F07AC"/>
    <w:rsid w:val="009F0964"/>
    <w:rsid w:val="009F097B"/>
    <w:rsid w:val="009F0F0F"/>
    <w:rsid w:val="009F1107"/>
    <w:rsid w:val="009F119A"/>
    <w:rsid w:val="009F17DE"/>
    <w:rsid w:val="009F1BCA"/>
    <w:rsid w:val="009F2DA0"/>
    <w:rsid w:val="009F31CB"/>
    <w:rsid w:val="009F38B7"/>
    <w:rsid w:val="009F43EB"/>
    <w:rsid w:val="009F4F9A"/>
    <w:rsid w:val="009F5197"/>
    <w:rsid w:val="009F59AE"/>
    <w:rsid w:val="009F5BD8"/>
    <w:rsid w:val="009F5EE4"/>
    <w:rsid w:val="009F6755"/>
    <w:rsid w:val="009F6984"/>
    <w:rsid w:val="009F6B85"/>
    <w:rsid w:val="009F6DD2"/>
    <w:rsid w:val="009F736A"/>
    <w:rsid w:val="009F782B"/>
    <w:rsid w:val="009F7AF4"/>
    <w:rsid w:val="009F7B8C"/>
    <w:rsid w:val="009F7F17"/>
    <w:rsid w:val="00A001F2"/>
    <w:rsid w:val="00A002BF"/>
    <w:rsid w:val="00A0096F"/>
    <w:rsid w:val="00A00D19"/>
    <w:rsid w:val="00A01944"/>
    <w:rsid w:val="00A019F6"/>
    <w:rsid w:val="00A01AAF"/>
    <w:rsid w:val="00A0240A"/>
    <w:rsid w:val="00A02B60"/>
    <w:rsid w:val="00A03907"/>
    <w:rsid w:val="00A03AA5"/>
    <w:rsid w:val="00A04111"/>
    <w:rsid w:val="00A04483"/>
    <w:rsid w:val="00A04531"/>
    <w:rsid w:val="00A04810"/>
    <w:rsid w:val="00A04879"/>
    <w:rsid w:val="00A0494D"/>
    <w:rsid w:val="00A04ED6"/>
    <w:rsid w:val="00A04FD7"/>
    <w:rsid w:val="00A051A0"/>
    <w:rsid w:val="00A052DD"/>
    <w:rsid w:val="00A05774"/>
    <w:rsid w:val="00A05B28"/>
    <w:rsid w:val="00A05E55"/>
    <w:rsid w:val="00A05EC2"/>
    <w:rsid w:val="00A0607D"/>
    <w:rsid w:val="00A062B4"/>
    <w:rsid w:val="00A0645C"/>
    <w:rsid w:val="00A06D87"/>
    <w:rsid w:val="00A07429"/>
    <w:rsid w:val="00A0753B"/>
    <w:rsid w:val="00A076DF"/>
    <w:rsid w:val="00A07959"/>
    <w:rsid w:val="00A07E50"/>
    <w:rsid w:val="00A10611"/>
    <w:rsid w:val="00A11154"/>
    <w:rsid w:val="00A111E6"/>
    <w:rsid w:val="00A11338"/>
    <w:rsid w:val="00A11692"/>
    <w:rsid w:val="00A11C1E"/>
    <w:rsid w:val="00A11D9C"/>
    <w:rsid w:val="00A11F35"/>
    <w:rsid w:val="00A11F36"/>
    <w:rsid w:val="00A127DB"/>
    <w:rsid w:val="00A127F3"/>
    <w:rsid w:val="00A12EFB"/>
    <w:rsid w:val="00A130F7"/>
    <w:rsid w:val="00A1346A"/>
    <w:rsid w:val="00A13754"/>
    <w:rsid w:val="00A13CD2"/>
    <w:rsid w:val="00A13CE8"/>
    <w:rsid w:val="00A13EFA"/>
    <w:rsid w:val="00A14211"/>
    <w:rsid w:val="00A146E4"/>
    <w:rsid w:val="00A14B10"/>
    <w:rsid w:val="00A14CC6"/>
    <w:rsid w:val="00A15577"/>
    <w:rsid w:val="00A1587E"/>
    <w:rsid w:val="00A15C67"/>
    <w:rsid w:val="00A164D0"/>
    <w:rsid w:val="00A16592"/>
    <w:rsid w:val="00A165FC"/>
    <w:rsid w:val="00A17D2C"/>
    <w:rsid w:val="00A17D82"/>
    <w:rsid w:val="00A2052B"/>
    <w:rsid w:val="00A2160F"/>
    <w:rsid w:val="00A21DC9"/>
    <w:rsid w:val="00A21DFD"/>
    <w:rsid w:val="00A21EE7"/>
    <w:rsid w:val="00A22147"/>
    <w:rsid w:val="00A22973"/>
    <w:rsid w:val="00A22D68"/>
    <w:rsid w:val="00A2321F"/>
    <w:rsid w:val="00A232FB"/>
    <w:rsid w:val="00A23E54"/>
    <w:rsid w:val="00A23FE0"/>
    <w:rsid w:val="00A24227"/>
    <w:rsid w:val="00A24528"/>
    <w:rsid w:val="00A249E9"/>
    <w:rsid w:val="00A24B7F"/>
    <w:rsid w:val="00A24C89"/>
    <w:rsid w:val="00A255E3"/>
    <w:rsid w:val="00A25982"/>
    <w:rsid w:val="00A25B76"/>
    <w:rsid w:val="00A2677D"/>
    <w:rsid w:val="00A26896"/>
    <w:rsid w:val="00A26ABC"/>
    <w:rsid w:val="00A26F94"/>
    <w:rsid w:val="00A2719E"/>
    <w:rsid w:val="00A2737B"/>
    <w:rsid w:val="00A27D1F"/>
    <w:rsid w:val="00A303D3"/>
    <w:rsid w:val="00A3052E"/>
    <w:rsid w:val="00A30550"/>
    <w:rsid w:val="00A30D2D"/>
    <w:rsid w:val="00A31501"/>
    <w:rsid w:val="00A326D6"/>
    <w:rsid w:val="00A326EE"/>
    <w:rsid w:val="00A32849"/>
    <w:rsid w:val="00A3284B"/>
    <w:rsid w:val="00A331BE"/>
    <w:rsid w:val="00A333D4"/>
    <w:rsid w:val="00A339B2"/>
    <w:rsid w:val="00A339CB"/>
    <w:rsid w:val="00A33A5A"/>
    <w:rsid w:val="00A34193"/>
    <w:rsid w:val="00A342DE"/>
    <w:rsid w:val="00A3447D"/>
    <w:rsid w:val="00A34B48"/>
    <w:rsid w:val="00A34C86"/>
    <w:rsid w:val="00A35A08"/>
    <w:rsid w:val="00A35A13"/>
    <w:rsid w:val="00A36559"/>
    <w:rsid w:val="00A365E8"/>
    <w:rsid w:val="00A36CAB"/>
    <w:rsid w:val="00A37164"/>
    <w:rsid w:val="00A374E8"/>
    <w:rsid w:val="00A3752A"/>
    <w:rsid w:val="00A3777F"/>
    <w:rsid w:val="00A37881"/>
    <w:rsid w:val="00A409E2"/>
    <w:rsid w:val="00A40C60"/>
    <w:rsid w:val="00A40E14"/>
    <w:rsid w:val="00A40FB7"/>
    <w:rsid w:val="00A4160C"/>
    <w:rsid w:val="00A41978"/>
    <w:rsid w:val="00A41AA2"/>
    <w:rsid w:val="00A41FFB"/>
    <w:rsid w:val="00A423D0"/>
    <w:rsid w:val="00A42764"/>
    <w:rsid w:val="00A428FA"/>
    <w:rsid w:val="00A429B9"/>
    <w:rsid w:val="00A42D1A"/>
    <w:rsid w:val="00A4308F"/>
    <w:rsid w:val="00A43475"/>
    <w:rsid w:val="00A434B4"/>
    <w:rsid w:val="00A4357E"/>
    <w:rsid w:val="00A4370D"/>
    <w:rsid w:val="00A4375D"/>
    <w:rsid w:val="00A439BB"/>
    <w:rsid w:val="00A43CFE"/>
    <w:rsid w:val="00A43F9B"/>
    <w:rsid w:val="00A44405"/>
    <w:rsid w:val="00A449AF"/>
    <w:rsid w:val="00A44EE3"/>
    <w:rsid w:val="00A45026"/>
    <w:rsid w:val="00A4523C"/>
    <w:rsid w:val="00A4574F"/>
    <w:rsid w:val="00A458C4"/>
    <w:rsid w:val="00A459A3"/>
    <w:rsid w:val="00A45A26"/>
    <w:rsid w:val="00A45C94"/>
    <w:rsid w:val="00A45E0A"/>
    <w:rsid w:val="00A45EB0"/>
    <w:rsid w:val="00A4622B"/>
    <w:rsid w:val="00A46A6E"/>
    <w:rsid w:val="00A479C0"/>
    <w:rsid w:val="00A50B21"/>
    <w:rsid w:val="00A50D8F"/>
    <w:rsid w:val="00A51673"/>
    <w:rsid w:val="00A516BD"/>
    <w:rsid w:val="00A51A21"/>
    <w:rsid w:val="00A51AED"/>
    <w:rsid w:val="00A51B33"/>
    <w:rsid w:val="00A51D68"/>
    <w:rsid w:val="00A52089"/>
    <w:rsid w:val="00A528EC"/>
    <w:rsid w:val="00A52989"/>
    <w:rsid w:val="00A52C21"/>
    <w:rsid w:val="00A533E3"/>
    <w:rsid w:val="00A5366C"/>
    <w:rsid w:val="00A538C3"/>
    <w:rsid w:val="00A53C8F"/>
    <w:rsid w:val="00A540F5"/>
    <w:rsid w:val="00A54227"/>
    <w:rsid w:val="00A54C7C"/>
    <w:rsid w:val="00A55133"/>
    <w:rsid w:val="00A5579E"/>
    <w:rsid w:val="00A5633D"/>
    <w:rsid w:val="00A56472"/>
    <w:rsid w:val="00A56A95"/>
    <w:rsid w:val="00A56FE7"/>
    <w:rsid w:val="00A57793"/>
    <w:rsid w:val="00A60163"/>
    <w:rsid w:val="00A60377"/>
    <w:rsid w:val="00A607A4"/>
    <w:rsid w:val="00A61030"/>
    <w:rsid w:val="00A612BA"/>
    <w:rsid w:val="00A61B89"/>
    <w:rsid w:val="00A63048"/>
    <w:rsid w:val="00A63547"/>
    <w:rsid w:val="00A63CAE"/>
    <w:rsid w:val="00A648CD"/>
    <w:rsid w:val="00A64998"/>
    <w:rsid w:val="00A64C51"/>
    <w:rsid w:val="00A64CFE"/>
    <w:rsid w:val="00A652F0"/>
    <w:rsid w:val="00A65333"/>
    <w:rsid w:val="00A6589C"/>
    <w:rsid w:val="00A659E0"/>
    <w:rsid w:val="00A65AEF"/>
    <w:rsid w:val="00A65F11"/>
    <w:rsid w:val="00A65F75"/>
    <w:rsid w:val="00A660FB"/>
    <w:rsid w:val="00A66A8C"/>
    <w:rsid w:val="00A66E14"/>
    <w:rsid w:val="00A66E55"/>
    <w:rsid w:val="00A67152"/>
    <w:rsid w:val="00A67156"/>
    <w:rsid w:val="00A675F6"/>
    <w:rsid w:val="00A6774B"/>
    <w:rsid w:val="00A6778A"/>
    <w:rsid w:val="00A67E1F"/>
    <w:rsid w:val="00A701AC"/>
    <w:rsid w:val="00A70AC9"/>
    <w:rsid w:val="00A713E3"/>
    <w:rsid w:val="00A714D1"/>
    <w:rsid w:val="00A72339"/>
    <w:rsid w:val="00A72668"/>
    <w:rsid w:val="00A728F8"/>
    <w:rsid w:val="00A72C33"/>
    <w:rsid w:val="00A733C6"/>
    <w:rsid w:val="00A734B9"/>
    <w:rsid w:val="00A73C17"/>
    <w:rsid w:val="00A74298"/>
    <w:rsid w:val="00A75274"/>
    <w:rsid w:val="00A75D5A"/>
    <w:rsid w:val="00A763E9"/>
    <w:rsid w:val="00A764F0"/>
    <w:rsid w:val="00A76C7D"/>
    <w:rsid w:val="00A8096D"/>
    <w:rsid w:val="00A80FF9"/>
    <w:rsid w:val="00A81150"/>
    <w:rsid w:val="00A81194"/>
    <w:rsid w:val="00A811E6"/>
    <w:rsid w:val="00A81621"/>
    <w:rsid w:val="00A81682"/>
    <w:rsid w:val="00A816DC"/>
    <w:rsid w:val="00A81A35"/>
    <w:rsid w:val="00A81BB3"/>
    <w:rsid w:val="00A81CA0"/>
    <w:rsid w:val="00A81E32"/>
    <w:rsid w:val="00A81F79"/>
    <w:rsid w:val="00A82C21"/>
    <w:rsid w:val="00A82FE5"/>
    <w:rsid w:val="00A83162"/>
    <w:rsid w:val="00A837A9"/>
    <w:rsid w:val="00A83B3A"/>
    <w:rsid w:val="00A83E56"/>
    <w:rsid w:val="00A843AD"/>
    <w:rsid w:val="00A845C1"/>
    <w:rsid w:val="00A847E3"/>
    <w:rsid w:val="00A84827"/>
    <w:rsid w:val="00A84A22"/>
    <w:rsid w:val="00A84BBB"/>
    <w:rsid w:val="00A8527D"/>
    <w:rsid w:val="00A855FE"/>
    <w:rsid w:val="00A85BE1"/>
    <w:rsid w:val="00A85EB4"/>
    <w:rsid w:val="00A860B0"/>
    <w:rsid w:val="00A86317"/>
    <w:rsid w:val="00A866B8"/>
    <w:rsid w:val="00A86718"/>
    <w:rsid w:val="00A8698C"/>
    <w:rsid w:val="00A86E6E"/>
    <w:rsid w:val="00A87414"/>
    <w:rsid w:val="00A87D31"/>
    <w:rsid w:val="00A9040A"/>
    <w:rsid w:val="00A90497"/>
    <w:rsid w:val="00A91C6A"/>
    <w:rsid w:val="00A9232E"/>
    <w:rsid w:val="00A93173"/>
    <w:rsid w:val="00A93174"/>
    <w:rsid w:val="00A93229"/>
    <w:rsid w:val="00A93265"/>
    <w:rsid w:val="00A951C9"/>
    <w:rsid w:val="00A954EE"/>
    <w:rsid w:val="00A9552E"/>
    <w:rsid w:val="00A957D5"/>
    <w:rsid w:val="00A958EA"/>
    <w:rsid w:val="00A96901"/>
    <w:rsid w:val="00A96B24"/>
    <w:rsid w:val="00A96FD1"/>
    <w:rsid w:val="00A97CD2"/>
    <w:rsid w:val="00A97D0F"/>
    <w:rsid w:val="00A97E91"/>
    <w:rsid w:val="00AA011B"/>
    <w:rsid w:val="00AA06D1"/>
    <w:rsid w:val="00AA0786"/>
    <w:rsid w:val="00AA0811"/>
    <w:rsid w:val="00AA0CA6"/>
    <w:rsid w:val="00AA0EAA"/>
    <w:rsid w:val="00AA0FE8"/>
    <w:rsid w:val="00AA1157"/>
    <w:rsid w:val="00AA13CF"/>
    <w:rsid w:val="00AA14FF"/>
    <w:rsid w:val="00AA1ED7"/>
    <w:rsid w:val="00AA21EB"/>
    <w:rsid w:val="00AA2B75"/>
    <w:rsid w:val="00AA34A6"/>
    <w:rsid w:val="00AA3AAB"/>
    <w:rsid w:val="00AA3AE3"/>
    <w:rsid w:val="00AA3CF1"/>
    <w:rsid w:val="00AA3FB5"/>
    <w:rsid w:val="00AA3FDF"/>
    <w:rsid w:val="00AA40B2"/>
    <w:rsid w:val="00AA4253"/>
    <w:rsid w:val="00AA4A7A"/>
    <w:rsid w:val="00AA4AF2"/>
    <w:rsid w:val="00AA5283"/>
    <w:rsid w:val="00AA5865"/>
    <w:rsid w:val="00AA5E11"/>
    <w:rsid w:val="00AA6971"/>
    <w:rsid w:val="00AA6A04"/>
    <w:rsid w:val="00AA6B44"/>
    <w:rsid w:val="00AA6B93"/>
    <w:rsid w:val="00AA6ECC"/>
    <w:rsid w:val="00AA7D98"/>
    <w:rsid w:val="00AB0068"/>
    <w:rsid w:val="00AB0128"/>
    <w:rsid w:val="00AB014F"/>
    <w:rsid w:val="00AB0B0C"/>
    <w:rsid w:val="00AB1336"/>
    <w:rsid w:val="00AB1354"/>
    <w:rsid w:val="00AB1650"/>
    <w:rsid w:val="00AB17C8"/>
    <w:rsid w:val="00AB1874"/>
    <w:rsid w:val="00AB1BD3"/>
    <w:rsid w:val="00AB2303"/>
    <w:rsid w:val="00AB2742"/>
    <w:rsid w:val="00AB2FAF"/>
    <w:rsid w:val="00AB2FD6"/>
    <w:rsid w:val="00AB32CF"/>
    <w:rsid w:val="00AB3456"/>
    <w:rsid w:val="00AB3719"/>
    <w:rsid w:val="00AB39F6"/>
    <w:rsid w:val="00AB3BF9"/>
    <w:rsid w:val="00AB4AB4"/>
    <w:rsid w:val="00AB4CC4"/>
    <w:rsid w:val="00AB51EA"/>
    <w:rsid w:val="00AB5A55"/>
    <w:rsid w:val="00AB5BCB"/>
    <w:rsid w:val="00AB609A"/>
    <w:rsid w:val="00AB60C7"/>
    <w:rsid w:val="00AB6120"/>
    <w:rsid w:val="00AB61A6"/>
    <w:rsid w:val="00AB63FD"/>
    <w:rsid w:val="00AB6687"/>
    <w:rsid w:val="00AB66DB"/>
    <w:rsid w:val="00AB6A2E"/>
    <w:rsid w:val="00AB6F3D"/>
    <w:rsid w:val="00AB7189"/>
    <w:rsid w:val="00AB74DE"/>
    <w:rsid w:val="00AB78EC"/>
    <w:rsid w:val="00AB7A93"/>
    <w:rsid w:val="00AB7BD0"/>
    <w:rsid w:val="00AC0251"/>
    <w:rsid w:val="00AC0286"/>
    <w:rsid w:val="00AC0466"/>
    <w:rsid w:val="00AC0621"/>
    <w:rsid w:val="00AC0B7D"/>
    <w:rsid w:val="00AC1118"/>
    <w:rsid w:val="00AC1727"/>
    <w:rsid w:val="00AC1A2A"/>
    <w:rsid w:val="00AC1BA9"/>
    <w:rsid w:val="00AC1C11"/>
    <w:rsid w:val="00AC1F01"/>
    <w:rsid w:val="00AC1F84"/>
    <w:rsid w:val="00AC26B5"/>
    <w:rsid w:val="00AC2F92"/>
    <w:rsid w:val="00AC3502"/>
    <w:rsid w:val="00AC354D"/>
    <w:rsid w:val="00AC36F7"/>
    <w:rsid w:val="00AC3C7B"/>
    <w:rsid w:val="00AC3C85"/>
    <w:rsid w:val="00AC3E0D"/>
    <w:rsid w:val="00AC3EFA"/>
    <w:rsid w:val="00AC457F"/>
    <w:rsid w:val="00AC46E2"/>
    <w:rsid w:val="00AC4701"/>
    <w:rsid w:val="00AC481B"/>
    <w:rsid w:val="00AC48D3"/>
    <w:rsid w:val="00AC4919"/>
    <w:rsid w:val="00AC4EB2"/>
    <w:rsid w:val="00AC564C"/>
    <w:rsid w:val="00AC5805"/>
    <w:rsid w:val="00AC5A25"/>
    <w:rsid w:val="00AC5F1D"/>
    <w:rsid w:val="00AC62C0"/>
    <w:rsid w:val="00AC63D1"/>
    <w:rsid w:val="00AC669A"/>
    <w:rsid w:val="00AC74C6"/>
    <w:rsid w:val="00AC774D"/>
    <w:rsid w:val="00AC7809"/>
    <w:rsid w:val="00AD0216"/>
    <w:rsid w:val="00AD0360"/>
    <w:rsid w:val="00AD07D0"/>
    <w:rsid w:val="00AD09E7"/>
    <w:rsid w:val="00AD0D3C"/>
    <w:rsid w:val="00AD0FFD"/>
    <w:rsid w:val="00AD1281"/>
    <w:rsid w:val="00AD1448"/>
    <w:rsid w:val="00AD1796"/>
    <w:rsid w:val="00AD1BF6"/>
    <w:rsid w:val="00AD2295"/>
    <w:rsid w:val="00AD2C3B"/>
    <w:rsid w:val="00AD2D4C"/>
    <w:rsid w:val="00AD35A1"/>
    <w:rsid w:val="00AD3B5F"/>
    <w:rsid w:val="00AD3BAA"/>
    <w:rsid w:val="00AD3CA5"/>
    <w:rsid w:val="00AD3E17"/>
    <w:rsid w:val="00AD4881"/>
    <w:rsid w:val="00AD48F1"/>
    <w:rsid w:val="00AD495E"/>
    <w:rsid w:val="00AD4D38"/>
    <w:rsid w:val="00AD4F12"/>
    <w:rsid w:val="00AD5215"/>
    <w:rsid w:val="00AD558F"/>
    <w:rsid w:val="00AD57DE"/>
    <w:rsid w:val="00AD5A3B"/>
    <w:rsid w:val="00AD5BBC"/>
    <w:rsid w:val="00AD610D"/>
    <w:rsid w:val="00AD6368"/>
    <w:rsid w:val="00AD6825"/>
    <w:rsid w:val="00AD6CB2"/>
    <w:rsid w:val="00AD7114"/>
    <w:rsid w:val="00AD7923"/>
    <w:rsid w:val="00AD7C18"/>
    <w:rsid w:val="00AE01F2"/>
    <w:rsid w:val="00AE01FE"/>
    <w:rsid w:val="00AE02EA"/>
    <w:rsid w:val="00AE0351"/>
    <w:rsid w:val="00AE0A1E"/>
    <w:rsid w:val="00AE0E0C"/>
    <w:rsid w:val="00AE0F3C"/>
    <w:rsid w:val="00AE1190"/>
    <w:rsid w:val="00AE1611"/>
    <w:rsid w:val="00AE1798"/>
    <w:rsid w:val="00AE1C37"/>
    <w:rsid w:val="00AE2061"/>
    <w:rsid w:val="00AE24E2"/>
    <w:rsid w:val="00AE2600"/>
    <w:rsid w:val="00AE2E14"/>
    <w:rsid w:val="00AE2E53"/>
    <w:rsid w:val="00AE2F79"/>
    <w:rsid w:val="00AE3346"/>
    <w:rsid w:val="00AE3833"/>
    <w:rsid w:val="00AE3EE4"/>
    <w:rsid w:val="00AE433A"/>
    <w:rsid w:val="00AE47F1"/>
    <w:rsid w:val="00AE4866"/>
    <w:rsid w:val="00AE5058"/>
    <w:rsid w:val="00AE58E9"/>
    <w:rsid w:val="00AE65A6"/>
    <w:rsid w:val="00AE6BB8"/>
    <w:rsid w:val="00AE6BD1"/>
    <w:rsid w:val="00AE6F24"/>
    <w:rsid w:val="00AE719F"/>
    <w:rsid w:val="00AE7266"/>
    <w:rsid w:val="00AE7306"/>
    <w:rsid w:val="00AE798D"/>
    <w:rsid w:val="00AF09CF"/>
    <w:rsid w:val="00AF1473"/>
    <w:rsid w:val="00AF16A0"/>
    <w:rsid w:val="00AF1CB5"/>
    <w:rsid w:val="00AF1F81"/>
    <w:rsid w:val="00AF2083"/>
    <w:rsid w:val="00AF2247"/>
    <w:rsid w:val="00AF2D1F"/>
    <w:rsid w:val="00AF3C4B"/>
    <w:rsid w:val="00AF3F63"/>
    <w:rsid w:val="00AF4740"/>
    <w:rsid w:val="00AF47E7"/>
    <w:rsid w:val="00AF4E9D"/>
    <w:rsid w:val="00AF530D"/>
    <w:rsid w:val="00AF57C3"/>
    <w:rsid w:val="00AF5F66"/>
    <w:rsid w:val="00AF61EC"/>
    <w:rsid w:val="00AF6A43"/>
    <w:rsid w:val="00AF6DF2"/>
    <w:rsid w:val="00AF6DF4"/>
    <w:rsid w:val="00AF6FF8"/>
    <w:rsid w:val="00AF70BA"/>
    <w:rsid w:val="00AF78B7"/>
    <w:rsid w:val="00AF7919"/>
    <w:rsid w:val="00AF7977"/>
    <w:rsid w:val="00AF7BD6"/>
    <w:rsid w:val="00AF7DDF"/>
    <w:rsid w:val="00AF7EFE"/>
    <w:rsid w:val="00B00514"/>
    <w:rsid w:val="00B00991"/>
    <w:rsid w:val="00B00A9A"/>
    <w:rsid w:val="00B01011"/>
    <w:rsid w:val="00B01410"/>
    <w:rsid w:val="00B01701"/>
    <w:rsid w:val="00B018B1"/>
    <w:rsid w:val="00B021A7"/>
    <w:rsid w:val="00B02852"/>
    <w:rsid w:val="00B02BA5"/>
    <w:rsid w:val="00B0372C"/>
    <w:rsid w:val="00B03969"/>
    <w:rsid w:val="00B03AC2"/>
    <w:rsid w:val="00B03B90"/>
    <w:rsid w:val="00B03EC6"/>
    <w:rsid w:val="00B04103"/>
    <w:rsid w:val="00B04721"/>
    <w:rsid w:val="00B0489F"/>
    <w:rsid w:val="00B04AED"/>
    <w:rsid w:val="00B05A3D"/>
    <w:rsid w:val="00B05E72"/>
    <w:rsid w:val="00B0611D"/>
    <w:rsid w:val="00B06589"/>
    <w:rsid w:val="00B06779"/>
    <w:rsid w:val="00B0678D"/>
    <w:rsid w:val="00B06A39"/>
    <w:rsid w:val="00B06BB1"/>
    <w:rsid w:val="00B07600"/>
    <w:rsid w:val="00B078DE"/>
    <w:rsid w:val="00B07A96"/>
    <w:rsid w:val="00B07B8A"/>
    <w:rsid w:val="00B07E27"/>
    <w:rsid w:val="00B10207"/>
    <w:rsid w:val="00B10354"/>
    <w:rsid w:val="00B10390"/>
    <w:rsid w:val="00B109FB"/>
    <w:rsid w:val="00B10E49"/>
    <w:rsid w:val="00B11B2E"/>
    <w:rsid w:val="00B11DBF"/>
    <w:rsid w:val="00B126A9"/>
    <w:rsid w:val="00B12A30"/>
    <w:rsid w:val="00B12A63"/>
    <w:rsid w:val="00B12A68"/>
    <w:rsid w:val="00B12FBA"/>
    <w:rsid w:val="00B1369D"/>
    <w:rsid w:val="00B13F19"/>
    <w:rsid w:val="00B1417C"/>
    <w:rsid w:val="00B1430C"/>
    <w:rsid w:val="00B143B5"/>
    <w:rsid w:val="00B15220"/>
    <w:rsid w:val="00B1538A"/>
    <w:rsid w:val="00B15524"/>
    <w:rsid w:val="00B15723"/>
    <w:rsid w:val="00B15DAE"/>
    <w:rsid w:val="00B15F33"/>
    <w:rsid w:val="00B1615F"/>
    <w:rsid w:val="00B16405"/>
    <w:rsid w:val="00B1695C"/>
    <w:rsid w:val="00B17E3F"/>
    <w:rsid w:val="00B17F47"/>
    <w:rsid w:val="00B20085"/>
    <w:rsid w:val="00B208C5"/>
    <w:rsid w:val="00B20A37"/>
    <w:rsid w:val="00B21696"/>
    <w:rsid w:val="00B221D7"/>
    <w:rsid w:val="00B22345"/>
    <w:rsid w:val="00B2275D"/>
    <w:rsid w:val="00B22C80"/>
    <w:rsid w:val="00B22DAF"/>
    <w:rsid w:val="00B2358A"/>
    <w:rsid w:val="00B23626"/>
    <w:rsid w:val="00B23889"/>
    <w:rsid w:val="00B241D4"/>
    <w:rsid w:val="00B24263"/>
    <w:rsid w:val="00B244F3"/>
    <w:rsid w:val="00B25522"/>
    <w:rsid w:val="00B25BE6"/>
    <w:rsid w:val="00B25C72"/>
    <w:rsid w:val="00B25F04"/>
    <w:rsid w:val="00B25F84"/>
    <w:rsid w:val="00B26210"/>
    <w:rsid w:val="00B26E7D"/>
    <w:rsid w:val="00B26FD8"/>
    <w:rsid w:val="00B277F3"/>
    <w:rsid w:val="00B27844"/>
    <w:rsid w:val="00B27CBB"/>
    <w:rsid w:val="00B27ED2"/>
    <w:rsid w:val="00B300EE"/>
    <w:rsid w:val="00B304E6"/>
    <w:rsid w:val="00B3058C"/>
    <w:rsid w:val="00B30853"/>
    <w:rsid w:val="00B30942"/>
    <w:rsid w:val="00B30B29"/>
    <w:rsid w:val="00B30B5F"/>
    <w:rsid w:val="00B311D2"/>
    <w:rsid w:val="00B32187"/>
    <w:rsid w:val="00B32867"/>
    <w:rsid w:val="00B32A87"/>
    <w:rsid w:val="00B32B7E"/>
    <w:rsid w:val="00B32F2D"/>
    <w:rsid w:val="00B33133"/>
    <w:rsid w:val="00B3375D"/>
    <w:rsid w:val="00B33798"/>
    <w:rsid w:val="00B3408B"/>
    <w:rsid w:val="00B34209"/>
    <w:rsid w:val="00B34511"/>
    <w:rsid w:val="00B34576"/>
    <w:rsid w:val="00B34EBF"/>
    <w:rsid w:val="00B352A9"/>
    <w:rsid w:val="00B35DD3"/>
    <w:rsid w:val="00B35DD6"/>
    <w:rsid w:val="00B3600E"/>
    <w:rsid w:val="00B3641B"/>
    <w:rsid w:val="00B364BC"/>
    <w:rsid w:val="00B36514"/>
    <w:rsid w:val="00B36649"/>
    <w:rsid w:val="00B369DA"/>
    <w:rsid w:val="00B36D4D"/>
    <w:rsid w:val="00B37A8A"/>
    <w:rsid w:val="00B37A99"/>
    <w:rsid w:val="00B37BBE"/>
    <w:rsid w:val="00B37D6B"/>
    <w:rsid w:val="00B37E6E"/>
    <w:rsid w:val="00B407AE"/>
    <w:rsid w:val="00B40AFB"/>
    <w:rsid w:val="00B4172A"/>
    <w:rsid w:val="00B41FF1"/>
    <w:rsid w:val="00B42206"/>
    <w:rsid w:val="00B42859"/>
    <w:rsid w:val="00B42F1D"/>
    <w:rsid w:val="00B43193"/>
    <w:rsid w:val="00B4372F"/>
    <w:rsid w:val="00B43F53"/>
    <w:rsid w:val="00B445E0"/>
    <w:rsid w:val="00B4473A"/>
    <w:rsid w:val="00B44828"/>
    <w:rsid w:val="00B44C9F"/>
    <w:rsid w:val="00B44D05"/>
    <w:rsid w:val="00B44E2C"/>
    <w:rsid w:val="00B44F71"/>
    <w:rsid w:val="00B44FD3"/>
    <w:rsid w:val="00B45044"/>
    <w:rsid w:val="00B4548E"/>
    <w:rsid w:val="00B45BA9"/>
    <w:rsid w:val="00B45D90"/>
    <w:rsid w:val="00B46382"/>
    <w:rsid w:val="00B4685D"/>
    <w:rsid w:val="00B46C5B"/>
    <w:rsid w:val="00B46D4D"/>
    <w:rsid w:val="00B46DF1"/>
    <w:rsid w:val="00B46E04"/>
    <w:rsid w:val="00B46F42"/>
    <w:rsid w:val="00B4704E"/>
    <w:rsid w:val="00B47144"/>
    <w:rsid w:val="00B472B1"/>
    <w:rsid w:val="00B475AF"/>
    <w:rsid w:val="00B479AB"/>
    <w:rsid w:val="00B5046E"/>
    <w:rsid w:val="00B50742"/>
    <w:rsid w:val="00B507C6"/>
    <w:rsid w:val="00B51910"/>
    <w:rsid w:val="00B51980"/>
    <w:rsid w:val="00B51BED"/>
    <w:rsid w:val="00B52219"/>
    <w:rsid w:val="00B5230B"/>
    <w:rsid w:val="00B53BE5"/>
    <w:rsid w:val="00B53F08"/>
    <w:rsid w:val="00B5415D"/>
    <w:rsid w:val="00B54760"/>
    <w:rsid w:val="00B54805"/>
    <w:rsid w:val="00B54817"/>
    <w:rsid w:val="00B5491D"/>
    <w:rsid w:val="00B54B21"/>
    <w:rsid w:val="00B55773"/>
    <w:rsid w:val="00B55D01"/>
    <w:rsid w:val="00B55D42"/>
    <w:rsid w:val="00B55F04"/>
    <w:rsid w:val="00B56338"/>
    <w:rsid w:val="00B5637D"/>
    <w:rsid w:val="00B568FC"/>
    <w:rsid w:val="00B56904"/>
    <w:rsid w:val="00B56919"/>
    <w:rsid w:val="00B57AFF"/>
    <w:rsid w:val="00B57FC6"/>
    <w:rsid w:val="00B60200"/>
    <w:rsid w:val="00B60620"/>
    <w:rsid w:val="00B606FB"/>
    <w:rsid w:val="00B60803"/>
    <w:rsid w:val="00B60927"/>
    <w:rsid w:val="00B6096F"/>
    <w:rsid w:val="00B611D8"/>
    <w:rsid w:val="00B613DA"/>
    <w:rsid w:val="00B616A2"/>
    <w:rsid w:val="00B61D4A"/>
    <w:rsid w:val="00B6209A"/>
    <w:rsid w:val="00B63127"/>
    <w:rsid w:val="00B6323B"/>
    <w:rsid w:val="00B6339A"/>
    <w:rsid w:val="00B63B56"/>
    <w:rsid w:val="00B6451A"/>
    <w:rsid w:val="00B646C8"/>
    <w:rsid w:val="00B64D81"/>
    <w:rsid w:val="00B65376"/>
    <w:rsid w:val="00B65ACD"/>
    <w:rsid w:val="00B65B97"/>
    <w:rsid w:val="00B663CA"/>
    <w:rsid w:val="00B664EF"/>
    <w:rsid w:val="00B66739"/>
    <w:rsid w:val="00B66FB7"/>
    <w:rsid w:val="00B7013C"/>
    <w:rsid w:val="00B70891"/>
    <w:rsid w:val="00B7168C"/>
    <w:rsid w:val="00B71953"/>
    <w:rsid w:val="00B722E5"/>
    <w:rsid w:val="00B723F6"/>
    <w:rsid w:val="00B725C0"/>
    <w:rsid w:val="00B726FA"/>
    <w:rsid w:val="00B72906"/>
    <w:rsid w:val="00B72A1F"/>
    <w:rsid w:val="00B72B9A"/>
    <w:rsid w:val="00B72F27"/>
    <w:rsid w:val="00B73833"/>
    <w:rsid w:val="00B73C57"/>
    <w:rsid w:val="00B741E5"/>
    <w:rsid w:val="00B74201"/>
    <w:rsid w:val="00B74B96"/>
    <w:rsid w:val="00B74C5D"/>
    <w:rsid w:val="00B74D3E"/>
    <w:rsid w:val="00B74E8D"/>
    <w:rsid w:val="00B7547B"/>
    <w:rsid w:val="00B761B9"/>
    <w:rsid w:val="00B76AA8"/>
    <w:rsid w:val="00B76CC1"/>
    <w:rsid w:val="00B76CEE"/>
    <w:rsid w:val="00B76EDE"/>
    <w:rsid w:val="00B770A6"/>
    <w:rsid w:val="00B773B8"/>
    <w:rsid w:val="00B77B2A"/>
    <w:rsid w:val="00B77F25"/>
    <w:rsid w:val="00B80093"/>
    <w:rsid w:val="00B80667"/>
    <w:rsid w:val="00B806B8"/>
    <w:rsid w:val="00B80A8E"/>
    <w:rsid w:val="00B80B3F"/>
    <w:rsid w:val="00B811B1"/>
    <w:rsid w:val="00B81688"/>
    <w:rsid w:val="00B81A1C"/>
    <w:rsid w:val="00B81BD7"/>
    <w:rsid w:val="00B82B2E"/>
    <w:rsid w:val="00B82D6A"/>
    <w:rsid w:val="00B82DBA"/>
    <w:rsid w:val="00B82EE4"/>
    <w:rsid w:val="00B83133"/>
    <w:rsid w:val="00B833D5"/>
    <w:rsid w:val="00B835CE"/>
    <w:rsid w:val="00B837F6"/>
    <w:rsid w:val="00B83966"/>
    <w:rsid w:val="00B83C25"/>
    <w:rsid w:val="00B83C81"/>
    <w:rsid w:val="00B83E54"/>
    <w:rsid w:val="00B840B6"/>
    <w:rsid w:val="00B84864"/>
    <w:rsid w:val="00B84C50"/>
    <w:rsid w:val="00B84C73"/>
    <w:rsid w:val="00B84C75"/>
    <w:rsid w:val="00B84EC0"/>
    <w:rsid w:val="00B8557C"/>
    <w:rsid w:val="00B85685"/>
    <w:rsid w:val="00B85849"/>
    <w:rsid w:val="00B85B4E"/>
    <w:rsid w:val="00B85D25"/>
    <w:rsid w:val="00B8671D"/>
    <w:rsid w:val="00B86E4C"/>
    <w:rsid w:val="00B876EF"/>
    <w:rsid w:val="00B87B05"/>
    <w:rsid w:val="00B87CCC"/>
    <w:rsid w:val="00B87E0D"/>
    <w:rsid w:val="00B90370"/>
    <w:rsid w:val="00B90536"/>
    <w:rsid w:val="00B90611"/>
    <w:rsid w:val="00B90821"/>
    <w:rsid w:val="00B90A62"/>
    <w:rsid w:val="00B90B1B"/>
    <w:rsid w:val="00B90BD5"/>
    <w:rsid w:val="00B90ED5"/>
    <w:rsid w:val="00B91176"/>
    <w:rsid w:val="00B9151E"/>
    <w:rsid w:val="00B92736"/>
    <w:rsid w:val="00B92F3A"/>
    <w:rsid w:val="00B93220"/>
    <w:rsid w:val="00B933B1"/>
    <w:rsid w:val="00B93C67"/>
    <w:rsid w:val="00B93D5A"/>
    <w:rsid w:val="00B94408"/>
    <w:rsid w:val="00B94762"/>
    <w:rsid w:val="00B94A5D"/>
    <w:rsid w:val="00B94C2A"/>
    <w:rsid w:val="00B94F89"/>
    <w:rsid w:val="00B95196"/>
    <w:rsid w:val="00B95F86"/>
    <w:rsid w:val="00B9634D"/>
    <w:rsid w:val="00B96796"/>
    <w:rsid w:val="00B9687C"/>
    <w:rsid w:val="00B96A6E"/>
    <w:rsid w:val="00B96BBE"/>
    <w:rsid w:val="00B96CE6"/>
    <w:rsid w:val="00B97627"/>
    <w:rsid w:val="00B979E7"/>
    <w:rsid w:val="00B97A4F"/>
    <w:rsid w:val="00B97A6E"/>
    <w:rsid w:val="00B97B30"/>
    <w:rsid w:val="00B97C71"/>
    <w:rsid w:val="00B97F92"/>
    <w:rsid w:val="00BA0284"/>
    <w:rsid w:val="00BA059C"/>
    <w:rsid w:val="00BA07CA"/>
    <w:rsid w:val="00BA0B90"/>
    <w:rsid w:val="00BA0E48"/>
    <w:rsid w:val="00BA0EE9"/>
    <w:rsid w:val="00BA1110"/>
    <w:rsid w:val="00BA121B"/>
    <w:rsid w:val="00BA15B0"/>
    <w:rsid w:val="00BA1853"/>
    <w:rsid w:val="00BA1AFA"/>
    <w:rsid w:val="00BA1B7B"/>
    <w:rsid w:val="00BA1E67"/>
    <w:rsid w:val="00BA2144"/>
    <w:rsid w:val="00BA2D09"/>
    <w:rsid w:val="00BA368D"/>
    <w:rsid w:val="00BA3888"/>
    <w:rsid w:val="00BA3D78"/>
    <w:rsid w:val="00BA3FF3"/>
    <w:rsid w:val="00BA45D6"/>
    <w:rsid w:val="00BA4A2B"/>
    <w:rsid w:val="00BA4A66"/>
    <w:rsid w:val="00BA4B14"/>
    <w:rsid w:val="00BA5113"/>
    <w:rsid w:val="00BA5165"/>
    <w:rsid w:val="00BA566C"/>
    <w:rsid w:val="00BA5676"/>
    <w:rsid w:val="00BA5803"/>
    <w:rsid w:val="00BA5B38"/>
    <w:rsid w:val="00BA5D17"/>
    <w:rsid w:val="00BA5DF2"/>
    <w:rsid w:val="00BA69FE"/>
    <w:rsid w:val="00BA6C26"/>
    <w:rsid w:val="00BA6E56"/>
    <w:rsid w:val="00BA7598"/>
    <w:rsid w:val="00BA7C1D"/>
    <w:rsid w:val="00BB0034"/>
    <w:rsid w:val="00BB0076"/>
    <w:rsid w:val="00BB0220"/>
    <w:rsid w:val="00BB0271"/>
    <w:rsid w:val="00BB02FA"/>
    <w:rsid w:val="00BB0565"/>
    <w:rsid w:val="00BB058F"/>
    <w:rsid w:val="00BB05BC"/>
    <w:rsid w:val="00BB06C2"/>
    <w:rsid w:val="00BB0AAE"/>
    <w:rsid w:val="00BB0D7D"/>
    <w:rsid w:val="00BB0FFD"/>
    <w:rsid w:val="00BB1091"/>
    <w:rsid w:val="00BB10F2"/>
    <w:rsid w:val="00BB1365"/>
    <w:rsid w:val="00BB176C"/>
    <w:rsid w:val="00BB20B2"/>
    <w:rsid w:val="00BB3125"/>
    <w:rsid w:val="00BB33B7"/>
    <w:rsid w:val="00BB3902"/>
    <w:rsid w:val="00BB3A38"/>
    <w:rsid w:val="00BB3B54"/>
    <w:rsid w:val="00BB4052"/>
    <w:rsid w:val="00BB43A4"/>
    <w:rsid w:val="00BB43BD"/>
    <w:rsid w:val="00BB5522"/>
    <w:rsid w:val="00BB5617"/>
    <w:rsid w:val="00BB63EB"/>
    <w:rsid w:val="00BB6520"/>
    <w:rsid w:val="00BB662A"/>
    <w:rsid w:val="00BB6B2D"/>
    <w:rsid w:val="00BB70E8"/>
    <w:rsid w:val="00BB722E"/>
    <w:rsid w:val="00BB7247"/>
    <w:rsid w:val="00BB7A33"/>
    <w:rsid w:val="00BB7D76"/>
    <w:rsid w:val="00BB7FD7"/>
    <w:rsid w:val="00BC0060"/>
    <w:rsid w:val="00BC04BF"/>
    <w:rsid w:val="00BC04E1"/>
    <w:rsid w:val="00BC052B"/>
    <w:rsid w:val="00BC0537"/>
    <w:rsid w:val="00BC0E8A"/>
    <w:rsid w:val="00BC11B4"/>
    <w:rsid w:val="00BC12C6"/>
    <w:rsid w:val="00BC12D2"/>
    <w:rsid w:val="00BC1383"/>
    <w:rsid w:val="00BC19AB"/>
    <w:rsid w:val="00BC1AC4"/>
    <w:rsid w:val="00BC1DC7"/>
    <w:rsid w:val="00BC1FCE"/>
    <w:rsid w:val="00BC227F"/>
    <w:rsid w:val="00BC23AE"/>
    <w:rsid w:val="00BC2852"/>
    <w:rsid w:val="00BC2CCB"/>
    <w:rsid w:val="00BC3299"/>
    <w:rsid w:val="00BC3CA0"/>
    <w:rsid w:val="00BC480B"/>
    <w:rsid w:val="00BC4BF0"/>
    <w:rsid w:val="00BC5661"/>
    <w:rsid w:val="00BC6990"/>
    <w:rsid w:val="00BC69AE"/>
    <w:rsid w:val="00BC764E"/>
    <w:rsid w:val="00BC768C"/>
    <w:rsid w:val="00BC7A5C"/>
    <w:rsid w:val="00BD0306"/>
    <w:rsid w:val="00BD0747"/>
    <w:rsid w:val="00BD0872"/>
    <w:rsid w:val="00BD11E6"/>
    <w:rsid w:val="00BD1617"/>
    <w:rsid w:val="00BD17E2"/>
    <w:rsid w:val="00BD1836"/>
    <w:rsid w:val="00BD1EBF"/>
    <w:rsid w:val="00BD237C"/>
    <w:rsid w:val="00BD25AB"/>
    <w:rsid w:val="00BD294E"/>
    <w:rsid w:val="00BD2A70"/>
    <w:rsid w:val="00BD2E9A"/>
    <w:rsid w:val="00BD342C"/>
    <w:rsid w:val="00BD37A2"/>
    <w:rsid w:val="00BD3976"/>
    <w:rsid w:val="00BD3986"/>
    <w:rsid w:val="00BD456E"/>
    <w:rsid w:val="00BD46E1"/>
    <w:rsid w:val="00BD478D"/>
    <w:rsid w:val="00BD49E4"/>
    <w:rsid w:val="00BD4C80"/>
    <w:rsid w:val="00BD4CD0"/>
    <w:rsid w:val="00BD52D9"/>
    <w:rsid w:val="00BD547E"/>
    <w:rsid w:val="00BD57E0"/>
    <w:rsid w:val="00BD5A20"/>
    <w:rsid w:val="00BD5B57"/>
    <w:rsid w:val="00BD60C4"/>
    <w:rsid w:val="00BD6404"/>
    <w:rsid w:val="00BD64BB"/>
    <w:rsid w:val="00BD6C21"/>
    <w:rsid w:val="00BD6E34"/>
    <w:rsid w:val="00BD70AD"/>
    <w:rsid w:val="00BD723F"/>
    <w:rsid w:val="00BD73E3"/>
    <w:rsid w:val="00BD7445"/>
    <w:rsid w:val="00BD77FE"/>
    <w:rsid w:val="00BD7BD1"/>
    <w:rsid w:val="00BE00CB"/>
    <w:rsid w:val="00BE0E4C"/>
    <w:rsid w:val="00BE13A8"/>
    <w:rsid w:val="00BE15D2"/>
    <w:rsid w:val="00BE20CA"/>
    <w:rsid w:val="00BE22E1"/>
    <w:rsid w:val="00BE250B"/>
    <w:rsid w:val="00BE26CE"/>
    <w:rsid w:val="00BE271D"/>
    <w:rsid w:val="00BE299C"/>
    <w:rsid w:val="00BE2C32"/>
    <w:rsid w:val="00BE2F1C"/>
    <w:rsid w:val="00BE2F70"/>
    <w:rsid w:val="00BE2FA9"/>
    <w:rsid w:val="00BE374E"/>
    <w:rsid w:val="00BE3ADA"/>
    <w:rsid w:val="00BE3EF9"/>
    <w:rsid w:val="00BE42F9"/>
    <w:rsid w:val="00BE44DF"/>
    <w:rsid w:val="00BE4711"/>
    <w:rsid w:val="00BE478C"/>
    <w:rsid w:val="00BE4849"/>
    <w:rsid w:val="00BE4DB3"/>
    <w:rsid w:val="00BE5122"/>
    <w:rsid w:val="00BE548F"/>
    <w:rsid w:val="00BE559B"/>
    <w:rsid w:val="00BE5E20"/>
    <w:rsid w:val="00BE7290"/>
    <w:rsid w:val="00BE7875"/>
    <w:rsid w:val="00BE7992"/>
    <w:rsid w:val="00BE7B1E"/>
    <w:rsid w:val="00BE7CCB"/>
    <w:rsid w:val="00BE7D41"/>
    <w:rsid w:val="00BE7F82"/>
    <w:rsid w:val="00BF01C2"/>
    <w:rsid w:val="00BF19E1"/>
    <w:rsid w:val="00BF2213"/>
    <w:rsid w:val="00BF29CA"/>
    <w:rsid w:val="00BF2A01"/>
    <w:rsid w:val="00BF2F49"/>
    <w:rsid w:val="00BF3039"/>
    <w:rsid w:val="00BF48B9"/>
    <w:rsid w:val="00BF4F54"/>
    <w:rsid w:val="00BF4F60"/>
    <w:rsid w:val="00BF5135"/>
    <w:rsid w:val="00BF5190"/>
    <w:rsid w:val="00BF54A0"/>
    <w:rsid w:val="00BF568B"/>
    <w:rsid w:val="00BF56E7"/>
    <w:rsid w:val="00BF5C01"/>
    <w:rsid w:val="00BF5C18"/>
    <w:rsid w:val="00BF61D0"/>
    <w:rsid w:val="00BF6E7B"/>
    <w:rsid w:val="00BF7006"/>
    <w:rsid w:val="00BF729B"/>
    <w:rsid w:val="00BF74E8"/>
    <w:rsid w:val="00BF7773"/>
    <w:rsid w:val="00BF7E2F"/>
    <w:rsid w:val="00C00956"/>
    <w:rsid w:val="00C009D1"/>
    <w:rsid w:val="00C00EFD"/>
    <w:rsid w:val="00C018C3"/>
    <w:rsid w:val="00C02369"/>
    <w:rsid w:val="00C024DA"/>
    <w:rsid w:val="00C025B3"/>
    <w:rsid w:val="00C029A8"/>
    <w:rsid w:val="00C030C9"/>
    <w:rsid w:val="00C037A7"/>
    <w:rsid w:val="00C0391E"/>
    <w:rsid w:val="00C039B6"/>
    <w:rsid w:val="00C03D87"/>
    <w:rsid w:val="00C043DC"/>
    <w:rsid w:val="00C045D3"/>
    <w:rsid w:val="00C048A4"/>
    <w:rsid w:val="00C049FA"/>
    <w:rsid w:val="00C04B9E"/>
    <w:rsid w:val="00C0538E"/>
    <w:rsid w:val="00C05399"/>
    <w:rsid w:val="00C058E8"/>
    <w:rsid w:val="00C0596B"/>
    <w:rsid w:val="00C05B51"/>
    <w:rsid w:val="00C05CE3"/>
    <w:rsid w:val="00C064E1"/>
    <w:rsid w:val="00C065EB"/>
    <w:rsid w:val="00C06AC9"/>
    <w:rsid w:val="00C06C7F"/>
    <w:rsid w:val="00C06E70"/>
    <w:rsid w:val="00C073A2"/>
    <w:rsid w:val="00C075B5"/>
    <w:rsid w:val="00C07B99"/>
    <w:rsid w:val="00C07C39"/>
    <w:rsid w:val="00C07C41"/>
    <w:rsid w:val="00C1014F"/>
    <w:rsid w:val="00C10826"/>
    <w:rsid w:val="00C10BE9"/>
    <w:rsid w:val="00C10D68"/>
    <w:rsid w:val="00C111AD"/>
    <w:rsid w:val="00C1189A"/>
    <w:rsid w:val="00C119EC"/>
    <w:rsid w:val="00C120B9"/>
    <w:rsid w:val="00C1231D"/>
    <w:rsid w:val="00C127A3"/>
    <w:rsid w:val="00C12F13"/>
    <w:rsid w:val="00C13B5F"/>
    <w:rsid w:val="00C13DC5"/>
    <w:rsid w:val="00C13E0B"/>
    <w:rsid w:val="00C14F35"/>
    <w:rsid w:val="00C15143"/>
    <w:rsid w:val="00C1541B"/>
    <w:rsid w:val="00C154C2"/>
    <w:rsid w:val="00C1554F"/>
    <w:rsid w:val="00C15646"/>
    <w:rsid w:val="00C1564A"/>
    <w:rsid w:val="00C16089"/>
    <w:rsid w:val="00C163C4"/>
    <w:rsid w:val="00C17557"/>
    <w:rsid w:val="00C17864"/>
    <w:rsid w:val="00C17A24"/>
    <w:rsid w:val="00C17E2D"/>
    <w:rsid w:val="00C20E1F"/>
    <w:rsid w:val="00C20E3B"/>
    <w:rsid w:val="00C2190F"/>
    <w:rsid w:val="00C219BF"/>
    <w:rsid w:val="00C21B93"/>
    <w:rsid w:val="00C21C78"/>
    <w:rsid w:val="00C21E8F"/>
    <w:rsid w:val="00C2274C"/>
    <w:rsid w:val="00C2274D"/>
    <w:rsid w:val="00C229DF"/>
    <w:rsid w:val="00C22ADC"/>
    <w:rsid w:val="00C22C9E"/>
    <w:rsid w:val="00C22E19"/>
    <w:rsid w:val="00C22E6E"/>
    <w:rsid w:val="00C22E8C"/>
    <w:rsid w:val="00C2351C"/>
    <w:rsid w:val="00C23577"/>
    <w:rsid w:val="00C23DFB"/>
    <w:rsid w:val="00C242A5"/>
    <w:rsid w:val="00C246B1"/>
    <w:rsid w:val="00C24AC8"/>
    <w:rsid w:val="00C24B5B"/>
    <w:rsid w:val="00C254A7"/>
    <w:rsid w:val="00C25822"/>
    <w:rsid w:val="00C25871"/>
    <w:rsid w:val="00C25B9F"/>
    <w:rsid w:val="00C25E81"/>
    <w:rsid w:val="00C26026"/>
    <w:rsid w:val="00C26077"/>
    <w:rsid w:val="00C262D3"/>
    <w:rsid w:val="00C26AA8"/>
    <w:rsid w:val="00C26D7B"/>
    <w:rsid w:val="00C2727A"/>
    <w:rsid w:val="00C30B63"/>
    <w:rsid w:val="00C30E02"/>
    <w:rsid w:val="00C31088"/>
    <w:rsid w:val="00C31231"/>
    <w:rsid w:val="00C3132C"/>
    <w:rsid w:val="00C314D4"/>
    <w:rsid w:val="00C31725"/>
    <w:rsid w:val="00C31B15"/>
    <w:rsid w:val="00C31D26"/>
    <w:rsid w:val="00C3230F"/>
    <w:rsid w:val="00C3269F"/>
    <w:rsid w:val="00C32760"/>
    <w:rsid w:val="00C327CF"/>
    <w:rsid w:val="00C3281E"/>
    <w:rsid w:val="00C32927"/>
    <w:rsid w:val="00C32BE7"/>
    <w:rsid w:val="00C335FB"/>
    <w:rsid w:val="00C33EE0"/>
    <w:rsid w:val="00C3483E"/>
    <w:rsid w:val="00C35247"/>
    <w:rsid w:val="00C3559B"/>
    <w:rsid w:val="00C366F6"/>
    <w:rsid w:val="00C36A5D"/>
    <w:rsid w:val="00C36C33"/>
    <w:rsid w:val="00C36CB0"/>
    <w:rsid w:val="00C36D53"/>
    <w:rsid w:val="00C3722D"/>
    <w:rsid w:val="00C373A9"/>
    <w:rsid w:val="00C37411"/>
    <w:rsid w:val="00C379E5"/>
    <w:rsid w:val="00C37D55"/>
    <w:rsid w:val="00C406B7"/>
    <w:rsid w:val="00C40BB6"/>
    <w:rsid w:val="00C40CF7"/>
    <w:rsid w:val="00C40F2F"/>
    <w:rsid w:val="00C41199"/>
    <w:rsid w:val="00C415FF"/>
    <w:rsid w:val="00C41813"/>
    <w:rsid w:val="00C419E3"/>
    <w:rsid w:val="00C41F21"/>
    <w:rsid w:val="00C427F9"/>
    <w:rsid w:val="00C42FEB"/>
    <w:rsid w:val="00C432A1"/>
    <w:rsid w:val="00C432EB"/>
    <w:rsid w:val="00C436AF"/>
    <w:rsid w:val="00C43CFE"/>
    <w:rsid w:val="00C43D9C"/>
    <w:rsid w:val="00C44285"/>
    <w:rsid w:val="00C44AAD"/>
    <w:rsid w:val="00C44C91"/>
    <w:rsid w:val="00C44EE8"/>
    <w:rsid w:val="00C45201"/>
    <w:rsid w:val="00C45389"/>
    <w:rsid w:val="00C453F3"/>
    <w:rsid w:val="00C45545"/>
    <w:rsid w:val="00C45A46"/>
    <w:rsid w:val="00C4608E"/>
    <w:rsid w:val="00C46663"/>
    <w:rsid w:val="00C466A8"/>
    <w:rsid w:val="00C468F7"/>
    <w:rsid w:val="00C46C34"/>
    <w:rsid w:val="00C46FE3"/>
    <w:rsid w:val="00C47302"/>
    <w:rsid w:val="00C4749E"/>
    <w:rsid w:val="00C47918"/>
    <w:rsid w:val="00C47968"/>
    <w:rsid w:val="00C5051D"/>
    <w:rsid w:val="00C50765"/>
    <w:rsid w:val="00C50CAD"/>
    <w:rsid w:val="00C51124"/>
    <w:rsid w:val="00C5157F"/>
    <w:rsid w:val="00C51712"/>
    <w:rsid w:val="00C51A38"/>
    <w:rsid w:val="00C52029"/>
    <w:rsid w:val="00C52B18"/>
    <w:rsid w:val="00C53039"/>
    <w:rsid w:val="00C531ED"/>
    <w:rsid w:val="00C532C0"/>
    <w:rsid w:val="00C537C0"/>
    <w:rsid w:val="00C5396F"/>
    <w:rsid w:val="00C53FE1"/>
    <w:rsid w:val="00C5492A"/>
    <w:rsid w:val="00C54AAC"/>
    <w:rsid w:val="00C54EAF"/>
    <w:rsid w:val="00C55277"/>
    <w:rsid w:val="00C55764"/>
    <w:rsid w:val="00C55B9E"/>
    <w:rsid w:val="00C55C3D"/>
    <w:rsid w:val="00C55C89"/>
    <w:rsid w:val="00C55EE2"/>
    <w:rsid w:val="00C5655C"/>
    <w:rsid w:val="00C5669C"/>
    <w:rsid w:val="00C56877"/>
    <w:rsid w:val="00C56A70"/>
    <w:rsid w:val="00C56CFE"/>
    <w:rsid w:val="00C572D7"/>
    <w:rsid w:val="00C57361"/>
    <w:rsid w:val="00C5749A"/>
    <w:rsid w:val="00C574D7"/>
    <w:rsid w:val="00C57805"/>
    <w:rsid w:val="00C57A5B"/>
    <w:rsid w:val="00C57F99"/>
    <w:rsid w:val="00C6067D"/>
    <w:rsid w:val="00C60C2E"/>
    <w:rsid w:val="00C61197"/>
    <w:rsid w:val="00C615B5"/>
    <w:rsid w:val="00C6181A"/>
    <w:rsid w:val="00C6187E"/>
    <w:rsid w:val="00C61D75"/>
    <w:rsid w:val="00C623EF"/>
    <w:rsid w:val="00C62516"/>
    <w:rsid w:val="00C62D26"/>
    <w:rsid w:val="00C62F23"/>
    <w:rsid w:val="00C63557"/>
    <w:rsid w:val="00C63C2C"/>
    <w:rsid w:val="00C63DF5"/>
    <w:rsid w:val="00C64167"/>
    <w:rsid w:val="00C64500"/>
    <w:rsid w:val="00C6469C"/>
    <w:rsid w:val="00C64AE0"/>
    <w:rsid w:val="00C64B1B"/>
    <w:rsid w:val="00C64C82"/>
    <w:rsid w:val="00C65A8F"/>
    <w:rsid w:val="00C65C16"/>
    <w:rsid w:val="00C67569"/>
    <w:rsid w:val="00C678C0"/>
    <w:rsid w:val="00C678FA"/>
    <w:rsid w:val="00C67EB9"/>
    <w:rsid w:val="00C70265"/>
    <w:rsid w:val="00C7082C"/>
    <w:rsid w:val="00C70BF3"/>
    <w:rsid w:val="00C714F4"/>
    <w:rsid w:val="00C71836"/>
    <w:rsid w:val="00C7190C"/>
    <w:rsid w:val="00C71B4E"/>
    <w:rsid w:val="00C7256E"/>
    <w:rsid w:val="00C72813"/>
    <w:rsid w:val="00C728F5"/>
    <w:rsid w:val="00C72E16"/>
    <w:rsid w:val="00C72E24"/>
    <w:rsid w:val="00C7306F"/>
    <w:rsid w:val="00C73798"/>
    <w:rsid w:val="00C73986"/>
    <w:rsid w:val="00C73E80"/>
    <w:rsid w:val="00C741CD"/>
    <w:rsid w:val="00C7461F"/>
    <w:rsid w:val="00C74C79"/>
    <w:rsid w:val="00C74D27"/>
    <w:rsid w:val="00C7505B"/>
    <w:rsid w:val="00C75A38"/>
    <w:rsid w:val="00C75DA1"/>
    <w:rsid w:val="00C760EA"/>
    <w:rsid w:val="00C76A7E"/>
    <w:rsid w:val="00C76E3D"/>
    <w:rsid w:val="00C77130"/>
    <w:rsid w:val="00C7719A"/>
    <w:rsid w:val="00C77288"/>
    <w:rsid w:val="00C7771D"/>
    <w:rsid w:val="00C778BD"/>
    <w:rsid w:val="00C77A5B"/>
    <w:rsid w:val="00C80B3F"/>
    <w:rsid w:val="00C8133F"/>
    <w:rsid w:val="00C81363"/>
    <w:rsid w:val="00C81391"/>
    <w:rsid w:val="00C81921"/>
    <w:rsid w:val="00C81BEE"/>
    <w:rsid w:val="00C81C6D"/>
    <w:rsid w:val="00C82051"/>
    <w:rsid w:val="00C820B4"/>
    <w:rsid w:val="00C8216F"/>
    <w:rsid w:val="00C82331"/>
    <w:rsid w:val="00C824A2"/>
    <w:rsid w:val="00C82827"/>
    <w:rsid w:val="00C82C37"/>
    <w:rsid w:val="00C82EBC"/>
    <w:rsid w:val="00C83829"/>
    <w:rsid w:val="00C838BE"/>
    <w:rsid w:val="00C839C9"/>
    <w:rsid w:val="00C83E36"/>
    <w:rsid w:val="00C848E4"/>
    <w:rsid w:val="00C84E8F"/>
    <w:rsid w:val="00C851FA"/>
    <w:rsid w:val="00C8582E"/>
    <w:rsid w:val="00C85D08"/>
    <w:rsid w:val="00C8616B"/>
    <w:rsid w:val="00C8618B"/>
    <w:rsid w:val="00C865E7"/>
    <w:rsid w:val="00C867F3"/>
    <w:rsid w:val="00C8695A"/>
    <w:rsid w:val="00C873B2"/>
    <w:rsid w:val="00C87817"/>
    <w:rsid w:val="00C87D44"/>
    <w:rsid w:val="00C90915"/>
    <w:rsid w:val="00C90D2C"/>
    <w:rsid w:val="00C910C1"/>
    <w:rsid w:val="00C9183F"/>
    <w:rsid w:val="00C918BE"/>
    <w:rsid w:val="00C91A9E"/>
    <w:rsid w:val="00C91BB5"/>
    <w:rsid w:val="00C91DC3"/>
    <w:rsid w:val="00C92404"/>
    <w:rsid w:val="00C92714"/>
    <w:rsid w:val="00C9296B"/>
    <w:rsid w:val="00C92FA9"/>
    <w:rsid w:val="00C933CE"/>
    <w:rsid w:val="00C933FA"/>
    <w:rsid w:val="00C936D9"/>
    <w:rsid w:val="00C9399C"/>
    <w:rsid w:val="00C939CA"/>
    <w:rsid w:val="00C93B2D"/>
    <w:rsid w:val="00C93EA3"/>
    <w:rsid w:val="00C93EFA"/>
    <w:rsid w:val="00C94348"/>
    <w:rsid w:val="00C947F7"/>
    <w:rsid w:val="00C949C1"/>
    <w:rsid w:val="00C94B36"/>
    <w:rsid w:val="00C94D03"/>
    <w:rsid w:val="00C94E9F"/>
    <w:rsid w:val="00C950AD"/>
    <w:rsid w:val="00C951A9"/>
    <w:rsid w:val="00C9523B"/>
    <w:rsid w:val="00C95263"/>
    <w:rsid w:val="00C95593"/>
    <w:rsid w:val="00C96020"/>
    <w:rsid w:val="00C963AA"/>
    <w:rsid w:val="00C96516"/>
    <w:rsid w:val="00C968D7"/>
    <w:rsid w:val="00C969E1"/>
    <w:rsid w:val="00C96C28"/>
    <w:rsid w:val="00C9708C"/>
    <w:rsid w:val="00C975A1"/>
    <w:rsid w:val="00C975F3"/>
    <w:rsid w:val="00CA04D6"/>
    <w:rsid w:val="00CA0666"/>
    <w:rsid w:val="00CA0B5A"/>
    <w:rsid w:val="00CA100D"/>
    <w:rsid w:val="00CA17A1"/>
    <w:rsid w:val="00CA17C4"/>
    <w:rsid w:val="00CA18A7"/>
    <w:rsid w:val="00CA194F"/>
    <w:rsid w:val="00CA1DDE"/>
    <w:rsid w:val="00CA2019"/>
    <w:rsid w:val="00CA22EC"/>
    <w:rsid w:val="00CA24EF"/>
    <w:rsid w:val="00CA2653"/>
    <w:rsid w:val="00CA2878"/>
    <w:rsid w:val="00CA28DD"/>
    <w:rsid w:val="00CA295D"/>
    <w:rsid w:val="00CA2BA0"/>
    <w:rsid w:val="00CA36A2"/>
    <w:rsid w:val="00CA37DB"/>
    <w:rsid w:val="00CA401F"/>
    <w:rsid w:val="00CA47FF"/>
    <w:rsid w:val="00CA4E50"/>
    <w:rsid w:val="00CA51C0"/>
    <w:rsid w:val="00CA536B"/>
    <w:rsid w:val="00CA546B"/>
    <w:rsid w:val="00CA566C"/>
    <w:rsid w:val="00CA5A7C"/>
    <w:rsid w:val="00CA5B26"/>
    <w:rsid w:val="00CA5C13"/>
    <w:rsid w:val="00CA60E8"/>
    <w:rsid w:val="00CA63B9"/>
    <w:rsid w:val="00CA6653"/>
    <w:rsid w:val="00CA6F09"/>
    <w:rsid w:val="00CA73C0"/>
    <w:rsid w:val="00CA75A1"/>
    <w:rsid w:val="00CA798A"/>
    <w:rsid w:val="00CA7A22"/>
    <w:rsid w:val="00CB00C2"/>
    <w:rsid w:val="00CB0305"/>
    <w:rsid w:val="00CB03DD"/>
    <w:rsid w:val="00CB0763"/>
    <w:rsid w:val="00CB0FC2"/>
    <w:rsid w:val="00CB178D"/>
    <w:rsid w:val="00CB1838"/>
    <w:rsid w:val="00CB19DD"/>
    <w:rsid w:val="00CB1F64"/>
    <w:rsid w:val="00CB22E2"/>
    <w:rsid w:val="00CB24F4"/>
    <w:rsid w:val="00CB2549"/>
    <w:rsid w:val="00CB26AA"/>
    <w:rsid w:val="00CB288C"/>
    <w:rsid w:val="00CB30BC"/>
    <w:rsid w:val="00CB3171"/>
    <w:rsid w:val="00CB33C0"/>
    <w:rsid w:val="00CB3518"/>
    <w:rsid w:val="00CB37D9"/>
    <w:rsid w:val="00CB3AA3"/>
    <w:rsid w:val="00CB3AE3"/>
    <w:rsid w:val="00CB3D9B"/>
    <w:rsid w:val="00CB4231"/>
    <w:rsid w:val="00CB44DE"/>
    <w:rsid w:val="00CB465B"/>
    <w:rsid w:val="00CB4964"/>
    <w:rsid w:val="00CB4CAB"/>
    <w:rsid w:val="00CB4FB0"/>
    <w:rsid w:val="00CB57F2"/>
    <w:rsid w:val="00CB5D78"/>
    <w:rsid w:val="00CB5DC0"/>
    <w:rsid w:val="00CB5DC4"/>
    <w:rsid w:val="00CB638A"/>
    <w:rsid w:val="00CB6887"/>
    <w:rsid w:val="00CB7269"/>
    <w:rsid w:val="00CB74FC"/>
    <w:rsid w:val="00CC0153"/>
    <w:rsid w:val="00CC0424"/>
    <w:rsid w:val="00CC0462"/>
    <w:rsid w:val="00CC069D"/>
    <w:rsid w:val="00CC0B6B"/>
    <w:rsid w:val="00CC1937"/>
    <w:rsid w:val="00CC19B2"/>
    <w:rsid w:val="00CC1AA4"/>
    <w:rsid w:val="00CC1B10"/>
    <w:rsid w:val="00CC1F8E"/>
    <w:rsid w:val="00CC20A0"/>
    <w:rsid w:val="00CC25EE"/>
    <w:rsid w:val="00CC28E1"/>
    <w:rsid w:val="00CC2AAB"/>
    <w:rsid w:val="00CC2D8F"/>
    <w:rsid w:val="00CC2FED"/>
    <w:rsid w:val="00CC394E"/>
    <w:rsid w:val="00CC3AB6"/>
    <w:rsid w:val="00CC3EBE"/>
    <w:rsid w:val="00CC4333"/>
    <w:rsid w:val="00CC4788"/>
    <w:rsid w:val="00CC48AD"/>
    <w:rsid w:val="00CC502A"/>
    <w:rsid w:val="00CC508D"/>
    <w:rsid w:val="00CC597E"/>
    <w:rsid w:val="00CC60AE"/>
    <w:rsid w:val="00CC6751"/>
    <w:rsid w:val="00CC6D61"/>
    <w:rsid w:val="00CC731E"/>
    <w:rsid w:val="00CC7FA4"/>
    <w:rsid w:val="00CD02AF"/>
    <w:rsid w:val="00CD0345"/>
    <w:rsid w:val="00CD0B61"/>
    <w:rsid w:val="00CD0EF3"/>
    <w:rsid w:val="00CD15E9"/>
    <w:rsid w:val="00CD15EC"/>
    <w:rsid w:val="00CD17A2"/>
    <w:rsid w:val="00CD2228"/>
    <w:rsid w:val="00CD2283"/>
    <w:rsid w:val="00CD2375"/>
    <w:rsid w:val="00CD25F1"/>
    <w:rsid w:val="00CD285B"/>
    <w:rsid w:val="00CD2A23"/>
    <w:rsid w:val="00CD320C"/>
    <w:rsid w:val="00CD336E"/>
    <w:rsid w:val="00CD3775"/>
    <w:rsid w:val="00CD3C6D"/>
    <w:rsid w:val="00CD3CFD"/>
    <w:rsid w:val="00CD4707"/>
    <w:rsid w:val="00CD4ACA"/>
    <w:rsid w:val="00CD53B4"/>
    <w:rsid w:val="00CD5B65"/>
    <w:rsid w:val="00CD5BBC"/>
    <w:rsid w:val="00CD6169"/>
    <w:rsid w:val="00CD6957"/>
    <w:rsid w:val="00CD6D39"/>
    <w:rsid w:val="00CD71E2"/>
    <w:rsid w:val="00CD7B05"/>
    <w:rsid w:val="00CD7FEF"/>
    <w:rsid w:val="00CE0000"/>
    <w:rsid w:val="00CE0893"/>
    <w:rsid w:val="00CE140D"/>
    <w:rsid w:val="00CE16A5"/>
    <w:rsid w:val="00CE18AB"/>
    <w:rsid w:val="00CE1B60"/>
    <w:rsid w:val="00CE1D3B"/>
    <w:rsid w:val="00CE23E4"/>
    <w:rsid w:val="00CE24A5"/>
    <w:rsid w:val="00CE2560"/>
    <w:rsid w:val="00CE271B"/>
    <w:rsid w:val="00CE27D7"/>
    <w:rsid w:val="00CE2C3B"/>
    <w:rsid w:val="00CE30ED"/>
    <w:rsid w:val="00CE3331"/>
    <w:rsid w:val="00CE3347"/>
    <w:rsid w:val="00CE3528"/>
    <w:rsid w:val="00CE3E97"/>
    <w:rsid w:val="00CE4582"/>
    <w:rsid w:val="00CE48F3"/>
    <w:rsid w:val="00CE4FFC"/>
    <w:rsid w:val="00CE536D"/>
    <w:rsid w:val="00CE544C"/>
    <w:rsid w:val="00CE5B11"/>
    <w:rsid w:val="00CE6222"/>
    <w:rsid w:val="00CE6649"/>
    <w:rsid w:val="00CE6677"/>
    <w:rsid w:val="00CE6AD7"/>
    <w:rsid w:val="00CE6BF7"/>
    <w:rsid w:val="00CE7949"/>
    <w:rsid w:val="00CE7994"/>
    <w:rsid w:val="00CE7B87"/>
    <w:rsid w:val="00CE7DFD"/>
    <w:rsid w:val="00CF067A"/>
    <w:rsid w:val="00CF07B1"/>
    <w:rsid w:val="00CF0A4B"/>
    <w:rsid w:val="00CF0CAE"/>
    <w:rsid w:val="00CF0E97"/>
    <w:rsid w:val="00CF1126"/>
    <w:rsid w:val="00CF1696"/>
    <w:rsid w:val="00CF23FA"/>
    <w:rsid w:val="00CF24EB"/>
    <w:rsid w:val="00CF2713"/>
    <w:rsid w:val="00CF2CB0"/>
    <w:rsid w:val="00CF2D64"/>
    <w:rsid w:val="00CF2E18"/>
    <w:rsid w:val="00CF3C5D"/>
    <w:rsid w:val="00CF3D44"/>
    <w:rsid w:val="00CF4412"/>
    <w:rsid w:val="00CF4C52"/>
    <w:rsid w:val="00CF4E64"/>
    <w:rsid w:val="00CF50FC"/>
    <w:rsid w:val="00CF5AE5"/>
    <w:rsid w:val="00CF5C63"/>
    <w:rsid w:val="00CF61A9"/>
    <w:rsid w:val="00CF621B"/>
    <w:rsid w:val="00CF66B0"/>
    <w:rsid w:val="00CF6B8A"/>
    <w:rsid w:val="00CF6C2F"/>
    <w:rsid w:val="00CF6E87"/>
    <w:rsid w:val="00CF7B46"/>
    <w:rsid w:val="00D0036D"/>
    <w:rsid w:val="00D005BC"/>
    <w:rsid w:val="00D006ED"/>
    <w:rsid w:val="00D00960"/>
    <w:rsid w:val="00D01182"/>
    <w:rsid w:val="00D0137F"/>
    <w:rsid w:val="00D01769"/>
    <w:rsid w:val="00D0196A"/>
    <w:rsid w:val="00D02549"/>
    <w:rsid w:val="00D025F3"/>
    <w:rsid w:val="00D02B3E"/>
    <w:rsid w:val="00D0307F"/>
    <w:rsid w:val="00D03455"/>
    <w:rsid w:val="00D0396D"/>
    <w:rsid w:val="00D03A43"/>
    <w:rsid w:val="00D04471"/>
    <w:rsid w:val="00D053C4"/>
    <w:rsid w:val="00D061E3"/>
    <w:rsid w:val="00D062F7"/>
    <w:rsid w:val="00D067E3"/>
    <w:rsid w:val="00D069CB"/>
    <w:rsid w:val="00D06F42"/>
    <w:rsid w:val="00D06FA4"/>
    <w:rsid w:val="00D07012"/>
    <w:rsid w:val="00D10500"/>
    <w:rsid w:val="00D10B56"/>
    <w:rsid w:val="00D1144F"/>
    <w:rsid w:val="00D11A5F"/>
    <w:rsid w:val="00D11F81"/>
    <w:rsid w:val="00D120FA"/>
    <w:rsid w:val="00D12668"/>
    <w:rsid w:val="00D127B1"/>
    <w:rsid w:val="00D12B7E"/>
    <w:rsid w:val="00D12E12"/>
    <w:rsid w:val="00D133A5"/>
    <w:rsid w:val="00D13902"/>
    <w:rsid w:val="00D13AAF"/>
    <w:rsid w:val="00D13BFF"/>
    <w:rsid w:val="00D14459"/>
    <w:rsid w:val="00D148D8"/>
    <w:rsid w:val="00D150BD"/>
    <w:rsid w:val="00D15718"/>
    <w:rsid w:val="00D157F4"/>
    <w:rsid w:val="00D15B6C"/>
    <w:rsid w:val="00D16008"/>
    <w:rsid w:val="00D161C1"/>
    <w:rsid w:val="00D169B7"/>
    <w:rsid w:val="00D179A8"/>
    <w:rsid w:val="00D20138"/>
    <w:rsid w:val="00D21281"/>
    <w:rsid w:val="00D217EC"/>
    <w:rsid w:val="00D219DD"/>
    <w:rsid w:val="00D21C89"/>
    <w:rsid w:val="00D21CB6"/>
    <w:rsid w:val="00D21D98"/>
    <w:rsid w:val="00D21DA5"/>
    <w:rsid w:val="00D222EC"/>
    <w:rsid w:val="00D2294E"/>
    <w:rsid w:val="00D23047"/>
    <w:rsid w:val="00D23227"/>
    <w:rsid w:val="00D23831"/>
    <w:rsid w:val="00D2399A"/>
    <w:rsid w:val="00D2475E"/>
    <w:rsid w:val="00D24954"/>
    <w:rsid w:val="00D24B7E"/>
    <w:rsid w:val="00D25333"/>
    <w:rsid w:val="00D2572D"/>
    <w:rsid w:val="00D25F2E"/>
    <w:rsid w:val="00D26692"/>
    <w:rsid w:val="00D26774"/>
    <w:rsid w:val="00D26E0C"/>
    <w:rsid w:val="00D26F0C"/>
    <w:rsid w:val="00D2706C"/>
    <w:rsid w:val="00D2712E"/>
    <w:rsid w:val="00D276CE"/>
    <w:rsid w:val="00D31177"/>
    <w:rsid w:val="00D31561"/>
    <w:rsid w:val="00D315F9"/>
    <w:rsid w:val="00D31783"/>
    <w:rsid w:val="00D31C42"/>
    <w:rsid w:val="00D31DC1"/>
    <w:rsid w:val="00D31EA7"/>
    <w:rsid w:val="00D32841"/>
    <w:rsid w:val="00D3291E"/>
    <w:rsid w:val="00D329D9"/>
    <w:rsid w:val="00D3318D"/>
    <w:rsid w:val="00D3324B"/>
    <w:rsid w:val="00D33406"/>
    <w:rsid w:val="00D3378D"/>
    <w:rsid w:val="00D33855"/>
    <w:rsid w:val="00D33E19"/>
    <w:rsid w:val="00D34379"/>
    <w:rsid w:val="00D3472C"/>
    <w:rsid w:val="00D34A2F"/>
    <w:rsid w:val="00D35460"/>
    <w:rsid w:val="00D35B5E"/>
    <w:rsid w:val="00D35C8B"/>
    <w:rsid w:val="00D35DF0"/>
    <w:rsid w:val="00D361A4"/>
    <w:rsid w:val="00D36754"/>
    <w:rsid w:val="00D3675E"/>
    <w:rsid w:val="00D36DCB"/>
    <w:rsid w:val="00D36DF3"/>
    <w:rsid w:val="00D37302"/>
    <w:rsid w:val="00D37450"/>
    <w:rsid w:val="00D3745B"/>
    <w:rsid w:val="00D37E0B"/>
    <w:rsid w:val="00D40303"/>
    <w:rsid w:val="00D40DDD"/>
    <w:rsid w:val="00D4174F"/>
    <w:rsid w:val="00D41DCC"/>
    <w:rsid w:val="00D43067"/>
    <w:rsid w:val="00D43933"/>
    <w:rsid w:val="00D43B1E"/>
    <w:rsid w:val="00D4425A"/>
    <w:rsid w:val="00D44698"/>
    <w:rsid w:val="00D449EF"/>
    <w:rsid w:val="00D44B85"/>
    <w:rsid w:val="00D4530D"/>
    <w:rsid w:val="00D46116"/>
    <w:rsid w:val="00D46261"/>
    <w:rsid w:val="00D4643D"/>
    <w:rsid w:val="00D4644D"/>
    <w:rsid w:val="00D4688D"/>
    <w:rsid w:val="00D46A05"/>
    <w:rsid w:val="00D47532"/>
    <w:rsid w:val="00D47BBF"/>
    <w:rsid w:val="00D47EF3"/>
    <w:rsid w:val="00D5099B"/>
    <w:rsid w:val="00D50DBC"/>
    <w:rsid w:val="00D519EC"/>
    <w:rsid w:val="00D5229E"/>
    <w:rsid w:val="00D5272A"/>
    <w:rsid w:val="00D52E1C"/>
    <w:rsid w:val="00D5305B"/>
    <w:rsid w:val="00D536CB"/>
    <w:rsid w:val="00D54014"/>
    <w:rsid w:val="00D5401C"/>
    <w:rsid w:val="00D5448F"/>
    <w:rsid w:val="00D5475C"/>
    <w:rsid w:val="00D549ED"/>
    <w:rsid w:val="00D54E29"/>
    <w:rsid w:val="00D55949"/>
    <w:rsid w:val="00D55CD1"/>
    <w:rsid w:val="00D55D49"/>
    <w:rsid w:val="00D55DA5"/>
    <w:rsid w:val="00D56053"/>
    <w:rsid w:val="00D5613E"/>
    <w:rsid w:val="00D562CB"/>
    <w:rsid w:val="00D571E8"/>
    <w:rsid w:val="00D572CC"/>
    <w:rsid w:val="00D57AFF"/>
    <w:rsid w:val="00D57EFE"/>
    <w:rsid w:val="00D6020A"/>
    <w:rsid w:val="00D60325"/>
    <w:rsid w:val="00D609BE"/>
    <w:rsid w:val="00D60C63"/>
    <w:rsid w:val="00D612D2"/>
    <w:rsid w:val="00D617F7"/>
    <w:rsid w:val="00D61DE4"/>
    <w:rsid w:val="00D61E90"/>
    <w:rsid w:val="00D621D0"/>
    <w:rsid w:val="00D63124"/>
    <w:rsid w:val="00D6323D"/>
    <w:rsid w:val="00D63815"/>
    <w:rsid w:val="00D63AD6"/>
    <w:rsid w:val="00D63CF7"/>
    <w:rsid w:val="00D63F68"/>
    <w:rsid w:val="00D64307"/>
    <w:rsid w:val="00D64646"/>
    <w:rsid w:val="00D64C05"/>
    <w:rsid w:val="00D65020"/>
    <w:rsid w:val="00D65355"/>
    <w:rsid w:val="00D656F6"/>
    <w:rsid w:val="00D66201"/>
    <w:rsid w:val="00D6657A"/>
    <w:rsid w:val="00D66835"/>
    <w:rsid w:val="00D6689C"/>
    <w:rsid w:val="00D6734B"/>
    <w:rsid w:val="00D67B97"/>
    <w:rsid w:val="00D67CF8"/>
    <w:rsid w:val="00D67D4F"/>
    <w:rsid w:val="00D67F4F"/>
    <w:rsid w:val="00D7030A"/>
    <w:rsid w:val="00D70C39"/>
    <w:rsid w:val="00D70C55"/>
    <w:rsid w:val="00D70FCD"/>
    <w:rsid w:val="00D713D2"/>
    <w:rsid w:val="00D7159D"/>
    <w:rsid w:val="00D717DA"/>
    <w:rsid w:val="00D71B8E"/>
    <w:rsid w:val="00D71F33"/>
    <w:rsid w:val="00D72093"/>
    <w:rsid w:val="00D721BD"/>
    <w:rsid w:val="00D72450"/>
    <w:rsid w:val="00D724D0"/>
    <w:rsid w:val="00D726E7"/>
    <w:rsid w:val="00D727A2"/>
    <w:rsid w:val="00D727E7"/>
    <w:rsid w:val="00D72ADC"/>
    <w:rsid w:val="00D7338B"/>
    <w:rsid w:val="00D735EF"/>
    <w:rsid w:val="00D737F6"/>
    <w:rsid w:val="00D738E6"/>
    <w:rsid w:val="00D74079"/>
    <w:rsid w:val="00D74502"/>
    <w:rsid w:val="00D747B1"/>
    <w:rsid w:val="00D74A52"/>
    <w:rsid w:val="00D74E4C"/>
    <w:rsid w:val="00D74E57"/>
    <w:rsid w:val="00D751F4"/>
    <w:rsid w:val="00D752CD"/>
    <w:rsid w:val="00D75437"/>
    <w:rsid w:val="00D75441"/>
    <w:rsid w:val="00D75625"/>
    <w:rsid w:val="00D75687"/>
    <w:rsid w:val="00D75E04"/>
    <w:rsid w:val="00D76082"/>
    <w:rsid w:val="00D7621E"/>
    <w:rsid w:val="00D76B78"/>
    <w:rsid w:val="00D76BB5"/>
    <w:rsid w:val="00D76D54"/>
    <w:rsid w:val="00D77BD3"/>
    <w:rsid w:val="00D77C0E"/>
    <w:rsid w:val="00D77E19"/>
    <w:rsid w:val="00D8026C"/>
    <w:rsid w:val="00D80313"/>
    <w:rsid w:val="00D8062C"/>
    <w:rsid w:val="00D808D0"/>
    <w:rsid w:val="00D80EE4"/>
    <w:rsid w:val="00D80FB2"/>
    <w:rsid w:val="00D81385"/>
    <w:rsid w:val="00D8149F"/>
    <w:rsid w:val="00D81669"/>
    <w:rsid w:val="00D817DC"/>
    <w:rsid w:val="00D81A99"/>
    <w:rsid w:val="00D81CF8"/>
    <w:rsid w:val="00D8202F"/>
    <w:rsid w:val="00D822CF"/>
    <w:rsid w:val="00D82979"/>
    <w:rsid w:val="00D834F2"/>
    <w:rsid w:val="00D83FF4"/>
    <w:rsid w:val="00D844B5"/>
    <w:rsid w:val="00D846D4"/>
    <w:rsid w:val="00D84A83"/>
    <w:rsid w:val="00D84AE5"/>
    <w:rsid w:val="00D85909"/>
    <w:rsid w:val="00D85AF6"/>
    <w:rsid w:val="00D861FD"/>
    <w:rsid w:val="00D86311"/>
    <w:rsid w:val="00D86613"/>
    <w:rsid w:val="00D86962"/>
    <w:rsid w:val="00D86C4C"/>
    <w:rsid w:val="00D86FC6"/>
    <w:rsid w:val="00D873A1"/>
    <w:rsid w:val="00D8757D"/>
    <w:rsid w:val="00D87611"/>
    <w:rsid w:val="00D87AEB"/>
    <w:rsid w:val="00D87F34"/>
    <w:rsid w:val="00D90178"/>
    <w:rsid w:val="00D901A1"/>
    <w:rsid w:val="00D90230"/>
    <w:rsid w:val="00D904B5"/>
    <w:rsid w:val="00D90536"/>
    <w:rsid w:val="00D9114B"/>
    <w:rsid w:val="00D9117E"/>
    <w:rsid w:val="00D91779"/>
    <w:rsid w:val="00D92096"/>
    <w:rsid w:val="00D92147"/>
    <w:rsid w:val="00D922C5"/>
    <w:rsid w:val="00D930A3"/>
    <w:rsid w:val="00D9321F"/>
    <w:rsid w:val="00D938B6"/>
    <w:rsid w:val="00D93FA8"/>
    <w:rsid w:val="00D941AD"/>
    <w:rsid w:val="00D94287"/>
    <w:rsid w:val="00D9431E"/>
    <w:rsid w:val="00D94335"/>
    <w:rsid w:val="00D94712"/>
    <w:rsid w:val="00D94CE6"/>
    <w:rsid w:val="00D94D75"/>
    <w:rsid w:val="00D94F4F"/>
    <w:rsid w:val="00D9520F"/>
    <w:rsid w:val="00D95EF9"/>
    <w:rsid w:val="00D9638E"/>
    <w:rsid w:val="00D9658D"/>
    <w:rsid w:val="00D96A39"/>
    <w:rsid w:val="00D96FA2"/>
    <w:rsid w:val="00D972AA"/>
    <w:rsid w:val="00D97515"/>
    <w:rsid w:val="00D9784D"/>
    <w:rsid w:val="00D9788C"/>
    <w:rsid w:val="00D978D2"/>
    <w:rsid w:val="00D97B82"/>
    <w:rsid w:val="00D97EE7"/>
    <w:rsid w:val="00D97FE3"/>
    <w:rsid w:val="00DA003E"/>
    <w:rsid w:val="00DA00CF"/>
    <w:rsid w:val="00DA02F3"/>
    <w:rsid w:val="00DA03A7"/>
    <w:rsid w:val="00DA0572"/>
    <w:rsid w:val="00DA0607"/>
    <w:rsid w:val="00DA0AF5"/>
    <w:rsid w:val="00DA0AF8"/>
    <w:rsid w:val="00DA0C36"/>
    <w:rsid w:val="00DA1087"/>
    <w:rsid w:val="00DA112A"/>
    <w:rsid w:val="00DA1852"/>
    <w:rsid w:val="00DA1C6C"/>
    <w:rsid w:val="00DA234B"/>
    <w:rsid w:val="00DA2AC4"/>
    <w:rsid w:val="00DA3445"/>
    <w:rsid w:val="00DA346D"/>
    <w:rsid w:val="00DA371F"/>
    <w:rsid w:val="00DA39FB"/>
    <w:rsid w:val="00DA4079"/>
    <w:rsid w:val="00DA4471"/>
    <w:rsid w:val="00DA4620"/>
    <w:rsid w:val="00DA495E"/>
    <w:rsid w:val="00DA50EA"/>
    <w:rsid w:val="00DA5275"/>
    <w:rsid w:val="00DA5929"/>
    <w:rsid w:val="00DA5CD1"/>
    <w:rsid w:val="00DA68B6"/>
    <w:rsid w:val="00DA69C0"/>
    <w:rsid w:val="00DA6AB1"/>
    <w:rsid w:val="00DA6C13"/>
    <w:rsid w:val="00DA6C47"/>
    <w:rsid w:val="00DA6E1F"/>
    <w:rsid w:val="00DA6FBF"/>
    <w:rsid w:val="00DA723F"/>
    <w:rsid w:val="00DA74A3"/>
    <w:rsid w:val="00DA7581"/>
    <w:rsid w:val="00DA77AB"/>
    <w:rsid w:val="00DA7B97"/>
    <w:rsid w:val="00DA7D5A"/>
    <w:rsid w:val="00DB1022"/>
    <w:rsid w:val="00DB1C07"/>
    <w:rsid w:val="00DB20E0"/>
    <w:rsid w:val="00DB2DB0"/>
    <w:rsid w:val="00DB3259"/>
    <w:rsid w:val="00DB32AF"/>
    <w:rsid w:val="00DB32D4"/>
    <w:rsid w:val="00DB3628"/>
    <w:rsid w:val="00DB3F36"/>
    <w:rsid w:val="00DB4096"/>
    <w:rsid w:val="00DB43F4"/>
    <w:rsid w:val="00DB467B"/>
    <w:rsid w:val="00DB52B6"/>
    <w:rsid w:val="00DB56D1"/>
    <w:rsid w:val="00DB5BB8"/>
    <w:rsid w:val="00DB625F"/>
    <w:rsid w:val="00DB6436"/>
    <w:rsid w:val="00DB65AE"/>
    <w:rsid w:val="00DB69B8"/>
    <w:rsid w:val="00DB6E38"/>
    <w:rsid w:val="00DB6FCC"/>
    <w:rsid w:val="00DB70B4"/>
    <w:rsid w:val="00DB7340"/>
    <w:rsid w:val="00DB77D4"/>
    <w:rsid w:val="00DB7A9B"/>
    <w:rsid w:val="00DB7DD3"/>
    <w:rsid w:val="00DC01B6"/>
    <w:rsid w:val="00DC0E62"/>
    <w:rsid w:val="00DC1794"/>
    <w:rsid w:val="00DC1B17"/>
    <w:rsid w:val="00DC1BF3"/>
    <w:rsid w:val="00DC1D45"/>
    <w:rsid w:val="00DC24A9"/>
    <w:rsid w:val="00DC24F2"/>
    <w:rsid w:val="00DC29FB"/>
    <w:rsid w:val="00DC2B58"/>
    <w:rsid w:val="00DC3244"/>
    <w:rsid w:val="00DC34A3"/>
    <w:rsid w:val="00DC4091"/>
    <w:rsid w:val="00DC4229"/>
    <w:rsid w:val="00DC46E8"/>
    <w:rsid w:val="00DC498D"/>
    <w:rsid w:val="00DC4F04"/>
    <w:rsid w:val="00DC509A"/>
    <w:rsid w:val="00DC594C"/>
    <w:rsid w:val="00DC5D9E"/>
    <w:rsid w:val="00DC6149"/>
    <w:rsid w:val="00DC61DF"/>
    <w:rsid w:val="00DC622E"/>
    <w:rsid w:val="00DC6268"/>
    <w:rsid w:val="00DC6507"/>
    <w:rsid w:val="00DC6C0D"/>
    <w:rsid w:val="00DC6CB7"/>
    <w:rsid w:val="00DC7554"/>
    <w:rsid w:val="00DC767D"/>
    <w:rsid w:val="00DC7A73"/>
    <w:rsid w:val="00DC7D35"/>
    <w:rsid w:val="00DD0237"/>
    <w:rsid w:val="00DD02B4"/>
    <w:rsid w:val="00DD06AD"/>
    <w:rsid w:val="00DD1058"/>
    <w:rsid w:val="00DD1D88"/>
    <w:rsid w:val="00DD362A"/>
    <w:rsid w:val="00DD3715"/>
    <w:rsid w:val="00DD3739"/>
    <w:rsid w:val="00DD398F"/>
    <w:rsid w:val="00DD3D05"/>
    <w:rsid w:val="00DD4297"/>
    <w:rsid w:val="00DD4D6C"/>
    <w:rsid w:val="00DD53DB"/>
    <w:rsid w:val="00DD5426"/>
    <w:rsid w:val="00DD5659"/>
    <w:rsid w:val="00DD62E1"/>
    <w:rsid w:val="00DD68BB"/>
    <w:rsid w:val="00DD7418"/>
    <w:rsid w:val="00DD768E"/>
    <w:rsid w:val="00DD7CFF"/>
    <w:rsid w:val="00DD7D62"/>
    <w:rsid w:val="00DE0035"/>
    <w:rsid w:val="00DE054B"/>
    <w:rsid w:val="00DE05F2"/>
    <w:rsid w:val="00DE08D7"/>
    <w:rsid w:val="00DE08F0"/>
    <w:rsid w:val="00DE0F1C"/>
    <w:rsid w:val="00DE122B"/>
    <w:rsid w:val="00DE12BC"/>
    <w:rsid w:val="00DE133F"/>
    <w:rsid w:val="00DE1741"/>
    <w:rsid w:val="00DE1D3B"/>
    <w:rsid w:val="00DE1FD8"/>
    <w:rsid w:val="00DE2153"/>
    <w:rsid w:val="00DE28C8"/>
    <w:rsid w:val="00DE30B7"/>
    <w:rsid w:val="00DE3A3E"/>
    <w:rsid w:val="00DE3C6E"/>
    <w:rsid w:val="00DE3E8B"/>
    <w:rsid w:val="00DE46C6"/>
    <w:rsid w:val="00DE5122"/>
    <w:rsid w:val="00DE514A"/>
    <w:rsid w:val="00DE5691"/>
    <w:rsid w:val="00DE60B8"/>
    <w:rsid w:val="00DE62A0"/>
    <w:rsid w:val="00DE662B"/>
    <w:rsid w:val="00DE66DB"/>
    <w:rsid w:val="00DE69D5"/>
    <w:rsid w:val="00DE6C13"/>
    <w:rsid w:val="00DE6FAA"/>
    <w:rsid w:val="00DE7196"/>
    <w:rsid w:val="00DE759F"/>
    <w:rsid w:val="00DE7662"/>
    <w:rsid w:val="00DE7CA6"/>
    <w:rsid w:val="00DE7DF9"/>
    <w:rsid w:val="00DE7F72"/>
    <w:rsid w:val="00DF066D"/>
    <w:rsid w:val="00DF0839"/>
    <w:rsid w:val="00DF08C7"/>
    <w:rsid w:val="00DF0C15"/>
    <w:rsid w:val="00DF0D32"/>
    <w:rsid w:val="00DF1343"/>
    <w:rsid w:val="00DF1755"/>
    <w:rsid w:val="00DF1822"/>
    <w:rsid w:val="00DF1D48"/>
    <w:rsid w:val="00DF2198"/>
    <w:rsid w:val="00DF2ECC"/>
    <w:rsid w:val="00DF3FFB"/>
    <w:rsid w:val="00DF4E47"/>
    <w:rsid w:val="00DF5392"/>
    <w:rsid w:val="00DF56C9"/>
    <w:rsid w:val="00DF58C7"/>
    <w:rsid w:val="00DF68BE"/>
    <w:rsid w:val="00DF71E2"/>
    <w:rsid w:val="00DF75DF"/>
    <w:rsid w:val="00DF7CCD"/>
    <w:rsid w:val="00E0029D"/>
    <w:rsid w:val="00E00398"/>
    <w:rsid w:val="00E005D9"/>
    <w:rsid w:val="00E006B5"/>
    <w:rsid w:val="00E00ADE"/>
    <w:rsid w:val="00E00E5D"/>
    <w:rsid w:val="00E016C6"/>
    <w:rsid w:val="00E01925"/>
    <w:rsid w:val="00E0197C"/>
    <w:rsid w:val="00E01B55"/>
    <w:rsid w:val="00E01C52"/>
    <w:rsid w:val="00E02074"/>
    <w:rsid w:val="00E02456"/>
    <w:rsid w:val="00E026CB"/>
    <w:rsid w:val="00E02C03"/>
    <w:rsid w:val="00E02C24"/>
    <w:rsid w:val="00E031BD"/>
    <w:rsid w:val="00E031F9"/>
    <w:rsid w:val="00E032EA"/>
    <w:rsid w:val="00E0375F"/>
    <w:rsid w:val="00E039C2"/>
    <w:rsid w:val="00E03F43"/>
    <w:rsid w:val="00E04012"/>
    <w:rsid w:val="00E04133"/>
    <w:rsid w:val="00E0527C"/>
    <w:rsid w:val="00E054BA"/>
    <w:rsid w:val="00E061A8"/>
    <w:rsid w:val="00E0630D"/>
    <w:rsid w:val="00E06509"/>
    <w:rsid w:val="00E072F9"/>
    <w:rsid w:val="00E07774"/>
    <w:rsid w:val="00E0779A"/>
    <w:rsid w:val="00E07973"/>
    <w:rsid w:val="00E10099"/>
    <w:rsid w:val="00E103F2"/>
    <w:rsid w:val="00E10B45"/>
    <w:rsid w:val="00E10CA6"/>
    <w:rsid w:val="00E1194B"/>
    <w:rsid w:val="00E11A17"/>
    <w:rsid w:val="00E124F0"/>
    <w:rsid w:val="00E12E92"/>
    <w:rsid w:val="00E135E4"/>
    <w:rsid w:val="00E13839"/>
    <w:rsid w:val="00E13B28"/>
    <w:rsid w:val="00E14403"/>
    <w:rsid w:val="00E14B60"/>
    <w:rsid w:val="00E14D6A"/>
    <w:rsid w:val="00E14F18"/>
    <w:rsid w:val="00E15689"/>
    <w:rsid w:val="00E15A29"/>
    <w:rsid w:val="00E15D48"/>
    <w:rsid w:val="00E16121"/>
    <w:rsid w:val="00E16530"/>
    <w:rsid w:val="00E16E5E"/>
    <w:rsid w:val="00E17802"/>
    <w:rsid w:val="00E179B7"/>
    <w:rsid w:val="00E17AB1"/>
    <w:rsid w:val="00E17E44"/>
    <w:rsid w:val="00E17F7D"/>
    <w:rsid w:val="00E20C7A"/>
    <w:rsid w:val="00E21889"/>
    <w:rsid w:val="00E218C6"/>
    <w:rsid w:val="00E21E54"/>
    <w:rsid w:val="00E21ECF"/>
    <w:rsid w:val="00E2248D"/>
    <w:rsid w:val="00E22CBE"/>
    <w:rsid w:val="00E22D76"/>
    <w:rsid w:val="00E22E37"/>
    <w:rsid w:val="00E23AB8"/>
    <w:rsid w:val="00E23D4F"/>
    <w:rsid w:val="00E23DA3"/>
    <w:rsid w:val="00E247B8"/>
    <w:rsid w:val="00E25275"/>
    <w:rsid w:val="00E254F8"/>
    <w:rsid w:val="00E25958"/>
    <w:rsid w:val="00E25B52"/>
    <w:rsid w:val="00E25D3B"/>
    <w:rsid w:val="00E25F60"/>
    <w:rsid w:val="00E264BD"/>
    <w:rsid w:val="00E26850"/>
    <w:rsid w:val="00E27015"/>
    <w:rsid w:val="00E270B4"/>
    <w:rsid w:val="00E278F9"/>
    <w:rsid w:val="00E27917"/>
    <w:rsid w:val="00E27BC9"/>
    <w:rsid w:val="00E30F58"/>
    <w:rsid w:val="00E317C8"/>
    <w:rsid w:val="00E31E8B"/>
    <w:rsid w:val="00E32304"/>
    <w:rsid w:val="00E32742"/>
    <w:rsid w:val="00E327D6"/>
    <w:rsid w:val="00E32AE7"/>
    <w:rsid w:val="00E33336"/>
    <w:rsid w:val="00E33363"/>
    <w:rsid w:val="00E335E2"/>
    <w:rsid w:val="00E33815"/>
    <w:rsid w:val="00E33C5D"/>
    <w:rsid w:val="00E33C9B"/>
    <w:rsid w:val="00E33F89"/>
    <w:rsid w:val="00E340FA"/>
    <w:rsid w:val="00E3452A"/>
    <w:rsid w:val="00E348F1"/>
    <w:rsid w:val="00E35321"/>
    <w:rsid w:val="00E35A3D"/>
    <w:rsid w:val="00E35D2B"/>
    <w:rsid w:val="00E368E6"/>
    <w:rsid w:val="00E36AA7"/>
    <w:rsid w:val="00E373FD"/>
    <w:rsid w:val="00E375B5"/>
    <w:rsid w:val="00E3785A"/>
    <w:rsid w:val="00E378B7"/>
    <w:rsid w:val="00E37B46"/>
    <w:rsid w:val="00E37FC4"/>
    <w:rsid w:val="00E403DB"/>
    <w:rsid w:val="00E40819"/>
    <w:rsid w:val="00E40971"/>
    <w:rsid w:val="00E414E8"/>
    <w:rsid w:val="00E41794"/>
    <w:rsid w:val="00E418AA"/>
    <w:rsid w:val="00E42B33"/>
    <w:rsid w:val="00E42BE8"/>
    <w:rsid w:val="00E43283"/>
    <w:rsid w:val="00E43291"/>
    <w:rsid w:val="00E439BB"/>
    <w:rsid w:val="00E442F0"/>
    <w:rsid w:val="00E44466"/>
    <w:rsid w:val="00E44540"/>
    <w:rsid w:val="00E4469C"/>
    <w:rsid w:val="00E44D23"/>
    <w:rsid w:val="00E44DBB"/>
    <w:rsid w:val="00E45107"/>
    <w:rsid w:val="00E46566"/>
    <w:rsid w:val="00E46619"/>
    <w:rsid w:val="00E46644"/>
    <w:rsid w:val="00E47271"/>
    <w:rsid w:val="00E47277"/>
    <w:rsid w:val="00E4734B"/>
    <w:rsid w:val="00E477D5"/>
    <w:rsid w:val="00E477D7"/>
    <w:rsid w:val="00E477FD"/>
    <w:rsid w:val="00E47879"/>
    <w:rsid w:val="00E478AE"/>
    <w:rsid w:val="00E47DD8"/>
    <w:rsid w:val="00E5022C"/>
    <w:rsid w:val="00E50428"/>
    <w:rsid w:val="00E50712"/>
    <w:rsid w:val="00E50A12"/>
    <w:rsid w:val="00E50BEF"/>
    <w:rsid w:val="00E5102F"/>
    <w:rsid w:val="00E51523"/>
    <w:rsid w:val="00E51691"/>
    <w:rsid w:val="00E51697"/>
    <w:rsid w:val="00E51897"/>
    <w:rsid w:val="00E519DE"/>
    <w:rsid w:val="00E51DAC"/>
    <w:rsid w:val="00E527D1"/>
    <w:rsid w:val="00E5283E"/>
    <w:rsid w:val="00E52886"/>
    <w:rsid w:val="00E52CBE"/>
    <w:rsid w:val="00E52D29"/>
    <w:rsid w:val="00E53546"/>
    <w:rsid w:val="00E5387A"/>
    <w:rsid w:val="00E53909"/>
    <w:rsid w:val="00E544CA"/>
    <w:rsid w:val="00E544D9"/>
    <w:rsid w:val="00E5453C"/>
    <w:rsid w:val="00E54DFA"/>
    <w:rsid w:val="00E55039"/>
    <w:rsid w:val="00E550E2"/>
    <w:rsid w:val="00E5517D"/>
    <w:rsid w:val="00E551A0"/>
    <w:rsid w:val="00E56409"/>
    <w:rsid w:val="00E5656D"/>
    <w:rsid w:val="00E57002"/>
    <w:rsid w:val="00E57146"/>
    <w:rsid w:val="00E57201"/>
    <w:rsid w:val="00E573F4"/>
    <w:rsid w:val="00E574F3"/>
    <w:rsid w:val="00E577FC"/>
    <w:rsid w:val="00E57AD9"/>
    <w:rsid w:val="00E57CDA"/>
    <w:rsid w:val="00E603B7"/>
    <w:rsid w:val="00E6075B"/>
    <w:rsid w:val="00E6090E"/>
    <w:rsid w:val="00E60B27"/>
    <w:rsid w:val="00E60DF3"/>
    <w:rsid w:val="00E60EF1"/>
    <w:rsid w:val="00E60FB1"/>
    <w:rsid w:val="00E61596"/>
    <w:rsid w:val="00E61A9D"/>
    <w:rsid w:val="00E62390"/>
    <w:rsid w:val="00E624DB"/>
    <w:rsid w:val="00E625C2"/>
    <w:rsid w:val="00E627C9"/>
    <w:rsid w:val="00E62B9B"/>
    <w:rsid w:val="00E63220"/>
    <w:rsid w:val="00E633C5"/>
    <w:rsid w:val="00E6418B"/>
    <w:rsid w:val="00E64AC5"/>
    <w:rsid w:val="00E6545A"/>
    <w:rsid w:val="00E65635"/>
    <w:rsid w:val="00E656E1"/>
    <w:rsid w:val="00E659C5"/>
    <w:rsid w:val="00E6672F"/>
    <w:rsid w:val="00E66A03"/>
    <w:rsid w:val="00E67410"/>
    <w:rsid w:val="00E675BF"/>
    <w:rsid w:val="00E678E5"/>
    <w:rsid w:val="00E67BB8"/>
    <w:rsid w:val="00E67CA5"/>
    <w:rsid w:val="00E70238"/>
    <w:rsid w:val="00E70674"/>
    <w:rsid w:val="00E70790"/>
    <w:rsid w:val="00E708E2"/>
    <w:rsid w:val="00E70E87"/>
    <w:rsid w:val="00E70E90"/>
    <w:rsid w:val="00E71392"/>
    <w:rsid w:val="00E71502"/>
    <w:rsid w:val="00E718E6"/>
    <w:rsid w:val="00E726F8"/>
    <w:rsid w:val="00E72B5A"/>
    <w:rsid w:val="00E72D9B"/>
    <w:rsid w:val="00E733D5"/>
    <w:rsid w:val="00E735DC"/>
    <w:rsid w:val="00E73717"/>
    <w:rsid w:val="00E739C8"/>
    <w:rsid w:val="00E73AD4"/>
    <w:rsid w:val="00E73DDC"/>
    <w:rsid w:val="00E73F40"/>
    <w:rsid w:val="00E74CA9"/>
    <w:rsid w:val="00E751C6"/>
    <w:rsid w:val="00E75C54"/>
    <w:rsid w:val="00E75D23"/>
    <w:rsid w:val="00E75FBF"/>
    <w:rsid w:val="00E75FD7"/>
    <w:rsid w:val="00E76496"/>
    <w:rsid w:val="00E767C2"/>
    <w:rsid w:val="00E768FF"/>
    <w:rsid w:val="00E770BC"/>
    <w:rsid w:val="00E779E9"/>
    <w:rsid w:val="00E80204"/>
    <w:rsid w:val="00E80DD2"/>
    <w:rsid w:val="00E8198C"/>
    <w:rsid w:val="00E81BD8"/>
    <w:rsid w:val="00E82271"/>
    <w:rsid w:val="00E82389"/>
    <w:rsid w:val="00E8248F"/>
    <w:rsid w:val="00E824A0"/>
    <w:rsid w:val="00E82589"/>
    <w:rsid w:val="00E825D7"/>
    <w:rsid w:val="00E82843"/>
    <w:rsid w:val="00E82A80"/>
    <w:rsid w:val="00E82B96"/>
    <w:rsid w:val="00E82E78"/>
    <w:rsid w:val="00E834FD"/>
    <w:rsid w:val="00E83A4C"/>
    <w:rsid w:val="00E83FB9"/>
    <w:rsid w:val="00E840FE"/>
    <w:rsid w:val="00E849A7"/>
    <w:rsid w:val="00E84AD0"/>
    <w:rsid w:val="00E84B34"/>
    <w:rsid w:val="00E84D8C"/>
    <w:rsid w:val="00E84FE2"/>
    <w:rsid w:val="00E8500B"/>
    <w:rsid w:val="00E85902"/>
    <w:rsid w:val="00E85995"/>
    <w:rsid w:val="00E85EF7"/>
    <w:rsid w:val="00E8653B"/>
    <w:rsid w:val="00E86A6B"/>
    <w:rsid w:val="00E873D0"/>
    <w:rsid w:val="00E87797"/>
    <w:rsid w:val="00E87D51"/>
    <w:rsid w:val="00E90333"/>
    <w:rsid w:val="00E90B27"/>
    <w:rsid w:val="00E9132B"/>
    <w:rsid w:val="00E91423"/>
    <w:rsid w:val="00E917F1"/>
    <w:rsid w:val="00E928A9"/>
    <w:rsid w:val="00E92A57"/>
    <w:rsid w:val="00E92CD1"/>
    <w:rsid w:val="00E92F8B"/>
    <w:rsid w:val="00E92FB1"/>
    <w:rsid w:val="00E92FD3"/>
    <w:rsid w:val="00E93133"/>
    <w:rsid w:val="00E93384"/>
    <w:rsid w:val="00E941C2"/>
    <w:rsid w:val="00E9452B"/>
    <w:rsid w:val="00E95602"/>
    <w:rsid w:val="00E95AC2"/>
    <w:rsid w:val="00E95C68"/>
    <w:rsid w:val="00E95E85"/>
    <w:rsid w:val="00E961E3"/>
    <w:rsid w:val="00E9631F"/>
    <w:rsid w:val="00E969F8"/>
    <w:rsid w:val="00E96E6E"/>
    <w:rsid w:val="00E97602"/>
    <w:rsid w:val="00E979F9"/>
    <w:rsid w:val="00E97BA7"/>
    <w:rsid w:val="00E97D94"/>
    <w:rsid w:val="00EA0264"/>
    <w:rsid w:val="00EA04E6"/>
    <w:rsid w:val="00EA0582"/>
    <w:rsid w:val="00EA05EA"/>
    <w:rsid w:val="00EA05EC"/>
    <w:rsid w:val="00EA0720"/>
    <w:rsid w:val="00EA07D2"/>
    <w:rsid w:val="00EA0F5F"/>
    <w:rsid w:val="00EA133B"/>
    <w:rsid w:val="00EA13F8"/>
    <w:rsid w:val="00EA187E"/>
    <w:rsid w:val="00EA1AC3"/>
    <w:rsid w:val="00EA1DAE"/>
    <w:rsid w:val="00EA1DFB"/>
    <w:rsid w:val="00EA1E8B"/>
    <w:rsid w:val="00EA220D"/>
    <w:rsid w:val="00EA2335"/>
    <w:rsid w:val="00EA2CB1"/>
    <w:rsid w:val="00EA366C"/>
    <w:rsid w:val="00EA3853"/>
    <w:rsid w:val="00EA3B23"/>
    <w:rsid w:val="00EA4259"/>
    <w:rsid w:val="00EA44C6"/>
    <w:rsid w:val="00EA488D"/>
    <w:rsid w:val="00EA4A45"/>
    <w:rsid w:val="00EA4B23"/>
    <w:rsid w:val="00EA4C4C"/>
    <w:rsid w:val="00EA4D2B"/>
    <w:rsid w:val="00EA5873"/>
    <w:rsid w:val="00EA5DE3"/>
    <w:rsid w:val="00EA64F7"/>
    <w:rsid w:val="00EA699D"/>
    <w:rsid w:val="00EA6B8D"/>
    <w:rsid w:val="00EA6BA4"/>
    <w:rsid w:val="00EA6C95"/>
    <w:rsid w:val="00EA6D90"/>
    <w:rsid w:val="00EA7074"/>
    <w:rsid w:val="00EA72B8"/>
    <w:rsid w:val="00EA7377"/>
    <w:rsid w:val="00EA75B6"/>
    <w:rsid w:val="00EA7C0D"/>
    <w:rsid w:val="00EA7E32"/>
    <w:rsid w:val="00EB0409"/>
    <w:rsid w:val="00EB1563"/>
    <w:rsid w:val="00EB1729"/>
    <w:rsid w:val="00EB1877"/>
    <w:rsid w:val="00EB1E2B"/>
    <w:rsid w:val="00EB23BE"/>
    <w:rsid w:val="00EB2555"/>
    <w:rsid w:val="00EB27EC"/>
    <w:rsid w:val="00EB2852"/>
    <w:rsid w:val="00EB2A26"/>
    <w:rsid w:val="00EB2B33"/>
    <w:rsid w:val="00EB2B80"/>
    <w:rsid w:val="00EB2FE0"/>
    <w:rsid w:val="00EB3AD1"/>
    <w:rsid w:val="00EB3C40"/>
    <w:rsid w:val="00EB42C1"/>
    <w:rsid w:val="00EB47D8"/>
    <w:rsid w:val="00EB499A"/>
    <w:rsid w:val="00EB4BDD"/>
    <w:rsid w:val="00EB5AD6"/>
    <w:rsid w:val="00EB608E"/>
    <w:rsid w:val="00EB7489"/>
    <w:rsid w:val="00EB7601"/>
    <w:rsid w:val="00EB7663"/>
    <w:rsid w:val="00EB7A96"/>
    <w:rsid w:val="00EB7CC2"/>
    <w:rsid w:val="00EB7F53"/>
    <w:rsid w:val="00EC0208"/>
    <w:rsid w:val="00EC06C3"/>
    <w:rsid w:val="00EC09B8"/>
    <w:rsid w:val="00EC0C32"/>
    <w:rsid w:val="00EC0D40"/>
    <w:rsid w:val="00EC1175"/>
    <w:rsid w:val="00EC144C"/>
    <w:rsid w:val="00EC1C30"/>
    <w:rsid w:val="00EC1F33"/>
    <w:rsid w:val="00EC2407"/>
    <w:rsid w:val="00EC28C5"/>
    <w:rsid w:val="00EC2D97"/>
    <w:rsid w:val="00EC2F03"/>
    <w:rsid w:val="00EC2FBA"/>
    <w:rsid w:val="00EC3C57"/>
    <w:rsid w:val="00EC3CD5"/>
    <w:rsid w:val="00EC3DDF"/>
    <w:rsid w:val="00EC41EF"/>
    <w:rsid w:val="00EC4507"/>
    <w:rsid w:val="00EC4945"/>
    <w:rsid w:val="00EC49FA"/>
    <w:rsid w:val="00EC4B28"/>
    <w:rsid w:val="00EC4B4B"/>
    <w:rsid w:val="00EC5038"/>
    <w:rsid w:val="00EC503A"/>
    <w:rsid w:val="00EC5417"/>
    <w:rsid w:val="00EC5532"/>
    <w:rsid w:val="00EC56A5"/>
    <w:rsid w:val="00EC5DA4"/>
    <w:rsid w:val="00EC6981"/>
    <w:rsid w:val="00EC6F68"/>
    <w:rsid w:val="00EC7B44"/>
    <w:rsid w:val="00EC7E14"/>
    <w:rsid w:val="00EC7E1B"/>
    <w:rsid w:val="00ED07B5"/>
    <w:rsid w:val="00ED0965"/>
    <w:rsid w:val="00ED0B21"/>
    <w:rsid w:val="00ED0E22"/>
    <w:rsid w:val="00ED101B"/>
    <w:rsid w:val="00ED1283"/>
    <w:rsid w:val="00ED18BE"/>
    <w:rsid w:val="00ED1B08"/>
    <w:rsid w:val="00ED1CC6"/>
    <w:rsid w:val="00ED1FE8"/>
    <w:rsid w:val="00ED2462"/>
    <w:rsid w:val="00ED24AC"/>
    <w:rsid w:val="00ED29F0"/>
    <w:rsid w:val="00ED3027"/>
    <w:rsid w:val="00ED3076"/>
    <w:rsid w:val="00ED3392"/>
    <w:rsid w:val="00ED3406"/>
    <w:rsid w:val="00ED36B8"/>
    <w:rsid w:val="00ED4841"/>
    <w:rsid w:val="00ED4B28"/>
    <w:rsid w:val="00ED4D03"/>
    <w:rsid w:val="00ED4DD9"/>
    <w:rsid w:val="00ED4DE3"/>
    <w:rsid w:val="00ED502E"/>
    <w:rsid w:val="00ED5365"/>
    <w:rsid w:val="00ED554D"/>
    <w:rsid w:val="00ED559C"/>
    <w:rsid w:val="00ED5690"/>
    <w:rsid w:val="00ED5D60"/>
    <w:rsid w:val="00ED5DEC"/>
    <w:rsid w:val="00ED5EA1"/>
    <w:rsid w:val="00ED6497"/>
    <w:rsid w:val="00ED6E72"/>
    <w:rsid w:val="00ED74B0"/>
    <w:rsid w:val="00ED756B"/>
    <w:rsid w:val="00ED7761"/>
    <w:rsid w:val="00ED78F6"/>
    <w:rsid w:val="00ED7D04"/>
    <w:rsid w:val="00EE0664"/>
    <w:rsid w:val="00EE06DC"/>
    <w:rsid w:val="00EE0A85"/>
    <w:rsid w:val="00EE1028"/>
    <w:rsid w:val="00EE1409"/>
    <w:rsid w:val="00EE158D"/>
    <w:rsid w:val="00EE1B57"/>
    <w:rsid w:val="00EE1D70"/>
    <w:rsid w:val="00EE1E6E"/>
    <w:rsid w:val="00EE239C"/>
    <w:rsid w:val="00EE2762"/>
    <w:rsid w:val="00EE295A"/>
    <w:rsid w:val="00EE2DF2"/>
    <w:rsid w:val="00EE3268"/>
    <w:rsid w:val="00EE32A8"/>
    <w:rsid w:val="00EE32C8"/>
    <w:rsid w:val="00EE345C"/>
    <w:rsid w:val="00EE35F4"/>
    <w:rsid w:val="00EE36C4"/>
    <w:rsid w:val="00EE3939"/>
    <w:rsid w:val="00EE3D2C"/>
    <w:rsid w:val="00EE437B"/>
    <w:rsid w:val="00EE45C5"/>
    <w:rsid w:val="00EE4605"/>
    <w:rsid w:val="00EE4884"/>
    <w:rsid w:val="00EE5596"/>
    <w:rsid w:val="00EE585E"/>
    <w:rsid w:val="00EE5A92"/>
    <w:rsid w:val="00EE5C94"/>
    <w:rsid w:val="00EE5E6E"/>
    <w:rsid w:val="00EE6559"/>
    <w:rsid w:val="00EE69C8"/>
    <w:rsid w:val="00EE72B4"/>
    <w:rsid w:val="00EE7AD3"/>
    <w:rsid w:val="00EF03E9"/>
    <w:rsid w:val="00EF075D"/>
    <w:rsid w:val="00EF08AC"/>
    <w:rsid w:val="00EF0C07"/>
    <w:rsid w:val="00EF121D"/>
    <w:rsid w:val="00EF12AC"/>
    <w:rsid w:val="00EF12E2"/>
    <w:rsid w:val="00EF191D"/>
    <w:rsid w:val="00EF1A73"/>
    <w:rsid w:val="00EF2338"/>
    <w:rsid w:val="00EF24FC"/>
    <w:rsid w:val="00EF2DE0"/>
    <w:rsid w:val="00EF2EBE"/>
    <w:rsid w:val="00EF34A2"/>
    <w:rsid w:val="00EF3D21"/>
    <w:rsid w:val="00EF42AD"/>
    <w:rsid w:val="00EF4493"/>
    <w:rsid w:val="00EF45DF"/>
    <w:rsid w:val="00EF4733"/>
    <w:rsid w:val="00EF48E2"/>
    <w:rsid w:val="00EF52A4"/>
    <w:rsid w:val="00EF55D7"/>
    <w:rsid w:val="00EF5717"/>
    <w:rsid w:val="00EF5BE3"/>
    <w:rsid w:val="00EF6BDA"/>
    <w:rsid w:val="00EF6C09"/>
    <w:rsid w:val="00EF6C28"/>
    <w:rsid w:val="00EF6F57"/>
    <w:rsid w:val="00EF7113"/>
    <w:rsid w:val="00EF71DD"/>
    <w:rsid w:val="00EF7974"/>
    <w:rsid w:val="00F0003B"/>
    <w:rsid w:val="00F00252"/>
    <w:rsid w:val="00F00292"/>
    <w:rsid w:val="00F005BC"/>
    <w:rsid w:val="00F00B66"/>
    <w:rsid w:val="00F00BE0"/>
    <w:rsid w:val="00F00C10"/>
    <w:rsid w:val="00F00FFD"/>
    <w:rsid w:val="00F01282"/>
    <w:rsid w:val="00F01D0D"/>
    <w:rsid w:val="00F01F14"/>
    <w:rsid w:val="00F021AC"/>
    <w:rsid w:val="00F023B5"/>
    <w:rsid w:val="00F02430"/>
    <w:rsid w:val="00F02FCF"/>
    <w:rsid w:val="00F0343E"/>
    <w:rsid w:val="00F03879"/>
    <w:rsid w:val="00F03B62"/>
    <w:rsid w:val="00F0419C"/>
    <w:rsid w:val="00F04547"/>
    <w:rsid w:val="00F045C7"/>
    <w:rsid w:val="00F04ACB"/>
    <w:rsid w:val="00F04B85"/>
    <w:rsid w:val="00F05439"/>
    <w:rsid w:val="00F05566"/>
    <w:rsid w:val="00F0599D"/>
    <w:rsid w:val="00F05C8D"/>
    <w:rsid w:val="00F060B5"/>
    <w:rsid w:val="00F0666C"/>
    <w:rsid w:val="00F0685E"/>
    <w:rsid w:val="00F06F0A"/>
    <w:rsid w:val="00F071EF"/>
    <w:rsid w:val="00F074B1"/>
    <w:rsid w:val="00F10AFC"/>
    <w:rsid w:val="00F10D6A"/>
    <w:rsid w:val="00F10D9A"/>
    <w:rsid w:val="00F10F52"/>
    <w:rsid w:val="00F11117"/>
    <w:rsid w:val="00F113B5"/>
    <w:rsid w:val="00F116B1"/>
    <w:rsid w:val="00F11712"/>
    <w:rsid w:val="00F1178B"/>
    <w:rsid w:val="00F11BA5"/>
    <w:rsid w:val="00F13B7F"/>
    <w:rsid w:val="00F13CC3"/>
    <w:rsid w:val="00F148BE"/>
    <w:rsid w:val="00F14B23"/>
    <w:rsid w:val="00F1564A"/>
    <w:rsid w:val="00F15664"/>
    <w:rsid w:val="00F156C1"/>
    <w:rsid w:val="00F1581C"/>
    <w:rsid w:val="00F1598E"/>
    <w:rsid w:val="00F16D8F"/>
    <w:rsid w:val="00F16FF0"/>
    <w:rsid w:val="00F173AF"/>
    <w:rsid w:val="00F173B5"/>
    <w:rsid w:val="00F174CF"/>
    <w:rsid w:val="00F175BA"/>
    <w:rsid w:val="00F17B56"/>
    <w:rsid w:val="00F17E39"/>
    <w:rsid w:val="00F17F3D"/>
    <w:rsid w:val="00F203C0"/>
    <w:rsid w:val="00F21024"/>
    <w:rsid w:val="00F21481"/>
    <w:rsid w:val="00F21AE7"/>
    <w:rsid w:val="00F229CC"/>
    <w:rsid w:val="00F22A8B"/>
    <w:rsid w:val="00F22B33"/>
    <w:rsid w:val="00F22F6C"/>
    <w:rsid w:val="00F2310D"/>
    <w:rsid w:val="00F23179"/>
    <w:rsid w:val="00F239DE"/>
    <w:rsid w:val="00F23B2A"/>
    <w:rsid w:val="00F23EE4"/>
    <w:rsid w:val="00F24325"/>
    <w:rsid w:val="00F245DB"/>
    <w:rsid w:val="00F2461C"/>
    <w:rsid w:val="00F2499F"/>
    <w:rsid w:val="00F24A52"/>
    <w:rsid w:val="00F25248"/>
    <w:rsid w:val="00F2547A"/>
    <w:rsid w:val="00F255F3"/>
    <w:rsid w:val="00F25714"/>
    <w:rsid w:val="00F25A26"/>
    <w:rsid w:val="00F25D86"/>
    <w:rsid w:val="00F2722E"/>
    <w:rsid w:val="00F27381"/>
    <w:rsid w:val="00F27C0B"/>
    <w:rsid w:val="00F27D4B"/>
    <w:rsid w:val="00F30D57"/>
    <w:rsid w:val="00F31977"/>
    <w:rsid w:val="00F31DC2"/>
    <w:rsid w:val="00F31F08"/>
    <w:rsid w:val="00F3255A"/>
    <w:rsid w:val="00F329D5"/>
    <w:rsid w:val="00F32BF5"/>
    <w:rsid w:val="00F32E54"/>
    <w:rsid w:val="00F3325E"/>
    <w:rsid w:val="00F332C7"/>
    <w:rsid w:val="00F33CD3"/>
    <w:rsid w:val="00F3400C"/>
    <w:rsid w:val="00F3439C"/>
    <w:rsid w:val="00F3488A"/>
    <w:rsid w:val="00F34F49"/>
    <w:rsid w:val="00F35B52"/>
    <w:rsid w:val="00F35C14"/>
    <w:rsid w:val="00F35E50"/>
    <w:rsid w:val="00F35FE2"/>
    <w:rsid w:val="00F3614A"/>
    <w:rsid w:val="00F373A9"/>
    <w:rsid w:val="00F37915"/>
    <w:rsid w:val="00F37AD5"/>
    <w:rsid w:val="00F37B72"/>
    <w:rsid w:val="00F40039"/>
    <w:rsid w:val="00F40555"/>
    <w:rsid w:val="00F40708"/>
    <w:rsid w:val="00F4096E"/>
    <w:rsid w:val="00F40B39"/>
    <w:rsid w:val="00F40CEE"/>
    <w:rsid w:val="00F40ECC"/>
    <w:rsid w:val="00F4128E"/>
    <w:rsid w:val="00F41737"/>
    <w:rsid w:val="00F41A0D"/>
    <w:rsid w:val="00F41D6A"/>
    <w:rsid w:val="00F425B9"/>
    <w:rsid w:val="00F42712"/>
    <w:rsid w:val="00F42AE3"/>
    <w:rsid w:val="00F43001"/>
    <w:rsid w:val="00F438CC"/>
    <w:rsid w:val="00F43CC2"/>
    <w:rsid w:val="00F44A2A"/>
    <w:rsid w:val="00F44D60"/>
    <w:rsid w:val="00F451B3"/>
    <w:rsid w:val="00F455FE"/>
    <w:rsid w:val="00F4570B"/>
    <w:rsid w:val="00F46CD6"/>
    <w:rsid w:val="00F46E41"/>
    <w:rsid w:val="00F46F70"/>
    <w:rsid w:val="00F479D8"/>
    <w:rsid w:val="00F47A35"/>
    <w:rsid w:val="00F502D2"/>
    <w:rsid w:val="00F50474"/>
    <w:rsid w:val="00F5062F"/>
    <w:rsid w:val="00F50DEA"/>
    <w:rsid w:val="00F51212"/>
    <w:rsid w:val="00F51543"/>
    <w:rsid w:val="00F5163E"/>
    <w:rsid w:val="00F517A0"/>
    <w:rsid w:val="00F51B5C"/>
    <w:rsid w:val="00F51C79"/>
    <w:rsid w:val="00F51D9B"/>
    <w:rsid w:val="00F523CB"/>
    <w:rsid w:val="00F52722"/>
    <w:rsid w:val="00F53827"/>
    <w:rsid w:val="00F538B7"/>
    <w:rsid w:val="00F53CEE"/>
    <w:rsid w:val="00F53E9F"/>
    <w:rsid w:val="00F544AC"/>
    <w:rsid w:val="00F54680"/>
    <w:rsid w:val="00F55143"/>
    <w:rsid w:val="00F552F3"/>
    <w:rsid w:val="00F552F9"/>
    <w:rsid w:val="00F55871"/>
    <w:rsid w:val="00F559E0"/>
    <w:rsid w:val="00F56516"/>
    <w:rsid w:val="00F56E7D"/>
    <w:rsid w:val="00F56FDA"/>
    <w:rsid w:val="00F5741E"/>
    <w:rsid w:val="00F57DEC"/>
    <w:rsid w:val="00F57EC3"/>
    <w:rsid w:val="00F60067"/>
    <w:rsid w:val="00F60360"/>
    <w:rsid w:val="00F6058B"/>
    <w:rsid w:val="00F60715"/>
    <w:rsid w:val="00F60831"/>
    <w:rsid w:val="00F60ED5"/>
    <w:rsid w:val="00F612B7"/>
    <w:rsid w:val="00F61377"/>
    <w:rsid w:val="00F613E1"/>
    <w:rsid w:val="00F618F8"/>
    <w:rsid w:val="00F61B48"/>
    <w:rsid w:val="00F61B60"/>
    <w:rsid w:val="00F624C9"/>
    <w:rsid w:val="00F62720"/>
    <w:rsid w:val="00F63480"/>
    <w:rsid w:val="00F635FC"/>
    <w:rsid w:val="00F63B76"/>
    <w:rsid w:val="00F63CBB"/>
    <w:rsid w:val="00F63D2A"/>
    <w:rsid w:val="00F63D98"/>
    <w:rsid w:val="00F6408E"/>
    <w:rsid w:val="00F640B9"/>
    <w:rsid w:val="00F6412B"/>
    <w:rsid w:val="00F64612"/>
    <w:rsid w:val="00F64921"/>
    <w:rsid w:val="00F649AD"/>
    <w:rsid w:val="00F64C21"/>
    <w:rsid w:val="00F64E22"/>
    <w:rsid w:val="00F65194"/>
    <w:rsid w:val="00F651C0"/>
    <w:rsid w:val="00F65706"/>
    <w:rsid w:val="00F65A61"/>
    <w:rsid w:val="00F65C0D"/>
    <w:rsid w:val="00F66015"/>
    <w:rsid w:val="00F66127"/>
    <w:rsid w:val="00F66236"/>
    <w:rsid w:val="00F663DC"/>
    <w:rsid w:val="00F6670A"/>
    <w:rsid w:val="00F66948"/>
    <w:rsid w:val="00F66A88"/>
    <w:rsid w:val="00F66F0D"/>
    <w:rsid w:val="00F66F5E"/>
    <w:rsid w:val="00F671B0"/>
    <w:rsid w:val="00F673C4"/>
    <w:rsid w:val="00F67444"/>
    <w:rsid w:val="00F6749A"/>
    <w:rsid w:val="00F6765C"/>
    <w:rsid w:val="00F676B2"/>
    <w:rsid w:val="00F679B3"/>
    <w:rsid w:val="00F70065"/>
    <w:rsid w:val="00F704ED"/>
    <w:rsid w:val="00F70572"/>
    <w:rsid w:val="00F705AB"/>
    <w:rsid w:val="00F709AB"/>
    <w:rsid w:val="00F70B16"/>
    <w:rsid w:val="00F71181"/>
    <w:rsid w:val="00F717C1"/>
    <w:rsid w:val="00F7209B"/>
    <w:rsid w:val="00F72313"/>
    <w:rsid w:val="00F72667"/>
    <w:rsid w:val="00F727F4"/>
    <w:rsid w:val="00F72E5D"/>
    <w:rsid w:val="00F73303"/>
    <w:rsid w:val="00F739DD"/>
    <w:rsid w:val="00F74A95"/>
    <w:rsid w:val="00F74C90"/>
    <w:rsid w:val="00F74D70"/>
    <w:rsid w:val="00F75248"/>
    <w:rsid w:val="00F75579"/>
    <w:rsid w:val="00F76724"/>
    <w:rsid w:val="00F76924"/>
    <w:rsid w:val="00F76A06"/>
    <w:rsid w:val="00F775D9"/>
    <w:rsid w:val="00F77A18"/>
    <w:rsid w:val="00F803D3"/>
    <w:rsid w:val="00F8080E"/>
    <w:rsid w:val="00F808FC"/>
    <w:rsid w:val="00F80BA1"/>
    <w:rsid w:val="00F810EB"/>
    <w:rsid w:val="00F81473"/>
    <w:rsid w:val="00F81C3D"/>
    <w:rsid w:val="00F82121"/>
    <w:rsid w:val="00F822B8"/>
    <w:rsid w:val="00F8232C"/>
    <w:rsid w:val="00F82348"/>
    <w:rsid w:val="00F82D20"/>
    <w:rsid w:val="00F82F64"/>
    <w:rsid w:val="00F8322C"/>
    <w:rsid w:val="00F83485"/>
    <w:rsid w:val="00F834E5"/>
    <w:rsid w:val="00F83568"/>
    <w:rsid w:val="00F83E77"/>
    <w:rsid w:val="00F84711"/>
    <w:rsid w:val="00F84C8B"/>
    <w:rsid w:val="00F85353"/>
    <w:rsid w:val="00F85CCB"/>
    <w:rsid w:val="00F85E03"/>
    <w:rsid w:val="00F85FD7"/>
    <w:rsid w:val="00F863E6"/>
    <w:rsid w:val="00F864D1"/>
    <w:rsid w:val="00F86811"/>
    <w:rsid w:val="00F86BAE"/>
    <w:rsid w:val="00F870BE"/>
    <w:rsid w:val="00F8720C"/>
    <w:rsid w:val="00F872CA"/>
    <w:rsid w:val="00F878AF"/>
    <w:rsid w:val="00F87A2E"/>
    <w:rsid w:val="00F87A51"/>
    <w:rsid w:val="00F87D27"/>
    <w:rsid w:val="00F87DF9"/>
    <w:rsid w:val="00F90069"/>
    <w:rsid w:val="00F900D5"/>
    <w:rsid w:val="00F9019B"/>
    <w:rsid w:val="00F9087F"/>
    <w:rsid w:val="00F908F4"/>
    <w:rsid w:val="00F9097D"/>
    <w:rsid w:val="00F909FC"/>
    <w:rsid w:val="00F90C62"/>
    <w:rsid w:val="00F90F86"/>
    <w:rsid w:val="00F9156D"/>
    <w:rsid w:val="00F918F0"/>
    <w:rsid w:val="00F91929"/>
    <w:rsid w:val="00F91F9F"/>
    <w:rsid w:val="00F9241A"/>
    <w:rsid w:val="00F93043"/>
    <w:rsid w:val="00F930B5"/>
    <w:rsid w:val="00F93961"/>
    <w:rsid w:val="00F93D53"/>
    <w:rsid w:val="00F93EDB"/>
    <w:rsid w:val="00F93F56"/>
    <w:rsid w:val="00F94470"/>
    <w:rsid w:val="00F94931"/>
    <w:rsid w:val="00F94D2F"/>
    <w:rsid w:val="00F954E6"/>
    <w:rsid w:val="00F95B86"/>
    <w:rsid w:val="00F9602A"/>
    <w:rsid w:val="00F96285"/>
    <w:rsid w:val="00F962D1"/>
    <w:rsid w:val="00F96340"/>
    <w:rsid w:val="00F96863"/>
    <w:rsid w:val="00F970C9"/>
    <w:rsid w:val="00F97477"/>
    <w:rsid w:val="00F974C5"/>
    <w:rsid w:val="00F977EE"/>
    <w:rsid w:val="00F97ABC"/>
    <w:rsid w:val="00F97B7B"/>
    <w:rsid w:val="00F97DBD"/>
    <w:rsid w:val="00F97E4E"/>
    <w:rsid w:val="00F97F25"/>
    <w:rsid w:val="00FA02EC"/>
    <w:rsid w:val="00FA0691"/>
    <w:rsid w:val="00FA06C9"/>
    <w:rsid w:val="00FA0CD8"/>
    <w:rsid w:val="00FA0E9F"/>
    <w:rsid w:val="00FA16E3"/>
    <w:rsid w:val="00FA1929"/>
    <w:rsid w:val="00FA214C"/>
    <w:rsid w:val="00FA2173"/>
    <w:rsid w:val="00FA223E"/>
    <w:rsid w:val="00FA2584"/>
    <w:rsid w:val="00FA274B"/>
    <w:rsid w:val="00FA2AD9"/>
    <w:rsid w:val="00FA2CAF"/>
    <w:rsid w:val="00FA2DC1"/>
    <w:rsid w:val="00FA2F12"/>
    <w:rsid w:val="00FA33EB"/>
    <w:rsid w:val="00FA386B"/>
    <w:rsid w:val="00FA3D13"/>
    <w:rsid w:val="00FA437D"/>
    <w:rsid w:val="00FA4E0C"/>
    <w:rsid w:val="00FA51C4"/>
    <w:rsid w:val="00FA5256"/>
    <w:rsid w:val="00FA5869"/>
    <w:rsid w:val="00FA5925"/>
    <w:rsid w:val="00FA5A9F"/>
    <w:rsid w:val="00FA654D"/>
    <w:rsid w:val="00FA6B74"/>
    <w:rsid w:val="00FA71F4"/>
    <w:rsid w:val="00FA7474"/>
    <w:rsid w:val="00FA75AB"/>
    <w:rsid w:val="00FA7ABC"/>
    <w:rsid w:val="00FA7FA9"/>
    <w:rsid w:val="00FB00CA"/>
    <w:rsid w:val="00FB066B"/>
    <w:rsid w:val="00FB0B03"/>
    <w:rsid w:val="00FB0B46"/>
    <w:rsid w:val="00FB0F2B"/>
    <w:rsid w:val="00FB1322"/>
    <w:rsid w:val="00FB1D29"/>
    <w:rsid w:val="00FB22AF"/>
    <w:rsid w:val="00FB299C"/>
    <w:rsid w:val="00FB3806"/>
    <w:rsid w:val="00FB3896"/>
    <w:rsid w:val="00FB3A15"/>
    <w:rsid w:val="00FB3C3A"/>
    <w:rsid w:val="00FB3D79"/>
    <w:rsid w:val="00FB3EBD"/>
    <w:rsid w:val="00FB4195"/>
    <w:rsid w:val="00FB4521"/>
    <w:rsid w:val="00FB47DD"/>
    <w:rsid w:val="00FB4A02"/>
    <w:rsid w:val="00FB4A59"/>
    <w:rsid w:val="00FB4FF1"/>
    <w:rsid w:val="00FB528F"/>
    <w:rsid w:val="00FB5445"/>
    <w:rsid w:val="00FB572D"/>
    <w:rsid w:val="00FB599F"/>
    <w:rsid w:val="00FB6119"/>
    <w:rsid w:val="00FB64FF"/>
    <w:rsid w:val="00FB6FFD"/>
    <w:rsid w:val="00FB753A"/>
    <w:rsid w:val="00FB7978"/>
    <w:rsid w:val="00FB7E34"/>
    <w:rsid w:val="00FC03CF"/>
    <w:rsid w:val="00FC05A1"/>
    <w:rsid w:val="00FC09C1"/>
    <w:rsid w:val="00FC1055"/>
    <w:rsid w:val="00FC12B1"/>
    <w:rsid w:val="00FC1388"/>
    <w:rsid w:val="00FC1411"/>
    <w:rsid w:val="00FC1621"/>
    <w:rsid w:val="00FC1D69"/>
    <w:rsid w:val="00FC219B"/>
    <w:rsid w:val="00FC2972"/>
    <w:rsid w:val="00FC2AA2"/>
    <w:rsid w:val="00FC35D5"/>
    <w:rsid w:val="00FC36C6"/>
    <w:rsid w:val="00FC3E18"/>
    <w:rsid w:val="00FC3F1B"/>
    <w:rsid w:val="00FC4AD6"/>
    <w:rsid w:val="00FC59D5"/>
    <w:rsid w:val="00FC5A69"/>
    <w:rsid w:val="00FC5F8E"/>
    <w:rsid w:val="00FC621D"/>
    <w:rsid w:val="00FC6B68"/>
    <w:rsid w:val="00FC7082"/>
    <w:rsid w:val="00FC7118"/>
    <w:rsid w:val="00FC761F"/>
    <w:rsid w:val="00FC768B"/>
    <w:rsid w:val="00FC7FF1"/>
    <w:rsid w:val="00FD0231"/>
    <w:rsid w:val="00FD06FB"/>
    <w:rsid w:val="00FD09A1"/>
    <w:rsid w:val="00FD0BC6"/>
    <w:rsid w:val="00FD1010"/>
    <w:rsid w:val="00FD1174"/>
    <w:rsid w:val="00FD140D"/>
    <w:rsid w:val="00FD1644"/>
    <w:rsid w:val="00FD1C32"/>
    <w:rsid w:val="00FD1FF5"/>
    <w:rsid w:val="00FD286B"/>
    <w:rsid w:val="00FD2A4B"/>
    <w:rsid w:val="00FD2B7C"/>
    <w:rsid w:val="00FD31CD"/>
    <w:rsid w:val="00FD3229"/>
    <w:rsid w:val="00FD32ED"/>
    <w:rsid w:val="00FD3AE8"/>
    <w:rsid w:val="00FD44BE"/>
    <w:rsid w:val="00FD4953"/>
    <w:rsid w:val="00FD4C5C"/>
    <w:rsid w:val="00FD4CB3"/>
    <w:rsid w:val="00FD51BD"/>
    <w:rsid w:val="00FD5775"/>
    <w:rsid w:val="00FD57E6"/>
    <w:rsid w:val="00FD5901"/>
    <w:rsid w:val="00FD5C99"/>
    <w:rsid w:val="00FD5D68"/>
    <w:rsid w:val="00FD5F0A"/>
    <w:rsid w:val="00FD643A"/>
    <w:rsid w:val="00FD6484"/>
    <w:rsid w:val="00FD6865"/>
    <w:rsid w:val="00FD6A88"/>
    <w:rsid w:val="00FD6DE0"/>
    <w:rsid w:val="00FD72DD"/>
    <w:rsid w:val="00FD7761"/>
    <w:rsid w:val="00FD7B87"/>
    <w:rsid w:val="00FD7D78"/>
    <w:rsid w:val="00FE0735"/>
    <w:rsid w:val="00FE0817"/>
    <w:rsid w:val="00FE0A51"/>
    <w:rsid w:val="00FE0B10"/>
    <w:rsid w:val="00FE0FB8"/>
    <w:rsid w:val="00FE11F7"/>
    <w:rsid w:val="00FE1D36"/>
    <w:rsid w:val="00FE21CA"/>
    <w:rsid w:val="00FE2A5F"/>
    <w:rsid w:val="00FE3252"/>
    <w:rsid w:val="00FE33DF"/>
    <w:rsid w:val="00FE3406"/>
    <w:rsid w:val="00FE35AE"/>
    <w:rsid w:val="00FE3606"/>
    <w:rsid w:val="00FE4575"/>
    <w:rsid w:val="00FE4748"/>
    <w:rsid w:val="00FE47A4"/>
    <w:rsid w:val="00FE4892"/>
    <w:rsid w:val="00FE528F"/>
    <w:rsid w:val="00FE5AA6"/>
    <w:rsid w:val="00FE5D1F"/>
    <w:rsid w:val="00FE604F"/>
    <w:rsid w:val="00FE696E"/>
    <w:rsid w:val="00FE69AB"/>
    <w:rsid w:val="00FE6FFC"/>
    <w:rsid w:val="00FE77F3"/>
    <w:rsid w:val="00FE7AFC"/>
    <w:rsid w:val="00FE7C19"/>
    <w:rsid w:val="00FF0023"/>
    <w:rsid w:val="00FF03D0"/>
    <w:rsid w:val="00FF03D2"/>
    <w:rsid w:val="00FF0AE0"/>
    <w:rsid w:val="00FF0E72"/>
    <w:rsid w:val="00FF0FCD"/>
    <w:rsid w:val="00FF1A7D"/>
    <w:rsid w:val="00FF21B4"/>
    <w:rsid w:val="00FF26EF"/>
    <w:rsid w:val="00FF285B"/>
    <w:rsid w:val="00FF376E"/>
    <w:rsid w:val="00FF380B"/>
    <w:rsid w:val="00FF399E"/>
    <w:rsid w:val="00FF3AC4"/>
    <w:rsid w:val="00FF3EA2"/>
    <w:rsid w:val="00FF410A"/>
    <w:rsid w:val="00FF4662"/>
    <w:rsid w:val="00FF4899"/>
    <w:rsid w:val="00FF4936"/>
    <w:rsid w:val="00FF52AF"/>
    <w:rsid w:val="00FF550F"/>
    <w:rsid w:val="00FF55E0"/>
    <w:rsid w:val="00FF5A79"/>
    <w:rsid w:val="00FF5F32"/>
    <w:rsid w:val="00FF647D"/>
    <w:rsid w:val="00FF69E3"/>
    <w:rsid w:val="00FF6CDB"/>
    <w:rsid w:val="00FF6ECF"/>
    <w:rsid w:val="00FF7160"/>
    <w:rsid w:val="00FF7831"/>
    <w:rsid w:val="00FF787A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7DA4FB"/>
  <w15:docId w15:val="{7FACFF6D-BFBC-4D7F-98ED-63AF6B3A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FC"/>
    <w:rPr>
      <w:rFonts w:ascii="Arial" w:hAnsi="Arial" w:cs="Arial"/>
      <w:sz w:val="24"/>
      <w:szCs w:val="24"/>
      <w:lang w:val="sv-SE" w:eastAsia="sv-SE"/>
    </w:rPr>
  </w:style>
  <w:style w:type="paragraph" w:styleId="Heading1">
    <w:name w:val="heading 1"/>
    <w:basedOn w:val="Normal"/>
    <w:next w:val="Normal"/>
    <w:qFormat/>
    <w:rsid w:val="005E31A5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E31A5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5E31A5"/>
    <w:pPr>
      <w:keepNext/>
      <w:numPr>
        <w:ilvl w:val="2"/>
        <w:numId w:val="1"/>
      </w:numPr>
      <w:spacing w:before="240" w:after="60"/>
      <w:outlineLvl w:val="2"/>
    </w:pPr>
    <w:rPr>
      <w:b/>
      <w:bCs/>
      <w:i/>
      <w:sz w:val="22"/>
    </w:rPr>
  </w:style>
  <w:style w:type="paragraph" w:styleId="Heading4">
    <w:name w:val="heading 4"/>
    <w:basedOn w:val="Normal"/>
    <w:next w:val="Normal"/>
    <w:qFormat/>
    <w:rsid w:val="005E31A5"/>
    <w:pPr>
      <w:keepNext/>
      <w:numPr>
        <w:ilvl w:val="3"/>
        <w:numId w:val="1"/>
      </w:numPr>
      <w:spacing w:before="240" w:after="60"/>
      <w:outlineLvl w:val="3"/>
    </w:pPr>
    <w:rPr>
      <w:bCs/>
      <w:i/>
      <w:sz w:val="22"/>
      <w:szCs w:val="28"/>
    </w:rPr>
  </w:style>
  <w:style w:type="paragraph" w:styleId="Heading5">
    <w:name w:val="heading 5"/>
    <w:basedOn w:val="Normal"/>
    <w:next w:val="Normal"/>
    <w:qFormat/>
    <w:rsid w:val="005E31A5"/>
    <w:pPr>
      <w:numPr>
        <w:ilvl w:val="4"/>
        <w:numId w:val="1"/>
      </w:numPr>
      <w:spacing w:before="240" w:after="60"/>
      <w:outlineLvl w:val="4"/>
    </w:pPr>
    <w:rPr>
      <w:b/>
      <w:bCs/>
      <w:iCs/>
      <w:sz w:val="20"/>
      <w:szCs w:val="22"/>
    </w:rPr>
  </w:style>
  <w:style w:type="paragraph" w:styleId="Heading6">
    <w:name w:val="heading 6"/>
    <w:basedOn w:val="Normal"/>
    <w:next w:val="Normal"/>
    <w:qFormat/>
    <w:rsid w:val="005E31A5"/>
    <w:pPr>
      <w:numPr>
        <w:ilvl w:val="5"/>
        <w:numId w:val="1"/>
      </w:numPr>
      <w:spacing w:before="240" w:after="60"/>
      <w:outlineLvl w:val="5"/>
    </w:pPr>
    <w:rPr>
      <w:bCs/>
      <w:i/>
      <w:sz w:val="20"/>
      <w:szCs w:val="22"/>
    </w:rPr>
  </w:style>
  <w:style w:type="paragraph" w:styleId="Heading7">
    <w:name w:val="heading 7"/>
    <w:basedOn w:val="Normal"/>
    <w:next w:val="Normal"/>
    <w:qFormat/>
    <w:rsid w:val="005E31A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/>
      <w:sz w:val="20"/>
      <w:szCs w:val="20"/>
    </w:rPr>
  </w:style>
  <w:style w:type="paragraph" w:styleId="Heading8">
    <w:name w:val="heading 8"/>
    <w:basedOn w:val="Normal"/>
    <w:next w:val="Normal"/>
    <w:qFormat/>
    <w:rsid w:val="005E31A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0"/>
      <w:szCs w:val="20"/>
    </w:rPr>
  </w:style>
  <w:style w:type="paragraph" w:styleId="Heading9">
    <w:name w:val="heading 9"/>
    <w:basedOn w:val="Normal"/>
    <w:next w:val="Normal"/>
    <w:qFormat/>
    <w:rsid w:val="005E31A5"/>
    <w:pPr>
      <w:numPr>
        <w:ilvl w:val="8"/>
        <w:numId w:val="1"/>
      </w:numPr>
      <w:spacing w:before="240" w:after="60"/>
      <w:outlineLvl w:val="8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31A5"/>
    <w:rPr>
      <w:noProof/>
      <w:sz w:val="22"/>
    </w:rPr>
  </w:style>
  <w:style w:type="paragraph" w:styleId="Footer">
    <w:name w:val="footer"/>
    <w:basedOn w:val="Normal"/>
    <w:semiHidden/>
    <w:rsid w:val="004B37EF"/>
    <w:rPr>
      <w:noProof/>
      <w:sz w:val="14"/>
      <w:szCs w:val="16"/>
    </w:rPr>
  </w:style>
  <w:style w:type="paragraph" w:styleId="Title">
    <w:name w:val="Title"/>
    <w:basedOn w:val="Normal"/>
    <w:next w:val="Normal"/>
    <w:qFormat/>
    <w:rsid w:val="005E31A5"/>
    <w:pPr>
      <w:spacing w:before="240" w:after="60"/>
      <w:jc w:val="center"/>
    </w:pPr>
    <w:rPr>
      <w:b/>
      <w:bCs/>
      <w:kern w:val="28"/>
      <w:sz w:val="36"/>
      <w:szCs w:val="36"/>
    </w:rPr>
  </w:style>
  <w:style w:type="character" w:styleId="PageNumber">
    <w:name w:val="page number"/>
    <w:basedOn w:val="DefaultParagraphFont"/>
    <w:semiHidden/>
    <w:rsid w:val="005E31A5"/>
    <w:rPr>
      <w:rFonts w:ascii="Arial" w:hAnsi="Arial"/>
    </w:rPr>
  </w:style>
  <w:style w:type="paragraph" w:styleId="Subtitle">
    <w:name w:val="Subtitle"/>
    <w:basedOn w:val="Normal"/>
    <w:next w:val="Normal"/>
    <w:qFormat/>
    <w:rsid w:val="005E31A5"/>
    <w:pPr>
      <w:spacing w:after="60"/>
      <w:jc w:val="center"/>
    </w:pPr>
    <w:rPr>
      <w:sz w:val="36"/>
      <w:szCs w:val="36"/>
    </w:rPr>
  </w:style>
  <w:style w:type="table" w:styleId="TableGrid">
    <w:name w:val="Table Grid"/>
    <w:basedOn w:val="TableNormal"/>
    <w:semiHidden/>
    <w:rsid w:val="005E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02AA6"/>
    <w:rPr>
      <w:rFonts w:ascii="Arial" w:hAnsi="Arial" w:cs="Arial"/>
      <w:noProof/>
      <w:sz w:val="22"/>
      <w:szCs w:val="24"/>
      <w:lang w:val="en-GB" w:eastAsia="sv-SE" w:bidi="ar-SA"/>
    </w:rPr>
  </w:style>
  <w:style w:type="paragraph" w:styleId="BalloonText">
    <w:name w:val="Balloon Text"/>
    <w:basedOn w:val="Normal"/>
    <w:semiHidden/>
    <w:rsid w:val="005E31A5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CB6887"/>
    <w:pPr>
      <w:spacing w:before="120" w:after="120"/>
    </w:pPr>
    <w:rPr>
      <w:rFonts w:cs="Times New Roman"/>
      <w:b/>
      <w:bCs/>
    </w:rPr>
  </w:style>
  <w:style w:type="paragraph" w:styleId="TOC2">
    <w:name w:val="toc 2"/>
    <w:basedOn w:val="Normal"/>
    <w:next w:val="Normal"/>
    <w:autoRedefine/>
    <w:semiHidden/>
    <w:rsid w:val="00CB6887"/>
    <w:pPr>
      <w:ind w:left="240"/>
    </w:pPr>
    <w:rPr>
      <w:rFonts w:cs="Times New Roman"/>
    </w:rPr>
  </w:style>
  <w:style w:type="paragraph" w:styleId="TOC3">
    <w:name w:val="toc 3"/>
    <w:basedOn w:val="Normal"/>
    <w:next w:val="Normal"/>
    <w:autoRedefine/>
    <w:semiHidden/>
    <w:rsid w:val="00CB6887"/>
    <w:pPr>
      <w:ind w:left="480"/>
    </w:pPr>
    <w:rPr>
      <w:rFonts w:cs="Times New Roman"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CB6887"/>
    <w:pPr>
      <w:ind w:left="720"/>
    </w:pPr>
    <w:rPr>
      <w:rFonts w:cs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CB6887"/>
    <w:pPr>
      <w:ind w:left="960"/>
    </w:pPr>
    <w:rPr>
      <w:rFonts w:cs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CB6887"/>
    <w:pPr>
      <w:ind w:left="1200"/>
    </w:pPr>
    <w:rPr>
      <w:rFonts w:cs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CB6887"/>
    <w:pPr>
      <w:ind w:left="1440"/>
    </w:pPr>
    <w:rPr>
      <w:rFonts w:cs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CB6887"/>
    <w:pPr>
      <w:ind w:left="1680"/>
    </w:pPr>
    <w:rPr>
      <w:rFonts w:cs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CB6887"/>
    <w:pPr>
      <w:ind w:left="1920"/>
    </w:pPr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5E31A5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5E31A5"/>
    <w:pPr>
      <w:spacing w:before="120" w:after="120"/>
    </w:pPr>
    <w:rPr>
      <w:b/>
      <w:bCs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5E31A5"/>
    <w:pPr>
      <w:ind w:left="240" w:hanging="240"/>
    </w:pPr>
  </w:style>
  <w:style w:type="paragraph" w:styleId="TOAHeading">
    <w:name w:val="toa heading"/>
    <w:basedOn w:val="Normal"/>
    <w:next w:val="Normal"/>
    <w:semiHidden/>
    <w:rsid w:val="005E31A5"/>
    <w:pPr>
      <w:spacing w:before="120"/>
    </w:pPr>
    <w:rPr>
      <w:b/>
      <w:bCs/>
    </w:rPr>
  </w:style>
  <w:style w:type="paragraph" w:styleId="DocumentMap">
    <w:name w:val="Document Map"/>
    <w:basedOn w:val="Normal"/>
    <w:semiHidden/>
    <w:rsid w:val="005E31A5"/>
    <w:pPr>
      <w:shd w:val="clear" w:color="auto" w:fill="000080"/>
    </w:pPr>
    <w:rPr>
      <w:rFonts w:ascii="Tahoma" w:hAnsi="Tahoma" w:cs="Tahoma"/>
    </w:rPr>
  </w:style>
  <w:style w:type="paragraph" w:styleId="TableofFigures">
    <w:name w:val="table of figures"/>
    <w:basedOn w:val="Normal"/>
    <w:next w:val="Normal"/>
    <w:semiHidden/>
    <w:rsid w:val="005E31A5"/>
    <w:pPr>
      <w:ind w:left="480" w:hanging="480"/>
    </w:pPr>
  </w:style>
  <w:style w:type="character" w:styleId="FootnoteReference">
    <w:name w:val="footnote reference"/>
    <w:basedOn w:val="DefaultParagraphFont"/>
    <w:semiHidden/>
    <w:rsid w:val="005E31A5"/>
    <w:rPr>
      <w:vertAlign w:val="superscript"/>
    </w:rPr>
  </w:style>
  <w:style w:type="paragraph" w:styleId="FootnoteText">
    <w:name w:val="footnote text"/>
    <w:basedOn w:val="Normal"/>
    <w:semiHidden/>
    <w:rsid w:val="005E31A5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E31A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E31A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E31A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E31A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E31A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E31A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E31A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E31A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E31A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E31A5"/>
    <w:rPr>
      <w:b/>
      <w:bCs/>
    </w:rPr>
  </w:style>
  <w:style w:type="paragraph" w:styleId="CommentText">
    <w:name w:val="annotation text"/>
    <w:basedOn w:val="Normal"/>
    <w:semiHidden/>
    <w:rsid w:val="005E31A5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5E31A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5E31A5"/>
    <w:rPr>
      <w:b/>
      <w:bCs/>
    </w:rPr>
  </w:style>
  <w:style w:type="paragraph" w:styleId="MacroText">
    <w:name w:val="macro"/>
    <w:semiHidden/>
    <w:rsid w:val="005E31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sv-SE"/>
    </w:rPr>
  </w:style>
  <w:style w:type="paragraph" w:styleId="EndnoteText">
    <w:name w:val="endnote text"/>
    <w:basedOn w:val="Normal"/>
    <w:semiHidden/>
    <w:rsid w:val="005E31A5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5E31A5"/>
    <w:rPr>
      <w:vertAlign w:val="superscript"/>
    </w:rPr>
  </w:style>
  <w:style w:type="paragraph" w:customStyle="1" w:styleId="Brdtxt">
    <w:name w:val="Brödtxt"/>
    <w:basedOn w:val="Normal"/>
    <w:rsid w:val="00CD320C"/>
    <w:pPr>
      <w:ind w:right="1985"/>
    </w:pPr>
    <w:rPr>
      <w:rFonts w:cs="Times New Roman"/>
      <w:szCs w:val="20"/>
    </w:rPr>
  </w:style>
  <w:style w:type="paragraph" w:customStyle="1" w:styleId="Normaltxtdel">
    <w:name w:val="Normaltxtdel"/>
    <w:basedOn w:val="Normal"/>
    <w:rsid w:val="00B472B1"/>
    <w:pPr>
      <w:ind w:left="57" w:right="2552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rsid w:val="004C09BB"/>
    <w:rPr>
      <w:color w:val="800080"/>
      <w:u w:val="single"/>
    </w:rPr>
  </w:style>
  <w:style w:type="paragraph" w:customStyle="1" w:styleId="Liststycke1">
    <w:name w:val="Liststycke1"/>
    <w:basedOn w:val="Normal"/>
    <w:uiPriority w:val="34"/>
    <w:qFormat/>
    <w:rsid w:val="00F57DEC"/>
    <w:pPr>
      <w:ind w:left="1304"/>
    </w:pPr>
  </w:style>
  <w:style w:type="paragraph" w:customStyle="1" w:styleId="Default">
    <w:name w:val="Default"/>
    <w:rsid w:val="002C47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2936BF"/>
    <w:pPr>
      <w:ind w:left="1304"/>
    </w:pPr>
  </w:style>
  <w:style w:type="paragraph" w:styleId="NormalWeb">
    <w:name w:val="Normal (Web)"/>
    <w:basedOn w:val="Normal"/>
    <w:uiPriority w:val="99"/>
    <w:unhideWhenUsed/>
    <w:rsid w:val="006C16F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4A7428"/>
    <w:rPr>
      <w:rFonts w:ascii="Arial" w:hAnsi="Arial" w:cs="Arial"/>
      <w:sz w:val="24"/>
      <w:szCs w:val="24"/>
      <w:lang w:eastAsia="sv-SE"/>
    </w:rPr>
  </w:style>
  <w:style w:type="paragraph" w:customStyle="1" w:styleId="paragraph">
    <w:name w:val="paragraph"/>
    <w:basedOn w:val="Normal"/>
    <w:rsid w:val="0054460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544606"/>
  </w:style>
  <w:style w:type="character" w:customStyle="1" w:styleId="eop">
    <w:name w:val="eop"/>
    <w:basedOn w:val="DefaultParagraphFont"/>
    <w:rsid w:val="00544606"/>
  </w:style>
  <w:style w:type="character" w:customStyle="1" w:styleId="scxw183361621">
    <w:name w:val="scxw183361621"/>
    <w:basedOn w:val="DefaultParagraphFont"/>
    <w:rsid w:val="00322A2B"/>
  </w:style>
  <w:style w:type="paragraph" w:customStyle="1" w:styleId="gmail-m7178947994153594195msolistparagraph">
    <w:name w:val="gmail-m_7178947994153594195msolistparagraph"/>
    <w:basedOn w:val="Normal"/>
    <w:rsid w:val="00D315F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f01">
    <w:name w:val="cf01"/>
    <w:basedOn w:val="DefaultParagraphFont"/>
    <w:rsid w:val="00992C0F"/>
    <w:rPr>
      <w:rFonts w:ascii="Segoe UI" w:hAnsi="Segoe UI" w:cs="Segoe UI" w:hint="default"/>
      <w:sz w:val="18"/>
      <w:szCs w:val="18"/>
    </w:rPr>
  </w:style>
  <w:style w:type="paragraph" w:customStyle="1" w:styleId="Standard">
    <w:name w:val="Standard"/>
    <w:rsid w:val="00BE2F70"/>
    <w:pPr>
      <w:widowControl w:val="0"/>
      <w:suppressAutoHyphens/>
      <w:autoSpaceDN w:val="0"/>
    </w:pPr>
    <w:rPr>
      <w:rFonts w:eastAsia="SimSun" w:cs="Lucida Sans"/>
      <w:kern w:val="3"/>
      <w:sz w:val="24"/>
      <w:szCs w:val="24"/>
      <w:lang w:val="sv-SE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B11DBF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0361BE"/>
    <w:pPr>
      <w:numPr>
        <w:numId w:val="2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cania%20templates\Sweden\COMMON\Allm&#228;nblankett%20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585BF82-1C79-432E-B260-4CD7FE949B56}">
  <we:reference id="wa104218065" version="4.2.0.0" store="sv-SE" storeType="OMEX"/>
  <we:alternateReferences>
    <we:reference id="wa104218065" version="4.2.0.0" store="WA10421806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3BA84-AD89-414B-859D-C02ACC9BF4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f2ec83-e677-438d-afb7-4c7c0dbc872b}" enabled="1" method="Privileged" siteId="{3bc062e4-ac9d-4c17-b4dd-3aad637ff1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Allmänblankett STD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&lt;RIKTLINJE&gt;</vt:lpstr>
      <vt:lpstr>&lt;RIKTLINJE&gt;</vt:lpstr>
    </vt:vector>
  </TitlesOfParts>
  <Company>Hewlett-Packard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&lt;RIKTLINJE&gt;</dc:title>
  <dc:subject>Namn på riktlinje</dc:subject>
  <dc:creator>Lars Wigren</dc:creator>
  <cp:keywords/>
  <cp:lastModifiedBy>Jadeborg Robert</cp:lastModifiedBy>
  <cp:revision>4</cp:revision>
  <cp:lastPrinted>2022-02-18T03:31:00Z</cp:lastPrinted>
  <dcterms:created xsi:type="dcterms:W3CDTF">2025-11-11T18:17:00Z</dcterms:created>
  <dcterms:modified xsi:type="dcterms:W3CDTF">2025-11-11T18:20:00Z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pl_Template Name:">
    <vt:lpwstr>Allmänblakett STD</vt:lpwstr>
  </property>
  <property fmtid="{D5CDD505-2E9C-101B-9397-08002B2CF9AE}" pid="3" name="Tmpl_Template No.:">
    <vt:lpwstr>STD10000-8</vt:lpwstr>
  </property>
  <property fmtid="{D5CDD505-2E9C-101B-9397-08002B2CF9AE}" pid="4" name="Tmpl_Owner:">
    <vt:lpwstr>EXS</vt:lpwstr>
  </property>
  <property fmtid="{D5CDD505-2E9C-101B-9397-08002B2CF9AE}" pid="5" name="Tmpl_Contact Org:">
    <vt:lpwstr>SCANIA/P</vt:lpwstr>
  </property>
  <property fmtid="{D5CDD505-2E9C-101B-9397-08002B2CF9AE}" pid="6" name="Tmpl_Contact Person:">
    <vt:lpwstr>SSSDAH Li Dahl</vt:lpwstr>
  </property>
  <property fmtid="{D5CDD505-2E9C-101B-9397-08002B2CF9AE}" pid="7" name="Tmpl_Category:">
    <vt:lpwstr>N</vt:lpwstr>
  </property>
  <property fmtid="{D5CDD505-2E9C-101B-9397-08002B2CF9AE}" pid="8" name="Tmpl_Edition:">
    <vt:lpwstr>6.0</vt:lpwstr>
  </property>
  <property fmtid="{D5CDD505-2E9C-101B-9397-08002B2CF9AE}" pid="9" name="Tmpl_Edition Date:">
    <vt:lpwstr>2007-09-11</vt:lpwstr>
  </property>
  <property fmtid="{D5CDD505-2E9C-101B-9397-08002B2CF9AE}" pid="10" name="MSIP_Label_a7f2ec83-e677-438d-afb7-4c7c0dbc872b_Enabled">
    <vt:lpwstr>True</vt:lpwstr>
  </property>
  <property fmtid="{D5CDD505-2E9C-101B-9397-08002B2CF9AE}" pid="11" name="MSIP_Label_a7f2ec83-e677-438d-afb7-4c7c0dbc872b_SiteId">
    <vt:lpwstr>3bc062e4-ac9d-4c17-b4dd-3aad637ff1ac</vt:lpwstr>
  </property>
  <property fmtid="{D5CDD505-2E9C-101B-9397-08002B2CF9AE}" pid="12" name="MSIP_Label_a7f2ec83-e677-438d-afb7-4c7c0dbc872b_Ref">
    <vt:lpwstr>https://api.informationprotection.azure.com/api/3bc062e4-ac9d-4c17-b4dd-3aad637ff1ac</vt:lpwstr>
  </property>
  <property fmtid="{D5CDD505-2E9C-101B-9397-08002B2CF9AE}" pid="13" name="MSIP_Label_a7f2ec83-e677-438d-afb7-4c7c0dbc872b_Owner">
    <vt:lpwstr>lena.lofstrom@scania.com</vt:lpwstr>
  </property>
  <property fmtid="{D5CDD505-2E9C-101B-9397-08002B2CF9AE}" pid="14" name="MSIP_Label_a7f2ec83-e677-438d-afb7-4c7c0dbc872b_SetDate">
    <vt:lpwstr>2018-06-20T14:26:01.9481032+02:00</vt:lpwstr>
  </property>
  <property fmtid="{D5CDD505-2E9C-101B-9397-08002B2CF9AE}" pid="15" name="MSIP_Label_a7f2ec83-e677-438d-afb7-4c7c0dbc872b_Name">
    <vt:lpwstr>Internal</vt:lpwstr>
  </property>
  <property fmtid="{D5CDD505-2E9C-101B-9397-08002B2CF9AE}" pid="16" name="MSIP_Label_a7f2ec83-e677-438d-afb7-4c7c0dbc872b_Application">
    <vt:lpwstr>Microsoft Azure Information Protection</vt:lpwstr>
  </property>
  <property fmtid="{D5CDD505-2E9C-101B-9397-08002B2CF9AE}" pid="17" name="MSIP_Label_a7f2ec83-e677-438d-afb7-4c7c0dbc872b_Extended_MSFT_Method">
    <vt:lpwstr>Automatic</vt:lpwstr>
  </property>
  <property fmtid="{D5CDD505-2E9C-101B-9397-08002B2CF9AE}" pid="18" name="Sensitivity">
    <vt:lpwstr>Internal</vt:lpwstr>
  </property>
</Properties>
</file>